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144F82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0068C9C3" w:rsidR="37F162D2" w:rsidRDefault="009E5E25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</w:pPr>
            <w:r>
              <w:rPr>
                <w:rFonts w:ascii="Gautami" w:hAnsi="Gautami" w:cs="Gautami"/>
                <w:b w:val="0"/>
                <w:noProof/>
                <w:color w:val="2F5496" w:themeColor="accent1" w:themeShade="BF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03689798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223520</wp:posOffset>
                      </wp:positionV>
                      <wp:extent cx="1564372" cy="952500"/>
                      <wp:effectExtent l="0" t="0" r="1714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372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5D2DB" w14:textId="77777777" w:rsidR="00811574" w:rsidRDefault="0081157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1F79101B" w14:textId="3A3F773B" w:rsidR="00F432CB" w:rsidRPr="00CC5D81" w:rsidRDefault="00790C87" w:rsidP="00790C8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r w:rsidRPr="00CC5D81">
                                    <w:rPr>
                                      <w:rFonts w:cs="Arial"/>
                                      <w:i/>
                                      <w:iCs/>
                                      <w:color w:val="A6A6A6"/>
                                      <w:sz w:val="22"/>
                                      <w:szCs w:val="22"/>
                                      <w:lang w:val="en-CA" w:eastAsia="en-CA"/>
                                    </w:rPr>
                                    <w:t xml:space="preserve">Insert your logo here / </w:t>
                                  </w:r>
                                  <w:r w:rsidR="004B7164" w:rsidRPr="00CC5D81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2"/>
                                      <w:szCs w:val="22"/>
                                      <w:lang w:val="en-CA"/>
                                    </w:rPr>
                                    <w:t>Apposer</w:t>
                                  </w:r>
                                  <w:r w:rsidRPr="00CC5D81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r w:rsidR="004B7164" w:rsidRPr="00CC5D81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2"/>
                                      <w:szCs w:val="22"/>
                                      <w:lang w:val="en-CA"/>
                                    </w:rPr>
                                    <w:t>son</w:t>
                                  </w:r>
                                  <w:r w:rsidRPr="00CC5D81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2"/>
                                      <w:szCs w:val="22"/>
                                      <w:lang w:val="en-CA"/>
                                    </w:rPr>
                                    <w:br/>
                                  </w:r>
                                  <w:r w:rsidR="004B7164" w:rsidRPr="00CC5D81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logo </w:t>
                                  </w:r>
                                  <w:proofErr w:type="gramStart"/>
                                  <w:r w:rsidR="004B7164" w:rsidRPr="00CC5D81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2"/>
                                      <w:szCs w:val="22"/>
                                      <w:lang w:val="en-CA"/>
                                    </w:rPr>
                                    <w:t>ici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2.15pt;margin-top:17.6pt;width:123.2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" fillcolor="white [3201]" strokeweight=".5pt">
                      <v:textbox>
                        <w:txbxContent>
                          <w:p w14:paraId="0955D2DB" w14:textId="77777777" w:rsidR="00811574" w:rsidRDefault="0081157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1F79101B" w14:textId="3A3F773B" w:rsidR="00F432CB" w:rsidRPr="00CC5D81" w:rsidRDefault="00790C87" w:rsidP="00790C87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CC5D81">
                              <w:rPr>
                                <w:rFonts w:cs="Arial"/>
                                <w:i/>
                                <w:iCs/>
                                <w:color w:val="A6A6A6"/>
                                <w:sz w:val="22"/>
                                <w:szCs w:val="22"/>
                                <w:lang w:val="en-CA" w:eastAsia="en-CA"/>
                              </w:rPr>
                              <w:t xml:space="preserve">Insert your logo here / </w:t>
                            </w:r>
                            <w:r w:rsidR="004B7164" w:rsidRPr="00CC5D81"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en-CA"/>
                              </w:rPr>
                              <w:t>Apposer</w:t>
                            </w:r>
                            <w:r w:rsidRPr="00CC5D81"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4B7164" w:rsidRPr="00CC5D81"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en-CA"/>
                              </w:rPr>
                              <w:t>son</w:t>
                            </w:r>
                            <w:r w:rsidRPr="00CC5D81"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en-CA"/>
                              </w:rPr>
                              <w:br/>
                            </w:r>
                            <w:r w:rsidR="004B7164" w:rsidRPr="00CC5D81"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en-CA"/>
                              </w:rPr>
                              <w:t xml:space="preserve"> logo ici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184245" w14:textId="77777777" w:rsidR="00790C87" w:rsidRPr="00790C87" w:rsidRDefault="00790C87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3864" w:themeColor="accent1" w:themeShade="80"/>
                <w:sz w:val="44"/>
                <w:szCs w:val="44"/>
                <w:lang w:val="fr-CA" w:bidi="he-IL"/>
              </w:rPr>
            </w:pPr>
            <w:r w:rsidRPr="00790C87">
              <w:rPr>
                <w:rFonts w:ascii="Gautami" w:hAnsi="Gautami" w:cs="Gautami"/>
                <w:color w:val="1F3864" w:themeColor="accent1" w:themeShade="80"/>
                <w:sz w:val="44"/>
                <w:szCs w:val="44"/>
                <w:lang w:bidi="he-IL"/>
              </w:rPr>
              <w:t>JOINT HEALTH AND SAFETY COMMITTEE</w:t>
            </w:r>
            <w:r w:rsidRPr="00790C87">
              <w:rPr>
                <w:color w:val="1F3864" w:themeColor="accent1" w:themeShade="80"/>
              </w:rPr>
              <w:br/>
            </w:r>
            <w:r w:rsidRPr="00790C87">
              <w:rPr>
                <w:rFonts w:ascii="Gautami" w:hAnsi="Gautami" w:cs="Gautami"/>
                <w:color w:val="1F3864" w:themeColor="accent1" w:themeShade="80"/>
                <w:sz w:val="44"/>
                <w:szCs w:val="44"/>
                <w:lang w:bidi="he-IL"/>
              </w:rPr>
              <w:t>MEETING MINUTES</w:t>
            </w:r>
            <w:r w:rsidRPr="00790C87">
              <w:rPr>
                <w:rFonts w:ascii="Gautami" w:hAnsi="Gautami" w:cs="Gautami"/>
                <w:color w:val="1F3864" w:themeColor="accent1" w:themeShade="80"/>
                <w:sz w:val="44"/>
                <w:szCs w:val="44"/>
                <w:lang w:val="fr-CA" w:bidi="he-IL"/>
              </w:rPr>
              <w:t xml:space="preserve"> </w:t>
            </w:r>
          </w:p>
          <w:p w14:paraId="0FD61109" w14:textId="144BF590" w:rsidR="00851071" w:rsidRPr="00790C87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</w:pPr>
            <w:r w:rsidRPr="00790C87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  <w:t xml:space="preserve">PROCÈS-VERBAL DU COMITÉ MIXTE </w:t>
            </w:r>
          </w:p>
          <w:p w14:paraId="76378DA1" w14:textId="32D307BC" w:rsidR="00213139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val="fr-CA" w:bidi="he-IL"/>
              </w:rPr>
            </w:pPr>
            <w:r w:rsidRPr="00790C87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  <w:t>D’HYGIÈNE ET DE SÉCURITÉ</w:t>
            </w:r>
          </w:p>
        </w:tc>
      </w:tr>
    </w:tbl>
    <w:p w14:paraId="54F0136E" w14:textId="47891A7D" w:rsidR="00213139" w:rsidRPr="00851071" w:rsidRDefault="00213139" w:rsidP="004C55AB">
      <w:pPr>
        <w:rPr>
          <w:rFonts w:ascii="Verdana" w:hAnsi="Verdana" w:cs="Gautami"/>
          <w:bCs/>
          <w:color w:val="auto"/>
          <w:sz w:val="20"/>
          <w:szCs w:val="20"/>
          <w:lang w:val="fr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3DC4E29B" w:rsidR="00E868F9" w:rsidRPr="00D56A93" w:rsidRDefault="00CC5D81" w:rsidP="005C5B39">
            <w:pPr>
              <w:pStyle w:val="Formcaptiontext"/>
              <w:spacing w:before="40" w:after="40"/>
              <w:ind w:firstLine="11"/>
              <w:rPr>
                <w:rFonts w:cs="Gautami"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 xml:space="preserve">EMPLOYER INFORMATION / </w:t>
            </w:r>
            <w:r w:rsidR="00851071">
              <w:rPr>
                <w:rFonts w:cs="Gautami"/>
                <w:color w:val="FFFFFF" w:themeColor="background1"/>
                <w:sz w:val="18"/>
                <w:szCs w:val="18"/>
              </w:rPr>
              <w:t>RENSEIGNEMENTS SUR L’E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>MPLOYE</w:t>
            </w:r>
            <w:r w:rsidR="00851071">
              <w:rPr>
                <w:rFonts w:cs="Gautami"/>
                <w:color w:val="FFFFFF" w:themeColor="background1"/>
                <w:sz w:val="18"/>
                <w:szCs w:val="18"/>
              </w:rPr>
              <w:t>U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R </w:t>
            </w:r>
          </w:p>
        </w:tc>
      </w:tr>
      <w:tr w:rsidR="00FA2EED" w:rsidRPr="00144F82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0B5FE155" w14:textId="6801E586" w:rsidR="00785F4B" w:rsidRDefault="00785F4B" w:rsidP="00785F4B">
            <w:pPr>
              <w:pStyle w:val="Formbodytext"/>
              <w:spacing w:after="0" w:line="240" w:lineRule="exact"/>
              <w:rPr>
                <w:rFonts w:ascii="Gautami" w:hAnsi="Gautami" w:cs="Gautami"/>
                <w:sz w:val="16"/>
                <w:szCs w:val="16"/>
                <w:lang w:val="en-CA"/>
              </w:rPr>
            </w:pPr>
            <w:r w:rsidRPr="00785F4B">
              <w:rPr>
                <w:rFonts w:cs="Gautami"/>
                <w:sz w:val="14"/>
                <w:szCs w:val="14"/>
              </w:rPr>
              <w:t>Employer’s name</w:t>
            </w:r>
            <w:r w:rsidRPr="37F162D2">
              <w:rPr>
                <w:rFonts w:cs="Gautami"/>
              </w:rPr>
              <w:t xml:space="preserve"> </w:t>
            </w:r>
            <w:r w:rsidRPr="37F162D2">
              <w:rPr>
                <w:rFonts w:cs="Gautami"/>
                <w:sz w:val="12"/>
                <w:szCs w:val="12"/>
              </w:rPr>
              <w:t>(legal or trade name)</w:t>
            </w:r>
            <w:r w:rsidRPr="37F162D2">
              <w:rPr>
                <w:rFonts w:cs="Gautami"/>
                <w:color w:val="000000" w:themeColor="text1"/>
                <w:sz w:val="12"/>
                <w:szCs w:val="12"/>
              </w:rPr>
              <w:t xml:space="preserve"> </w:t>
            </w:r>
            <w:r w:rsidRPr="37F162D2">
              <w:rPr>
                <w:rFonts w:cs="Gautami"/>
                <w:color w:val="000000" w:themeColor="text1"/>
                <w:sz w:val="12"/>
                <w:szCs w:val="12"/>
                <w:lang w:val="en-CA"/>
              </w:rPr>
              <w:t>For project sites, provide the name of the contractor responsible and consider the project site as the workplace.</w:t>
            </w:r>
            <w:r w:rsidR="00361953">
              <w:rPr>
                <w:rFonts w:cs="Gautami"/>
                <w:color w:val="000000" w:themeColor="text1"/>
                <w:sz w:val="12"/>
                <w:szCs w:val="12"/>
                <w:lang w:val="en-CA"/>
              </w:rPr>
              <w:t xml:space="preserve"> /</w:t>
            </w:r>
          </w:p>
          <w:p w14:paraId="1FFA1A03" w14:textId="78305458" w:rsidR="00FA2EED" w:rsidRDefault="00851071" w:rsidP="003A28F6">
            <w:pPr>
              <w:pStyle w:val="Formbodytext"/>
              <w:spacing w:after="0" w:line="240" w:lineRule="exact"/>
              <w:rPr>
                <w:rFonts w:cs="Gautami"/>
                <w:color w:val="000000" w:themeColor="text1"/>
                <w:sz w:val="12"/>
                <w:szCs w:val="12"/>
                <w:lang w:val="fr-CA"/>
              </w:rPr>
            </w:pPr>
            <w:r w:rsidRPr="00785F4B">
              <w:rPr>
                <w:rFonts w:cs="Gautami"/>
                <w:sz w:val="14"/>
                <w:szCs w:val="14"/>
                <w:lang w:val="fr-CA"/>
              </w:rPr>
              <w:t>Nom de l’employeur</w:t>
            </w:r>
            <w:r w:rsidRPr="003A28F6">
              <w:rPr>
                <w:rFonts w:cs="Gautami"/>
                <w:sz w:val="16"/>
                <w:szCs w:val="16"/>
                <w:lang w:val="fr-CA"/>
              </w:rPr>
              <w:t xml:space="preserve"> </w:t>
            </w:r>
            <w:r w:rsidR="46A79541" w:rsidRPr="003A28F6">
              <w:rPr>
                <w:rFonts w:cs="Gautami"/>
                <w:sz w:val="12"/>
                <w:szCs w:val="12"/>
                <w:lang w:val="fr-CA"/>
              </w:rPr>
              <w:t>(</w:t>
            </w:r>
            <w:r w:rsidRPr="003A28F6">
              <w:rPr>
                <w:rFonts w:cs="Gautami"/>
                <w:sz w:val="12"/>
                <w:szCs w:val="12"/>
                <w:lang w:val="fr-CA"/>
              </w:rPr>
              <w:t>appellation légale ou nom commercial</w:t>
            </w:r>
            <w:r w:rsidR="46A79541" w:rsidRPr="003A28F6">
              <w:rPr>
                <w:rFonts w:cs="Gautami"/>
                <w:sz w:val="12"/>
                <w:szCs w:val="12"/>
                <w:lang w:val="fr-CA"/>
              </w:rPr>
              <w:t>)</w:t>
            </w:r>
            <w:r w:rsidR="0476613A" w:rsidRPr="003A28F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3A28F6" w:rsidRPr="003A28F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Pour les chantiers, indiquer le nom de l’entrepreneur responsable et considérer le chantier comme le lieu de travail. </w:t>
            </w:r>
            <w:r w:rsidR="00CB3DBB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  <w:r w:rsidR="00785F4B">
              <w:rPr>
                <w:rFonts w:cs="Gautami"/>
                <w:noProof/>
                <w:sz w:val="16"/>
                <w:szCs w:val="16"/>
              </w:rPr>
              <w:br/>
            </w:r>
          </w:p>
          <w:p w14:paraId="78A6F339" w14:textId="25BEB387" w:rsidR="00CB3DBB" w:rsidRPr="003A28F6" w:rsidRDefault="00CB3DBB" w:rsidP="003A28F6">
            <w:pPr>
              <w:pStyle w:val="Formbodytext"/>
              <w:spacing w:after="0" w:line="240" w:lineRule="exact"/>
              <w:rPr>
                <w:rFonts w:cs="Gautami"/>
                <w:szCs w:val="16"/>
                <w:highlight w:val="cyan"/>
                <w:lang w:val="fr-CA"/>
              </w:rPr>
            </w:pPr>
          </w:p>
        </w:tc>
      </w:tr>
      <w:tr w:rsidR="0050734E" w:rsidRPr="00144F82" w14:paraId="37760D4E" w14:textId="77777777" w:rsidTr="00754F3A">
        <w:trPr>
          <w:trHeight w:val="10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088D2504" w:rsidR="0050734E" w:rsidRPr="00851071" w:rsidRDefault="00785F4B" w:rsidP="4CD496CF">
            <w:pPr>
              <w:pStyle w:val="Formcaptiontext"/>
              <w:rPr>
                <w:rFonts w:cs="Gautami"/>
                <w:sz w:val="18"/>
                <w:szCs w:val="18"/>
                <w:lang w:val="fr-CA"/>
              </w:rPr>
            </w:pPr>
            <w:r w:rsidRPr="4CD496CF">
              <w:rPr>
                <w:rFonts w:cs="Gautami"/>
                <w:color w:val="auto"/>
              </w:rPr>
              <w:t>WORKPLACE ADDRESS</w:t>
            </w:r>
            <w:r w:rsidRPr="00851071">
              <w:rPr>
                <w:rFonts w:cs="Gautami"/>
                <w:color w:val="auto"/>
                <w:lang w:val="fr-CA"/>
              </w:rPr>
              <w:t xml:space="preserve"> </w:t>
            </w:r>
            <w:r>
              <w:rPr>
                <w:rFonts w:cs="Gautami"/>
                <w:color w:val="auto"/>
                <w:lang w:val="fr-CA"/>
              </w:rPr>
              <w:t xml:space="preserve">/ </w:t>
            </w:r>
            <w:r w:rsidR="124B0C36" w:rsidRPr="00851071">
              <w:rPr>
                <w:rFonts w:cs="Gautami"/>
                <w:color w:val="auto"/>
                <w:lang w:val="fr-CA"/>
              </w:rPr>
              <w:t>ADRESS</w:t>
            </w:r>
            <w:r w:rsidR="00851071" w:rsidRPr="00851071">
              <w:rPr>
                <w:rFonts w:cs="Gautami"/>
                <w:color w:val="auto"/>
                <w:lang w:val="fr-CA"/>
              </w:rPr>
              <w:t>E DU LIEU DE T</w:t>
            </w:r>
            <w:r w:rsidR="00851071">
              <w:rPr>
                <w:rFonts w:cs="Gautami"/>
                <w:color w:val="auto"/>
                <w:lang w:val="fr-CA"/>
              </w:rPr>
              <w:t>RAVAIL</w:t>
            </w:r>
          </w:p>
        </w:tc>
      </w:tr>
      <w:tr w:rsidR="0050734E" w:rsidRPr="00791164" w14:paraId="01D662D7" w14:textId="77777777" w:rsidTr="00900FBC">
        <w:trPr>
          <w:trHeight w:val="474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295BECE6" w:rsidR="0050734E" w:rsidRPr="009E5E25" w:rsidRDefault="00785F4B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>
              <w:rPr>
                <w:rFonts w:cs="Gautami"/>
                <w:sz w:val="14"/>
                <w:szCs w:val="14"/>
              </w:rPr>
              <w:t xml:space="preserve">Street Number / </w:t>
            </w:r>
            <w:r w:rsidR="00851071" w:rsidRPr="009E5E25">
              <w:rPr>
                <w:rFonts w:cs="Gautami"/>
                <w:sz w:val="14"/>
                <w:szCs w:val="14"/>
              </w:rPr>
              <w:t>N</w:t>
            </w:r>
            <w:r w:rsidR="00851071" w:rsidRPr="009E5E25">
              <w:rPr>
                <w:rFonts w:cs="Gautami"/>
                <w:sz w:val="14"/>
                <w:szCs w:val="14"/>
                <w:vertAlign w:val="superscript"/>
              </w:rPr>
              <w:t>o</w:t>
            </w:r>
          </w:p>
          <w:p w14:paraId="7C3BF89B" w14:textId="77777777" w:rsidR="0050734E" w:rsidRPr="009E5E25" w:rsidRDefault="0050734E" w:rsidP="00900FBC">
            <w:pPr>
              <w:spacing w:before="80"/>
              <w:rPr>
                <w:rFonts w:cs="Gautami"/>
                <w:sz w:val="14"/>
                <w:szCs w:val="14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720404EE" w:rsidR="0050734E" w:rsidRPr="009E5E25" w:rsidRDefault="00785F4B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>
              <w:rPr>
                <w:rStyle w:val="Formcaptiontextsubtext"/>
                <w:rFonts w:cs="Gautami"/>
                <w:sz w:val="14"/>
                <w:szCs w:val="14"/>
              </w:rPr>
              <w:t xml:space="preserve">Street / </w:t>
            </w:r>
            <w:r w:rsidR="00851071" w:rsidRPr="009E5E25">
              <w:rPr>
                <w:rStyle w:val="Formcaptiontextsubtext"/>
                <w:rFonts w:cs="Gautami"/>
                <w:sz w:val="14"/>
                <w:szCs w:val="14"/>
              </w:rPr>
              <w:t>Rue</w:t>
            </w:r>
          </w:p>
          <w:p w14:paraId="2EC317FB" w14:textId="77777777" w:rsidR="0050734E" w:rsidRPr="00144F82" w:rsidRDefault="0050734E" w:rsidP="00900FBC">
            <w:pPr>
              <w:spacing w:before="80"/>
              <w:rPr>
                <w:rFonts w:cs="Gautami"/>
                <w:sz w:val="14"/>
                <w:szCs w:val="14"/>
                <w:lang w:val="fr-CA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3F6F7BFD" w:rsidR="0050734E" w:rsidRPr="009E5E25" w:rsidRDefault="00785F4B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>
              <w:rPr>
                <w:rFonts w:cs="Gautami"/>
                <w:sz w:val="14"/>
                <w:szCs w:val="14"/>
              </w:rPr>
              <w:t xml:space="preserve">Town/City / </w:t>
            </w:r>
            <w:r w:rsidR="00851071" w:rsidRPr="009E5E25">
              <w:rPr>
                <w:rFonts w:cs="Gautami"/>
                <w:sz w:val="14"/>
                <w:szCs w:val="14"/>
              </w:rPr>
              <w:t xml:space="preserve">Ville </w:t>
            </w:r>
            <w:r w:rsidR="0050734E" w:rsidRPr="009E5E25">
              <w:rPr>
                <w:rFonts w:cs="Gautami"/>
                <w:sz w:val="14"/>
                <w:szCs w:val="14"/>
              </w:rPr>
              <w:t>/</w:t>
            </w:r>
            <w:r w:rsidR="00851071" w:rsidRPr="009E5E25">
              <w:rPr>
                <w:rFonts w:cs="Gautami"/>
                <w:sz w:val="14"/>
                <w:szCs w:val="14"/>
              </w:rPr>
              <w:t xml:space="preserve"> Village</w:t>
            </w:r>
          </w:p>
          <w:p w14:paraId="5E2D1047" w14:textId="77777777" w:rsidR="0050734E" w:rsidRPr="009E5E25" w:rsidRDefault="0050734E" w:rsidP="00900FBC">
            <w:pPr>
              <w:spacing w:before="80"/>
              <w:rPr>
                <w:rFonts w:cs="Gautami"/>
                <w:sz w:val="14"/>
                <w:szCs w:val="14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D56A93" w:rsidRDefault="00E01360" w:rsidP="00086A21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035"/>
        <w:gridCol w:w="1275"/>
        <w:gridCol w:w="1276"/>
        <w:gridCol w:w="851"/>
        <w:gridCol w:w="1134"/>
        <w:gridCol w:w="1984"/>
        <w:gridCol w:w="2410"/>
      </w:tblGrid>
      <w:tr w:rsidR="00771AE4" w:rsidRPr="00851071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2E4CC2B5" w:rsidR="00771AE4" w:rsidRPr="00851071" w:rsidRDefault="00785F4B" w:rsidP="005C5B39">
            <w:pPr>
              <w:pStyle w:val="Formcaptiontext"/>
              <w:spacing w:before="40" w:after="40"/>
              <w:ind w:left="-40" w:firstLine="28"/>
              <w:rPr>
                <w:rFonts w:ascii="Gautami" w:hAnsi="Gautami" w:cs="Gautami"/>
                <w:sz w:val="18"/>
                <w:szCs w:val="18"/>
                <w:lang w:val="fr-CA"/>
              </w:rPr>
            </w:pPr>
            <w:r w:rsidRPr="00D56A93">
              <w:rPr>
                <w:rFonts w:cs="Gautami"/>
                <w:color w:val="FFFFFF" w:themeColor="background1"/>
                <w:sz w:val="18"/>
                <w:szCs w:val="18"/>
              </w:rPr>
              <w:t>MEETING</w:t>
            </w:r>
            <w:r w:rsidRPr="00213139">
              <w:rPr>
                <w:rFonts w:cs="Gautami"/>
                <w:color w:val="FFFFFF" w:themeColor="background1"/>
                <w:sz w:val="18"/>
                <w:szCs w:val="18"/>
              </w:rPr>
              <w:t xml:space="preserve"> INFORMATION</w:t>
            </w:r>
            <w:r w:rsidRPr="00851071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/ </w:t>
            </w:r>
            <w:r w:rsidR="00851071" w:rsidRPr="00851071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RENSEIGNEMENTS SUR LA RÉUNION </w:t>
            </w:r>
          </w:p>
        </w:tc>
      </w:tr>
      <w:tr w:rsidR="0050734E" w:rsidRPr="00791164" w14:paraId="24645A3D" w14:textId="77777777" w:rsidTr="005D2B50">
        <w:trPr>
          <w:trHeight w:val="432"/>
        </w:trPr>
        <w:tc>
          <w:tcPr>
            <w:tcW w:w="20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4E44E672" w:rsidR="0050734E" w:rsidRPr="00754F3A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D</w:t>
            </w:r>
            <w:r w:rsidR="0050734E" w:rsidRPr="00754F3A">
              <w:rPr>
                <w:rStyle w:val="Formcaptiontextsubtext"/>
                <w:sz w:val="14"/>
                <w:szCs w:val="14"/>
              </w:rPr>
              <w:t>ate</w:t>
            </w:r>
          </w:p>
          <w:p w14:paraId="1BFB4C1A" w14:textId="709441B1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165AAFE8" w:rsidR="0050734E" w:rsidRPr="00754F3A" w:rsidRDefault="00CC5D81" w:rsidP="0004278D">
            <w:pPr>
              <w:pStyle w:val="Formcaptiontext"/>
              <w:rPr>
                <w:rStyle w:val="Formcaptiontextsubtext"/>
                <w:spacing w:val="-4"/>
                <w:sz w:val="14"/>
                <w:szCs w:val="14"/>
              </w:rPr>
            </w:pPr>
            <w:r>
              <w:rPr>
                <w:rStyle w:val="Formcaptiontextsubtext"/>
                <w:spacing w:val="-4"/>
                <w:sz w:val="14"/>
                <w:szCs w:val="14"/>
                <w:lang w:val="fr-CA"/>
              </w:rPr>
              <w:t xml:space="preserve">Start time / </w:t>
            </w:r>
            <w:r w:rsidR="004B4C70" w:rsidRPr="00754F3A">
              <w:rPr>
                <w:rStyle w:val="Formcaptiontextsubtext"/>
                <w:spacing w:val="-4"/>
                <w:sz w:val="14"/>
                <w:szCs w:val="14"/>
                <w:lang w:val="fr-CA"/>
              </w:rPr>
              <w:t>Heure de début</w:t>
            </w:r>
          </w:p>
          <w:p w14:paraId="1E202625" w14:textId="29C48BA7" w:rsidR="0050734E" w:rsidRPr="00E76C63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instrText xml:space="preserve"> FORMTEXT </w:instrTex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separate"/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361BFD1E" w:rsidR="00C5350C" w:rsidRPr="00754F3A" w:rsidRDefault="00CC5D81" w:rsidP="00C5350C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End time / </w:t>
            </w:r>
            <w:r w:rsidR="004B4C70" w:rsidRPr="00754F3A">
              <w:rPr>
                <w:rStyle w:val="Formcaptiontextsubtext"/>
                <w:sz w:val="14"/>
                <w:szCs w:val="14"/>
              </w:rPr>
              <w:t xml:space="preserve">Heure de </w:t>
            </w:r>
            <w:proofErr w:type="gramStart"/>
            <w:r w:rsidR="004B4C70" w:rsidRPr="00754F3A">
              <w:rPr>
                <w:rStyle w:val="Formcaptiontextsubtext"/>
                <w:sz w:val="14"/>
                <w:szCs w:val="14"/>
              </w:rPr>
              <w:t>fin</w:t>
            </w:r>
            <w:proofErr w:type="gramEnd"/>
          </w:p>
          <w:p w14:paraId="658F4B2D" w14:textId="217D5BF7" w:rsidR="00384D4F" w:rsidRPr="00E76C63" w:rsidRDefault="00C5350C" w:rsidP="0004278D">
            <w:pPr>
              <w:pStyle w:val="Formfillablefield"/>
              <w:rPr>
                <w:rFonts w:cs="Gautami"/>
                <w:color w:val="auto"/>
                <w:sz w:val="16"/>
                <w:szCs w:val="16"/>
              </w:rPr>
            </w:pPr>
            <w:r w:rsidRPr="00E76C63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C63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E76C63">
              <w:rPr>
                <w:rFonts w:cs="Gautami"/>
                <w:noProof/>
                <w:sz w:val="16"/>
                <w:szCs w:val="16"/>
              </w:rPr>
            </w:r>
            <w:r w:rsidRPr="00E76C63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31C4A888" w:rsidR="0050734E" w:rsidRPr="00754F3A" w:rsidRDefault="00CC5D8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Location / </w:t>
            </w:r>
            <w:r w:rsidR="00851071" w:rsidRPr="00754F3A">
              <w:rPr>
                <w:rStyle w:val="Formcaptiontextsubtext"/>
                <w:sz w:val="14"/>
                <w:szCs w:val="14"/>
              </w:rPr>
              <w:t>Endroit</w:t>
            </w:r>
          </w:p>
          <w:p w14:paraId="5988BCBE" w14:textId="2EB1ADD4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45600CF3" w:rsidR="0050734E" w:rsidRPr="00754F3A" w:rsidRDefault="00CC5D81" w:rsidP="0004278D">
            <w:pPr>
              <w:pStyle w:val="Formcaptiontext"/>
              <w:rPr>
                <w:rStyle w:val="Formcaptiontextsubtext"/>
                <w:sz w:val="14"/>
                <w:szCs w:val="14"/>
                <w:lang w:val="fr-CA"/>
              </w:rPr>
            </w:pPr>
            <w:r>
              <w:rPr>
                <w:rStyle w:val="Formcaptiontextsubtext"/>
                <w:sz w:val="14"/>
                <w:szCs w:val="14"/>
                <w:lang w:val="fr-CA"/>
              </w:rPr>
              <w:t xml:space="preserve">Previous </w:t>
            </w:r>
            <w:proofErr w:type="gramStart"/>
            <w:r>
              <w:rPr>
                <w:rStyle w:val="Formcaptiontextsubtext"/>
                <w:sz w:val="14"/>
                <w:szCs w:val="14"/>
                <w:lang w:val="fr-CA"/>
              </w:rPr>
              <w:t>meeting</w:t>
            </w:r>
            <w:proofErr w:type="gramEnd"/>
            <w:r>
              <w:rPr>
                <w:rStyle w:val="Formcaptiontextsubtext"/>
                <w:sz w:val="14"/>
                <w:szCs w:val="14"/>
                <w:lang w:val="fr-CA"/>
              </w:rPr>
              <w:t xml:space="preserve"> date /</w:t>
            </w:r>
            <w:r>
              <w:rPr>
                <w:rStyle w:val="Formcaptiontextsubtext"/>
                <w:sz w:val="14"/>
                <w:szCs w:val="14"/>
                <w:lang w:val="fr-CA"/>
              </w:rPr>
              <w:br/>
            </w:r>
            <w:r w:rsidR="00851071" w:rsidRPr="00754F3A">
              <w:rPr>
                <w:rStyle w:val="Formcaptiontextsubtext"/>
                <w:sz w:val="14"/>
                <w:szCs w:val="14"/>
                <w:lang w:val="fr-CA"/>
              </w:rPr>
              <w:t>Date de la dernière réunion</w:t>
            </w:r>
            <w:r w:rsidR="0050734E" w:rsidRPr="00754F3A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  <w:p w14:paraId="2016C3DB" w14:textId="77777777" w:rsidR="0050734E" w:rsidRPr="005724D8" w:rsidRDefault="0050734E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instrText xml:space="preserve"> FORMTEXT </w:instrTex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fldChar w:fldCharType="separate"/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fldChar w:fldCharType="end"/>
            </w:r>
          </w:p>
        </w:tc>
      </w:tr>
      <w:tr w:rsidR="007A429D" w:rsidRPr="00791164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1EA559D9" w:rsidR="007A429D" w:rsidRPr="00CC5D81" w:rsidRDefault="00CC5D81" w:rsidP="00DE3978">
            <w:pPr>
              <w:pStyle w:val="Formcaptiontext"/>
              <w:rPr>
                <w:rFonts w:cs="Gautami"/>
                <w:szCs w:val="16"/>
              </w:rPr>
            </w:pPr>
            <w:r w:rsidRPr="00CC5D81">
              <w:rPr>
                <w:rFonts w:cs="Gautami"/>
                <w:sz w:val="14"/>
                <w:szCs w:val="14"/>
              </w:rPr>
              <w:t>Co-chair’s name (employer rep) /</w:t>
            </w:r>
            <w:r>
              <w:rPr>
                <w:rFonts w:cs="Gautami"/>
                <w:szCs w:val="16"/>
              </w:rPr>
              <w:t xml:space="preserve"> </w:t>
            </w:r>
            <w:r w:rsidR="00361953">
              <w:rPr>
                <w:rFonts w:cs="Gautami"/>
                <w:szCs w:val="16"/>
              </w:rPr>
              <w:br/>
            </w:r>
            <w:r w:rsidR="00F249A0" w:rsidRPr="00754F3A">
              <w:rPr>
                <w:rFonts w:cs="Gautami"/>
                <w:sz w:val="14"/>
                <w:szCs w:val="14"/>
                <w:lang w:val="fr-CA"/>
              </w:rPr>
              <w:t>Nom du (de la) coprésident-e</w:t>
            </w:r>
            <w:r w:rsidR="007A429D" w:rsidRPr="00F249A0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(</w:t>
            </w:r>
            <w:r w:rsidR="00F249A0" w:rsidRPr="009E0C71">
              <w:rPr>
                <w:rFonts w:cs="Gautami"/>
                <w:sz w:val="14"/>
                <w:szCs w:val="14"/>
                <w:lang w:val="fr-CA"/>
              </w:rPr>
              <w:t>représentant l’employeur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02D83B7A" w14:textId="77777777" w:rsidR="007A429D" w:rsidRPr="0050734E" w:rsidRDefault="007A429D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48748B82" w:rsidR="007A429D" w:rsidRPr="005D2B50" w:rsidRDefault="00CC5D81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CC5D81">
              <w:rPr>
                <w:rFonts w:cs="Gautami"/>
                <w:sz w:val="14"/>
                <w:szCs w:val="14"/>
              </w:rPr>
              <w:t>Co-chair’s name (employ</w:t>
            </w:r>
            <w:r>
              <w:rPr>
                <w:rFonts w:cs="Gautami"/>
                <w:sz w:val="14"/>
                <w:szCs w:val="14"/>
              </w:rPr>
              <w:t>ee</w:t>
            </w:r>
            <w:r w:rsidRPr="00CC5D81">
              <w:rPr>
                <w:rFonts w:cs="Gautami"/>
                <w:sz w:val="14"/>
                <w:szCs w:val="14"/>
              </w:rPr>
              <w:t xml:space="preserve"> rep) </w:t>
            </w:r>
            <w:r>
              <w:rPr>
                <w:rFonts w:cs="Gautami"/>
                <w:sz w:val="14"/>
                <w:szCs w:val="14"/>
              </w:rPr>
              <w:t xml:space="preserve">/ </w:t>
            </w:r>
            <w:r w:rsidR="00361953">
              <w:rPr>
                <w:rFonts w:cs="Gautami"/>
                <w:sz w:val="14"/>
                <w:szCs w:val="14"/>
              </w:rPr>
              <w:br/>
            </w:r>
            <w:r w:rsidR="00F249A0" w:rsidRPr="00754F3A">
              <w:rPr>
                <w:rFonts w:cs="Gautami"/>
                <w:sz w:val="14"/>
                <w:szCs w:val="14"/>
                <w:lang w:val="fr-CA"/>
              </w:rPr>
              <w:t>Nom du (de la) coprésident-e</w:t>
            </w:r>
            <w:r w:rsidR="00F249A0" w:rsidRPr="00F249A0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(</w:t>
            </w:r>
            <w:r w:rsidR="00F249A0" w:rsidRPr="009E0C71">
              <w:rPr>
                <w:rFonts w:cs="Gautami"/>
                <w:sz w:val="14"/>
                <w:szCs w:val="14"/>
                <w:lang w:val="fr-CA"/>
              </w:rPr>
              <w:t>représentant les salariés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71D6135C" w14:textId="77777777" w:rsidR="007A429D" w:rsidRPr="0050734E" w:rsidRDefault="007A429D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F249A0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9A0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F249A0">
              <w:rPr>
                <w:rFonts w:cs="Gautami"/>
                <w:noProof/>
                <w:sz w:val="16"/>
                <w:szCs w:val="16"/>
              </w:rPr>
            </w:r>
            <w:r w:rsidRPr="00F249A0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</w:tr>
      <w:tr w:rsidR="0050734E" w:rsidRPr="00791164" w14:paraId="6C4D8AE8" w14:textId="77777777" w:rsidTr="00900FBC">
        <w:trPr>
          <w:trHeight w:val="48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130DFA92" w:rsidR="0050734E" w:rsidRPr="00754F3A" w:rsidRDefault="00CC5D8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Members present / </w:t>
            </w:r>
            <w:r w:rsidR="0050734E" w:rsidRPr="00754F3A">
              <w:rPr>
                <w:rStyle w:val="Formcaptiontextsubtext"/>
                <w:sz w:val="14"/>
                <w:szCs w:val="14"/>
              </w:rPr>
              <w:t>Memb</w:t>
            </w:r>
            <w:r w:rsidR="00851071" w:rsidRPr="00754F3A">
              <w:rPr>
                <w:rStyle w:val="Formcaptiontextsubtext"/>
                <w:sz w:val="14"/>
                <w:szCs w:val="14"/>
              </w:rPr>
              <w:t>re</w:t>
            </w:r>
            <w:r w:rsidR="0050734E" w:rsidRPr="00754F3A">
              <w:rPr>
                <w:rStyle w:val="Formcaptiontextsubtext"/>
                <w:sz w:val="14"/>
                <w:szCs w:val="14"/>
              </w:rPr>
              <w:t xml:space="preserve">s </w:t>
            </w:r>
            <w:proofErr w:type="gramStart"/>
            <w:r w:rsidR="0050734E" w:rsidRPr="00754F3A">
              <w:rPr>
                <w:rStyle w:val="Formcaptiontextsubtext"/>
                <w:sz w:val="14"/>
                <w:szCs w:val="14"/>
              </w:rPr>
              <w:t>pr</w:t>
            </w:r>
            <w:r w:rsidR="00851071" w:rsidRPr="00754F3A">
              <w:rPr>
                <w:rStyle w:val="Formcaptiontextsubtext"/>
                <w:sz w:val="14"/>
                <w:szCs w:val="14"/>
              </w:rPr>
              <w:t>é</w:t>
            </w:r>
            <w:r w:rsidR="0050734E" w:rsidRPr="00754F3A">
              <w:rPr>
                <w:rStyle w:val="Formcaptiontextsubtext"/>
                <w:sz w:val="14"/>
                <w:szCs w:val="14"/>
              </w:rPr>
              <w:t>sent</w:t>
            </w:r>
            <w:r w:rsidR="00851071" w:rsidRPr="00754F3A">
              <w:rPr>
                <w:rStyle w:val="Formcaptiontextsubtext"/>
                <w:sz w:val="14"/>
                <w:szCs w:val="14"/>
              </w:rPr>
              <w:t>s</w:t>
            </w:r>
            <w:proofErr w:type="gramEnd"/>
            <w:r w:rsidR="0050734E" w:rsidRPr="00754F3A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01B08792" w14:textId="038F588B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0734E" w:rsidRPr="00791164" w14:paraId="3A94C9CA" w14:textId="77777777" w:rsidTr="00655281">
        <w:trPr>
          <w:trHeight w:val="4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3BD39F5E" w:rsidR="0050734E" w:rsidRPr="00754F3A" w:rsidRDefault="00CC5D8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Members absent / </w:t>
            </w:r>
            <w:r w:rsidR="0050734E" w:rsidRPr="00754F3A">
              <w:rPr>
                <w:rStyle w:val="Formcaptiontextsubtext"/>
                <w:sz w:val="14"/>
                <w:szCs w:val="14"/>
              </w:rPr>
              <w:t>Memb</w:t>
            </w:r>
            <w:r w:rsidR="00851071" w:rsidRPr="00754F3A">
              <w:rPr>
                <w:rStyle w:val="Formcaptiontextsubtext"/>
                <w:sz w:val="14"/>
                <w:szCs w:val="14"/>
              </w:rPr>
              <w:t>re</w:t>
            </w:r>
            <w:r w:rsidR="0050734E" w:rsidRPr="00754F3A">
              <w:rPr>
                <w:rStyle w:val="Formcaptiontextsubtext"/>
                <w:sz w:val="14"/>
                <w:szCs w:val="14"/>
              </w:rPr>
              <w:t xml:space="preserve">s </w:t>
            </w:r>
            <w:proofErr w:type="gramStart"/>
            <w:r w:rsidR="0050734E" w:rsidRPr="00754F3A">
              <w:rPr>
                <w:rStyle w:val="Formcaptiontextsubtext"/>
                <w:sz w:val="14"/>
                <w:szCs w:val="14"/>
              </w:rPr>
              <w:t>absent</w:t>
            </w:r>
            <w:r w:rsidR="00851071" w:rsidRPr="00754F3A">
              <w:rPr>
                <w:rStyle w:val="Formcaptiontextsubtext"/>
                <w:sz w:val="14"/>
                <w:szCs w:val="14"/>
              </w:rPr>
              <w:t>s</w:t>
            </w:r>
            <w:proofErr w:type="gramEnd"/>
            <w:r w:rsidR="0050734E" w:rsidRPr="00754F3A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4F639696" w14:textId="3975338B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96200" w:rsidRPr="00791164" w14:paraId="1F7B0839" w14:textId="77777777" w:rsidTr="00CC5D81">
        <w:trPr>
          <w:trHeight w:val="504"/>
        </w:trPr>
        <w:tc>
          <w:tcPr>
            <w:tcW w:w="6571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6053F170" w:rsidR="00896200" w:rsidRPr="00754F3A" w:rsidRDefault="00CC5D81" w:rsidP="00896200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Guests / </w:t>
            </w:r>
            <w:r w:rsidR="00851071" w:rsidRPr="00754F3A">
              <w:rPr>
                <w:rStyle w:val="Formcaptiontextsubtext"/>
                <w:sz w:val="14"/>
                <w:szCs w:val="14"/>
              </w:rPr>
              <w:t>Invités</w:t>
            </w:r>
          </w:p>
          <w:p w14:paraId="3145341E" w14:textId="161D71E3" w:rsidR="00896200" w:rsidRPr="005724D8" w:rsidRDefault="00896200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04E9C913" w:rsidR="00896200" w:rsidRPr="00754F3A" w:rsidRDefault="00CC5D81" w:rsidP="00896200">
            <w:pPr>
              <w:pStyle w:val="Formcaptiontext"/>
              <w:rPr>
                <w:rFonts w:cs="Gautami"/>
                <w:sz w:val="14"/>
                <w:szCs w:val="14"/>
                <w:lang w:val="fr-CA"/>
              </w:rPr>
            </w:pPr>
            <w:r>
              <w:rPr>
                <w:rFonts w:cs="Gautami"/>
                <w:sz w:val="14"/>
                <w:szCs w:val="14"/>
                <w:lang w:val="fr-CA"/>
              </w:rPr>
              <w:t xml:space="preserve">Recorder’s name / </w:t>
            </w:r>
            <w:r w:rsidR="00851071" w:rsidRPr="00754F3A">
              <w:rPr>
                <w:rFonts w:cs="Gautami"/>
                <w:sz w:val="14"/>
                <w:szCs w:val="14"/>
                <w:lang w:val="fr-CA"/>
              </w:rPr>
              <w:t>Nom de la personne qui rédige le</w:t>
            </w:r>
            <w:r w:rsidR="00655281">
              <w:rPr>
                <w:rFonts w:cs="Gautami"/>
                <w:sz w:val="14"/>
                <w:szCs w:val="14"/>
                <w:lang w:val="fr-CA"/>
              </w:rPr>
              <w:t xml:space="preserve"> </w:t>
            </w:r>
            <w:r w:rsidR="00851071" w:rsidRPr="00754F3A">
              <w:rPr>
                <w:rFonts w:cs="Gautami"/>
                <w:sz w:val="14"/>
                <w:szCs w:val="14"/>
                <w:lang w:val="fr-CA"/>
              </w:rPr>
              <w:t>procès-verbal</w:t>
            </w:r>
          </w:p>
          <w:p w14:paraId="2F064B14" w14:textId="3E595D44" w:rsidR="00896200" w:rsidRPr="005724D8" w:rsidRDefault="00896200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4F30B54" w14:textId="77777777" w:rsidR="00DB7469" w:rsidRPr="00D56A93" w:rsidRDefault="00DB746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144F82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3C6F5DA0" w:rsidR="00063145" w:rsidRPr="001C102A" w:rsidRDefault="00D0366D" w:rsidP="00D0366D">
            <w:pPr>
              <w:pStyle w:val="Formcaptiontext"/>
              <w:spacing w:before="40" w:after="40"/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</w:pPr>
            <w:r w:rsidRPr="37F162D2">
              <w:rPr>
                <w:rFonts w:cs="Gautami"/>
                <w:color w:val="FFFFFF" w:themeColor="background1"/>
                <w:sz w:val="18"/>
                <w:szCs w:val="18"/>
              </w:rPr>
              <w:t>STANDING ITEMS / REPORTS (</w:t>
            </w:r>
            <w:r w:rsidRPr="37F162D2">
              <w:rPr>
                <w:color w:val="FFFFFF" w:themeColor="background1"/>
              </w:rPr>
              <w:t>items discussed at every meeting)</w:t>
            </w:r>
            <w:r>
              <w:rPr>
                <w:color w:val="FFFFFF" w:themeColor="background1"/>
              </w:rPr>
              <w:t xml:space="preserve"> / </w:t>
            </w:r>
            <w:r w:rsidR="00851071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POINTS PERMANENTS </w:t>
            </w:r>
            <w:r w:rsidR="00063145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/ R</w:t>
            </w:r>
            <w:r w:rsidR="00851071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AP</w:t>
            </w:r>
            <w:r w:rsidR="00063145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PORTS</w:t>
            </w:r>
            <w:r w:rsidR="00812A3A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="00660578" w:rsidRPr="00754F3A">
              <w:rPr>
                <w:rFonts w:cs="Gautami"/>
                <w:color w:val="FFFFFF" w:themeColor="background1"/>
                <w:szCs w:val="16"/>
                <w:lang w:val="fr-CA"/>
              </w:rPr>
              <w:t>(</w:t>
            </w:r>
            <w:r w:rsidR="001C102A" w:rsidRPr="00754F3A">
              <w:rPr>
                <w:rFonts w:cs="Gautami"/>
                <w:color w:val="FFFFFF" w:themeColor="background1"/>
                <w:szCs w:val="16"/>
                <w:lang w:val="fr-CA"/>
              </w:rPr>
              <w:t>sujets discutés à chaque réunion</w:t>
            </w:r>
            <w:r w:rsidR="00660578" w:rsidRPr="00754F3A">
              <w:rPr>
                <w:color w:val="FFFFFF" w:themeColor="background1"/>
                <w:szCs w:val="16"/>
                <w:lang w:val="fr-CA"/>
              </w:rPr>
              <w:t>)</w:t>
            </w:r>
          </w:p>
        </w:tc>
      </w:tr>
      <w:tr w:rsidR="00E84DA7" w:rsidRPr="006B239D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6585F446" w:rsidR="00E84DA7" w:rsidRPr="006C5C12" w:rsidRDefault="00CC5D81" w:rsidP="009E5E25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Topic / </w:t>
            </w:r>
            <w:r w:rsidR="00BB5EA2" w:rsidRPr="00E76C63">
              <w:rPr>
                <w:rStyle w:val="Formcaptiontextsubtext"/>
                <w:sz w:val="14"/>
                <w:szCs w:val="14"/>
              </w:rPr>
              <w:t>Sujet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7AE8072D" w:rsidR="00E84DA7" w:rsidRPr="006B239D" w:rsidRDefault="00CC5D81" w:rsidP="001C102A">
            <w:pPr>
              <w:pStyle w:val="Formcaptiontext"/>
              <w:spacing w:before="80" w:after="40"/>
              <w:rPr>
                <w:rStyle w:val="Formcaptiontextsubtext"/>
                <w:sz w:val="14"/>
              </w:rPr>
            </w:pPr>
            <w:r>
              <w:rPr>
                <w:rStyle w:val="Formcaptiontextsubtext"/>
                <w:sz w:val="14"/>
                <w:szCs w:val="14"/>
                <w:lang w:val="fr-CA"/>
              </w:rPr>
              <w:t xml:space="preserve">Discussion (If actiona are identified, add to the New Business section.) / </w:t>
            </w:r>
            <w:r w:rsidR="00E84DA7" w:rsidRPr="00E76C63">
              <w:rPr>
                <w:rStyle w:val="Formcaptiontextsubtext"/>
                <w:sz w:val="14"/>
                <w:szCs w:val="14"/>
                <w:lang w:val="fr-CA"/>
              </w:rPr>
              <w:t>Discussion</w:t>
            </w:r>
            <w:r w:rsidR="22EFBD71" w:rsidRPr="00E76C63">
              <w:rPr>
                <w:rStyle w:val="Formcaptiontextsubtext"/>
                <w:sz w:val="14"/>
                <w:szCs w:val="14"/>
                <w:lang w:val="fr-CA"/>
              </w:rPr>
              <w:t xml:space="preserve"> (</w:t>
            </w:r>
            <w:r w:rsidR="00C961E7" w:rsidRPr="00E76C63">
              <w:rPr>
                <w:rStyle w:val="Formcaptiontextsubtext"/>
                <w:sz w:val="14"/>
                <w:szCs w:val="14"/>
                <w:lang w:val="fr-CA"/>
              </w:rPr>
              <w:t>S</w:t>
            </w:r>
            <w:r w:rsidR="00BB5EA2" w:rsidRPr="00E76C63">
              <w:rPr>
                <w:rStyle w:val="Formcaptiontextsubtext"/>
                <w:sz w:val="14"/>
                <w:szCs w:val="14"/>
                <w:lang w:val="fr-CA"/>
              </w:rPr>
              <w:t xml:space="preserve">i des mesures </w:t>
            </w:r>
            <w:r w:rsidR="004372B2">
              <w:rPr>
                <w:rStyle w:val="Formcaptiontextsubtext"/>
                <w:sz w:val="14"/>
                <w:szCs w:val="14"/>
                <w:lang w:val="fr-CA"/>
              </w:rPr>
              <w:t>à</w:t>
            </w:r>
            <w:r w:rsidR="004372B2" w:rsidRPr="004372B2">
              <w:rPr>
                <w:rStyle w:val="Formcaptiontextsubtext"/>
                <w:sz w:val="14"/>
                <w:szCs w:val="14"/>
                <w:lang w:val="fr-CA"/>
              </w:rPr>
              <w:t xml:space="preserve"> prendre </w:t>
            </w:r>
            <w:r w:rsidR="00BB5EA2" w:rsidRPr="00E76C63">
              <w:rPr>
                <w:rStyle w:val="Formcaptiontextsubtext"/>
                <w:sz w:val="14"/>
                <w:szCs w:val="14"/>
                <w:lang w:val="fr-CA"/>
              </w:rPr>
              <w:t xml:space="preserve">sont précisées, </w:t>
            </w:r>
            <w:r w:rsidR="00C961E7" w:rsidRPr="00E76C63">
              <w:rPr>
                <w:rStyle w:val="Formcaptiontextsubtext"/>
                <w:sz w:val="14"/>
                <w:szCs w:val="14"/>
                <w:lang w:val="fr-CA"/>
              </w:rPr>
              <w:t>veuillez</w:t>
            </w:r>
            <w:r w:rsidR="00663412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  <w:r w:rsidR="00663412" w:rsidRPr="00663412">
              <w:rPr>
                <w:rStyle w:val="Formcaptiontextsubtext"/>
                <w:sz w:val="14"/>
                <w:szCs w:val="14"/>
                <w:lang w:val="fr-CA"/>
              </w:rPr>
              <w:t>les</w:t>
            </w:r>
            <w:r w:rsidR="00C961E7" w:rsidRPr="00E76C63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  <w:r w:rsidR="00BB5EA2" w:rsidRPr="00E76C63">
              <w:rPr>
                <w:rStyle w:val="Formcaptiontextsubtext"/>
                <w:sz w:val="14"/>
                <w:szCs w:val="14"/>
                <w:lang w:val="fr-CA"/>
              </w:rPr>
              <w:t>ajouter</w:t>
            </w:r>
            <w:r w:rsidR="00374D5B" w:rsidRPr="00E76C63">
              <w:rPr>
                <w:rStyle w:val="Formcaptiontextsubtext"/>
                <w:sz w:val="14"/>
                <w:szCs w:val="14"/>
                <w:lang w:val="fr-CA"/>
              </w:rPr>
              <w:t xml:space="preserve"> à la </w:t>
            </w:r>
            <w:r w:rsidR="001C102A" w:rsidRPr="00E76C63">
              <w:rPr>
                <w:rStyle w:val="Formcaptiontextsubtext"/>
                <w:sz w:val="14"/>
                <w:szCs w:val="14"/>
                <w:lang w:val="fr-CA"/>
              </w:rPr>
              <w:t>section</w:t>
            </w:r>
            <w:r w:rsidR="00374D5B" w:rsidRPr="00E76C63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  <w:r w:rsidR="006B239D" w:rsidRPr="006B239D">
              <w:rPr>
                <w:rStyle w:val="Formcaptiontextsubtext"/>
                <w:sz w:val="14"/>
                <w:szCs w:val="14"/>
                <w:lang w:val="fr-CA"/>
              </w:rPr>
              <w:t>« </w:t>
            </w:r>
            <w:r w:rsidR="006B239D" w:rsidRPr="006B239D">
              <w:rPr>
                <w:rStyle w:val="Formcaptiontextsubtext"/>
                <w:sz w:val="14"/>
                <w:lang w:val="fr-CA"/>
              </w:rPr>
              <w:t>AFFAIRES NOUVELLE</w:t>
            </w:r>
            <w:r w:rsidR="0059739B">
              <w:rPr>
                <w:rStyle w:val="Formcaptiontextsubtext"/>
                <w:sz w:val="14"/>
                <w:lang w:val="fr-CA"/>
              </w:rPr>
              <w:t>S</w:t>
            </w:r>
            <w:r w:rsidR="006B239D" w:rsidRPr="006B239D">
              <w:rPr>
                <w:rStyle w:val="Formcaptiontextsubtext"/>
                <w:sz w:val="14"/>
                <w:lang w:val="fr-CA"/>
              </w:rPr>
              <w:t xml:space="preserve"> »</w:t>
            </w:r>
            <w:r w:rsidR="00663FA7">
              <w:rPr>
                <w:rStyle w:val="Formcaptiontextsubtext"/>
                <w:sz w:val="14"/>
                <w:lang w:val="fr-CA"/>
              </w:rPr>
              <w:t>.</w:t>
            </w:r>
            <w:r w:rsidR="005D260A">
              <w:rPr>
                <w:rStyle w:val="Formcaptiontextsubtext"/>
                <w:sz w:val="14"/>
                <w:lang w:val="fr-CA"/>
              </w:rPr>
              <w:t>)</w:t>
            </w:r>
          </w:p>
        </w:tc>
      </w:tr>
      <w:tr w:rsidR="00660578" w:rsidRPr="00791164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8C35E1E" w14:textId="77777777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A8097A4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060672CB" w14:textId="79FEAEB0" w:rsidR="005C5B39" w:rsidRPr="005724D8" w:rsidRDefault="005C5B39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E2F3B2C" w14:textId="44FDC9F8" w:rsidR="00754F3A" w:rsidRPr="00754F3A" w:rsidRDefault="00754F3A" w:rsidP="00527F97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CA978F4" w14:textId="07E7C728" w:rsidR="00754F3A" w:rsidRPr="00754F3A" w:rsidRDefault="00754F3A" w:rsidP="00754F3A">
            <w:pPr>
              <w:pStyle w:val="Formfillablefield"/>
            </w:pPr>
          </w:p>
        </w:tc>
      </w:tr>
      <w:tr w:rsidR="00660578" w:rsidRPr="00791164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B330007" w14:textId="7246323C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A0228D4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1C0F18E6" w14:textId="04BF552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3E133D3C" w:rsidR="00660578" w:rsidRPr="005724D8" w:rsidRDefault="00754F3A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AE89E3C" w14:textId="77777777" w:rsidR="00660578" w:rsidRPr="00971CE2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</w:tc>
      </w:tr>
      <w:tr w:rsidR="00660578" w:rsidRPr="00791164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C44A5C" w14:textId="0FE4F867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A4169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5DA9653C" w14:textId="2E94E93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032102D0" w:rsidR="00660578" w:rsidRPr="005724D8" w:rsidRDefault="00754F3A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39B1619" w14:textId="77777777" w:rsidR="00660578" w:rsidRPr="00971CE2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</w:tc>
      </w:tr>
      <w:tr w:rsidR="00660578" w:rsidRPr="00791164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2C3339" w14:textId="304C499D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9B0D829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6C3BA2AC" w14:textId="026581A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24759B23" w:rsidR="00660578" w:rsidRPr="005724D8" w:rsidRDefault="00754F3A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2AA65D9" w14:textId="77777777" w:rsidR="00660578" w:rsidRPr="00971CE2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</w:tc>
      </w:tr>
    </w:tbl>
    <w:p w14:paraId="1FED842D" w14:textId="6AFEAC81" w:rsidR="00E868F9" w:rsidRDefault="00E868F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27E16CF3" w:rsidR="00D56A93" w:rsidRDefault="00D56A93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4E6F4C36" w:rsidR="00D56A93" w:rsidRDefault="00D56A93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1ECB98C6" w14:textId="03B09FA7" w:rsidR="00754F3A" w:rsidRDefault="00754F3A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14410666" w14:textId="7CD98F6A" w:rsidR="00982344" w:rsidRDefault="00982344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415FD962" w14:textId="77777777" w:rsidR="00CB3019" w:rsidRDefault="00CB301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7D8E7C51" w14:textId="77777777" w:rsidR="00982344" w:rsidRPr="00D56A93" w:rsidRDefault="00982344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2"/>
        <w:gridCol w:w="1701"/>
        <w:gridCol w:w="1211"/>
        <w:gridCol w:w="1113"/>
        <w:gridCol w:w="2901"/>
        <w:gridCol w:w="1579"/>
        <w:gridCol w:w="1418"/>
      </w:tblGrid>
      <w:tr w:rsidR="00550779" w:rsidRPr="00144F82" w14:paraId="499770BE" w14:textId="77777777" w:rsidTr="37F162D2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5E084E5D" w:rsidR="00550779" w:rsidRPr="00100DB7" w:rsidRDefault="0062319B" w:rsidP="0062319B">
            <w:pPr>
              <w:pStyle w:val="CommentText"/>
              <w:spacing w:before="40"/>
              <w:rPr>
                <w:rFonts w:ascii="Gautami" w:hAnsi="Gautami" w:cs="Gautami"/>
                <w:sz w:val="18"/>
                <w:szCs w:val="18"/>
                <w:lang w:val="fr-CA"/>
              </w:rPr>
            </w:pPr>
            <w:r w:rsidRPr="37F162D2">
              <w:rPr>
                <w:rFonts w:cs="Gautami"/>
                <w:color w:val="FFFFFF" w:themeColor="background1"/>
                <w:sz w:val="18"/>
                <w:szCs w:val="18"/>
              </w:rPr>
              <w:t>BUSINESS CARRIED FORWARD (</w:t>
            </w:r>
            <w:r w:rsidRPr="37F162D2">
              <w:rPr>
                <w:rFonts w:ascii="Verdana" w:hAnsi="Verdana"/>
                <w:color w:val="FFFFFF" w:themeColor="background1"/>
                <w:sz w:val="16"/>
                <w:szCs w:val="16"/>
              </w:rPr>
              <w:t>tasks/safety concerns that were not completed or resolved by the original target date)</w:t>
            </w:r>
            <w:r w:rsidRPr="37F162D2">
              <w:rPr>
                <w:color w:val="FFFFFF" w:themeColor="background1"/>
              </w:rPr>
              <w:t xml:space="preserve"> </w:t>
            </w:r>
            <w:r w:rsidR="00D0366D">
              <w:rPr>
                <w:color w:val="FFFFFF" w:themeColor="background1"/>
              </w:rPr>
              <w:t xml:space="preserve">/ </w:t>
            </w:r>
            <w:r w:rsidR="00982344" w:rsidRPr="00100DB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AFFAIRES REPORTÉES DE LA DERNIÈRE RÉUNION </w:t>
            </w:r>
            <w:r w:rsidR="697D094C" w:rsidRPr="00100DB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(</w:t>
            </w:r>
            <w:r w:rsidR="00CE7C5B" w:rsidRPr="00100DB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tâches </w:t>
            </w:r>
            <w:r w:rsidR="72BD1A2F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/ </w:t>
            </w:r>
            <w:r w:rsidR="00663412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préoccupations</w:t>
            </w:r>
            <w:r w:rsidR="00E02028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C102A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en matière de</w:t>
            </w:r>
            <w:r w:rsidR="00E02028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sécurité</w:t>
            </w:r>
            <w:r w:rsidR="00100DB7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qui n’ont pas été effectuées ou résolues avant la</w:t>
            </w:r>
            <w:r w:rsidR="00DF166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date visée </w:t>
            </w:r>
            <w:r w:rsidR="001C102A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initiale</w:t>
            </w:r>
            <w:r w:rsidR="402C9384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)</w:t>
            </w:r>
            <w:r w:rsidR="72BD1A2F" w:rsidRPr="00100DB7">
              <w:rPr>
                <w:color w:val="FFFFFF" w:themeColor="background1"/>
                <w:lang w:val="fr-CA"/>
              </w:rPr>
              <w:t xml:space="preserve"> </w:t>
            </w:r>
          </w:p>
        </w:tc>
      </w:tr>
      <w:tr w:rsidR="0005219D" w:rsidRPr="00791164" w14:paraId="50D6586A" w14:textId="77777777" w:rsidTr="006B239D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87B2058" w:rsidR="0005219D" w:rsidRPr="0024546F" w:rsidRDefault="0062319B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  <w:lang w:val="fr-CA"/>
              </w:rPr>
            </w:pPr>
            <w:r>
              <w:rPr>
                <w:rStyle w:val="Formcaptiontextsubtext"/>
                <w:sz w:val="14"/>
                <w:szCs w:val="14"/>
                <w:lang w:val="fr-CA"/>
              </w:rPr>
              <w:t xml:space="preserve">Date reported to JHSC / </w:t>
            </w:r>
            <w:r w:rsidR="75C51827" w:rsidRPr="004372B2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C961E7" w:rsidRPr="004372B2">
              <w:rPr>
                <w:rStyle w:val="Formcaptiontextsubtext"/>
                <w:sz w:val="14"/>
                <w:szCs w:val="14"/>
                <w:lang w:val="fr-CA"/>
              </w:rPr>
              <w:t>signalé</w:t>
            </w:r>
            <w:r w:rsidR="002B2992" w:rsidRPr="004372B2">
              <w:rPr>
                <w:rStyle w:val="Formcaptiontextsubtext"/>
                <w:sz w:val="14"/>
                <w:szCs w:val="14"/>
                <w:lang w:val="fr-CA"/>
              </w:rPr>
              <w:t>e</w:t>
            </w:r>
            <w:r w:rsidR="0024546F" w:rsidRPr="004372B2">
              <w:rPr>
                <w:rStyle w:val="Formcaptiontextsubtext"/>
                <w:sz w:val="14"/>
                <w:szCs w:val="14"/>
                <w:lang w:val="fr-CA"/>
              </w:rPr>
              <w:t xml:space="preserve"> au comité mixte </w:t>
            </w:r>
          </w:p>
        </w:tc>
        <w:tc>
          <w:tcPr>
            <w:tcW w:w="17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3976441D" w:rsidR="0005219D" w:rsidRPr="00213139" w:rsidRDefault="0062319B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Topic/Concern /</w:t>
            </w:r>
            <w:r>
              <w:rPr>
                <w:rStyle w:val="Formcaptiontextsubtext"/>
                <w:sz w:val="14"/>
                <w:szCs w:val="14"/>
              </w:rPr>
              <w:br/>
            </w:r>
            <w:r w:rsidR="00982344">
              <w:rPr>
                <w:rStyle w:val="Formcaptiontextsubtext"/>
                <w:sz w:val="14"/>
                <w:szCs w:val="14"/>
              </w:rPr>
              <w:t xml:space="preserve">Sujet </w:t>
            </w:r>
            <w:r w:rsidR="0005219D">
              <w:rPr>
                <w:rStyle w:val="Formcaptiontextsubtext"/>
                <w:sz w:val="14"/>
                <w:szCs w:val="14"/>
              </w:rPr>
              <w:t>/</w:t>
            </w:r>
            <w:r w:rsidR="00982344">
              <w:rPr>
                <w:rStyle w:val="Formcaptiontextsubtext"/>
                <w:sz w:val="14"/>
                <w:szCs w:val="14"/>
              </w:rPr>
              <w:t xml:space="preserve"> Préoccupation</w:t>
            </w:r>
          </w:p>
        </w:tc>
        <w:tc>
          <w:tcPr>
            <w:tcW w:w="1211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345F2239" w:rsidR="0005219D" w:rsidRPr="00213139" w:rsidRDefault="0062319B" w:rsidP="00AA18B2">
            <w:pPr>
              <w:pStyle w:val="Formcaptiontext"/>
              <w:spacing w:before="80" w:after="40"/>
              <w:ind w:right="-1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Department/ </w:t>
            </w:r>
            <w:r w:rsidR="00361953">
              <w:rPr>
                <w:rStyle w:val="Formcaptiontextsubtext"/>
                <w:sz w:val="14"/>
                <w:szCs w:val="14"/>
              </w:rPr>
              <w:t>L</w:t>
            </w:r>
            <w:r>
              <w:rPr>
                <w:rStyle w:val="Formcaptiontextsubtext"/>
                <w:sz w:val="14"/>
                <w:szCs w:val="14"/>
              </w:rPr>
              <w:t xml:space="preserve">ocation / </w:t>
            </w:r>
            <w:r w:rsidR="00E95EAD">
              <w:rPr>
                <w:rStyle w:val="Formcaptiontextsubtext"/>
                <w:sz w:val="14"/>
                <w:szCs w:val="14"/>
              </w:rPr>
              <w:t>Département</w:t>
            </w:r>
            <w:r w:rsidR="00AA18B2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6B3DC0">
              <w:rPr>
                <w:rStyle w:val="Formcaptiontextsubtext"/>
                <w:sz w:val="14"/>
                <w:szCs w:val="14"/>
              </w:rPr>
              <w:t>/</w:t>
            </w:r>
            <w:r w:rsidR="001C102A" w:rsidRPr="006B3DC0">
              <w:rPr>
                <w:rStyle w:val="Formcaptiontextsubtext"/>
                <w:sz w:val="14"/>
                <w:szCs w:val="14"/>
              </w:rPr>
              <w:t xml:space="preserve"> Endroit</w:t>
            </w:r>
          </w:p>
        </w:tc>
        <w:tc>
          <w:tcPr>
            <w:tcW w:w="111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61A28109" w:rsidR="0005219D" w:rsidRPr="00213139" w:rsidRDefault="0062319B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Target date / </w:t>
            </w:r>
            <w:r w:rsidR="00982344">
              <w:rPr>
                <w:rStyle w:val="Formcaptiontextsubtext"/>
                <w:sz w:val="14"/>
                <w:szCs w:val="14"/>
              </w:rPr>
              <w:t>Date visée</w:t>
            </w:r>
            <w:r w:rsidR="5A4460AA" w:rsidRPr="2F0AAFB4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3CFA0AE4" w:rsidR="0005219D" w:rsidRPr="00213139" w:rsidRDefault="0062319B" w:rsidP="0062319B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Recommendation / </w:t>
            </w:r>
            <w:r w:rsidR="0005219D">
              <w:rPr>
                <w:rStyle w:val="Formcaptiontextsubtext"/>
                <w:sz w:val="14"/>
                <w:szCs w:val="14"/>
              </w:rPr>
              <w:t>Recomm</w:t>
            </w:r>
            <w:r w:rsidR="00982344">
              <w:rPr>
                <w:rStyle w:val="Formcaptiontextsubtext"/>
                <w:sz w:val="14"/>
                <w:szCs w:val="14"/>
              </w:rPr>
              <w:t>a</w:t>
            </w:r>
            <w:r w:rsidR="0005219D">
              <w:rPr>
                <w:rStyle w:val="Formcaptiontextsubtext"/>
                <w:sz w:val="14"/>
                <w:szCs w:val="14"/>
              </w:rPr>
              <w:t>ndation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65889107" w:rsidR="0005219D" w:rsidRPr="00982344" w:rsidRDefault="0062319B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>
              <w:rPr>
                <w:rStyle w:val="Formcaptiontextsubtext"/>
                <w:sz w:val="14"/>
                <w:szCs w:val="14"/>
                <w:lang w:val="fr-CA"/>
              </w:rPr>
              <w:t xml:space="preserve">JHSC member responsible / </w:t>
            </w:r>
            <w:r w:rsidR="00982344" w:rsidRPr="00982344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  <w:r w:rsidR="0005219D" w:rsidRPr="00982344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712D4765" w:rsidR="0005219D" w:rsidRPr="0005219D" w:rsidRDefault="0062319B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Status / </w:t>
            </w:r>
            <w:r w:rsidR="00F249A0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05219D" w:rsidRPr="00791164" w14:paraId="16CE0EAC" w14:textId="77777777" w:rsidTr="006B239D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E4391B4" w14:textId="77777777" w:rsidR="0005219D" w:rsidRDefault="0005219D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B73797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3BE13843" w14:textId="413977D7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7377EAC3" w14:textId="54291E62" w:rsidR="0005219D" w:rsidRPr="005724D8" w:rsidRDefault="00754F3A" w:rsidP="0021313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383BA7" w14:textId="35928111" w:rsidR="0005219D" w:rsidRPr="00791164" w:rsidRDefault="0005219D" w:rsidP="00213139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211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9D7214" w14:textId="487F7848" w:rsidR="0005219D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05219D" w:rsidRPr="00791164" w:rsidRDefault="0005219D" w:rsidP="00213139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11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5D364476" w:rsidR="0005219D" w:rsidRPr="00791164" w:rsidRDefault="00754F3A" w:rsidP="00352A6D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05ED48B3" w:rsidR="0005219D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7B0AA8BB" w:rsidR="0005219D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31E2714" w14:textId="62F8067E" w:rsidR="0005219D" w:rsidRPr="0005219D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14:paraId="1450E6ED" w14:textId="77777777" w:rsidTr="006B239D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B8BE0C" w14:textId="77777777" w:rsidR="00754F3A" w:rsidRDefault="00754F3A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01FBA1A" w14:textId="77777777" w:rsidR="005C5B39" w:rsidRDefault="005C5B39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495F828A" w:rsidR="005C5B39" w:rsidRDefault="005C5B39" w:rsidP="005C5B3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3D588FA" w14:textId="77777777" w:rsidR="00754F3A" w:rsidRPr="005724D8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9D95DC" w14:textId="7308CFAE" w:rsidR="00754F3A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F4CEB0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754F3A" w:rsidRDefault="00754F3A" w:rsidP="00754F3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67AA170B" w:rsidR="00754F3A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0342EA6D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3927FA84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4DC26628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14:paraId="0112C940" w14:textId="77777777" w:rsidTr="006B239D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BDE3FEF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B3AEE21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0847880C" w:rsidR="005C5B39" w:rsidRDefault="005C5B39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E845120" w14:textId="77777777" w:rsidR="00754F3A" w:rsidRPr="005724D8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00773B" w14:textId="2870F967" w:rsidR="00754F3A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2921AC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365B0055" w:rsidR="00754F3A" w:rsidRDefault="00754F3A" w:rsidP="00754F3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75FDB6CC" w:rsidR="00754F3A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215A9EDB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2C8CFD05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37D36AE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8F6516" w14:textId="77777777" w:rsidR="00A50D0B" w:rsidRPr="00DE3978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BE2310">
        <w:rPr>
          <w:rFonts w:cs="Gautami"/>
          <w:color w:val="FFFFFF" w:themeColor="background1"/>
          <w:sz w:val="18"/>
          <w:szCs w:val="18"/>
        </w:rPr>
        <w:t>NEW BUSINESS</w:t>
      </w:r>
      <w:r w:rsidRPr="00DE3978">
        <w:rPr>
          <w:rFonts w:ascii="Verdana" w:hAnsi="Verdana"/>
          <w:color w:val="FFFFFF" w:themeColor="background1"/>
          <w:sz w:val="16"/>
        </w:rPr>
        <w:t xml:space="preserve"> </w:t>
      </w:r>
      <w:r>
        <w:rPr>
          <w:rFonts w:ascii="Verdana" w:hAnsi="Verdana"/>
          <w:color w:val="FFFFFF" w:themeColor="background1"/>
          <w:sz w:val="16"/>
        </w:rPr>
        <w:t>(</w:t>
      </w:r>
      <w:r w:rsidRPr="00DE3978">
        <w:rPr>
          <w:rFonts w:ascii="Verdana" w:hAnsi="Verdana"/>
          <w:color w:val="FFFFFF" w:themeColor="background1"/>
          <w:sz w:val="16"/>
        </w:rPr>
        <w:t>This section is for new health and safety concerns that have not been reviewed by committee members.</w:t>
      </w:r>
      <w:r>
        <w:rPr>
          <w:rFonts w:ascii="Verdana" w:hAnsi="Verdana"/>
          <w:color w:val="FFFFFF" w:themeColor="background1"/>
          <w:sz w:val="16"/>
        </w:rPr>
        <w:t>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1"/>
        <w:gridCol w:w="1702"/>
        <w:gridCol w:w="1225"/>
        <w:gridCol w:w="1106"/>
        <w:gridCol w:w="2914"/>
        <w:gridCol w:w="1559"/>
        <w:gridCol w:w="1418"/>
      </w:tblGrid>
      <w:tr w:rsidR="00A3381E" w:rsidRPr="00144F82" w14:paraId="798A58AB" w14:textId="77777777" w:rsidTr="2F0AAFB4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7C197BF2" w:rsidR="00A3381E" w:rsidRPr="004D4A10" w:rsidRDefault="0062319B" w:rsidP="00754F3A">
            <w:pPr>
              <w:pStyle w:val="CommentText"/>
              <w:spacing w:before="100"/>
              <w:rPr>
                <w:rFonts w:ascii="Gautami" w:hAnsi="Gautami" w:cs="Gautami"/>
                <w:sz w:val="18"/>
                <w:szCs w:val="18"/>
                <w:highlight w:val="yellow"/>
                <w:lang w:val="fr-CA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NEW BUSINESS (</w:t>
            </w:r>
            <w:r w:rsidRPr="00DE3978">
              <w:rPr>
                <w:rFonts w:ascii="Verdana" w:hAnsi="Verdana"/>
                <w:color w:val="FFFFFF" w:themeColor="background1"/>
                <w:sz w:val="16"/>
              </w:rPr>
              <w:t>new health and safety concerns that have not been reviewed by committee members</w:t>
            </w:r>
            <w:r>
              <w:rPr>
                <w:rFonts w:ascii="Verdana" w:hAnsi="Verdana"/>
                <w:color w:val="FFFFFF" w:themeColor="background1"/>
                <w:sz w:val="16"/>
              </w:rPr>
              <w:t xml:space="preserve">) </w:t>
            </w:r>
            <w:r w:rsidR="00D0366D">
              <w:rPr>
                <w:rFonts w:ascii="Verdana" w:hAnsi="Verdana"/>
                <w:color w:val="FFFFFF" w:themeColor="background1"/>
                <w:sz w:val="16"/>
              </w:rPr>
              <w:t xml:space="preserve">/ </w:t>
            </w:r>
            <w:r w:rsidR="00982344" w:rsidRPr="004D4A10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AFFAIRES NOUVELLES </w:t>
            </w:r>
            <w:r w:rsidR="00900FBC">
              <w:rPr>
                <w:rFonts w:ascii="Verdana" w:hAnsi="Verdana"/>
                <w:color w:val="FFFFFF" w:themeColor="background1"/>
                <w:sz w:val="16"/>
                <w:lang w:val="fr-CA"/>
              </w:rPr>
              <w:t>(</w:t>
            </w:r>
            <w:r w:rsidR="001C102A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nouvelles </w:t>
            </w:r>
            <w:r w:rsidR="00663412">
              <w:rPr>
                <w:rFonts w:ascii="Verdana" w:hAnsi="Verdana"/>
                <w:color w:val="FFFFFF" w:themeColor="background1"/>
                <w:sz w:val="16"/>
                <w:lang w:val="fr-CA"/>
              </w:rPr>
              <w:t>préoccupations</w:t>
            </w:r>
            <w:r w:rsidR="001C102A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en matière de santé et de sécurité</w:t>
            </w:r>
            <w:r w:rsidR="004D4A10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>que les membres du comité</w:t>
            </w:r>
            <w:r w:rsidR="008E2EA3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n’ont pas </w:t>
            </w:r>
            <w:r w:rsidR="008E2EA3">
              <w:rPr>
                <w:rFonts w:ascii="Verdana" w:hAnsi="Verdana"/>
                <w:color w:val="FFFFFF" w:themeColor="background1"/>
                <w:sz w:val="16"/>
                <w:lang w:val="fr-CA"/>
              </w:rPr>
              <w:t>examinées</w:t>
            </w:r>
            <w:r w:rsidR="00A3381E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>)</w:t>
            </w:r>
          </w:p>
        </w:tc>
      </w:tr>
      <w:tr w:rsidR="00A3381E" w:rsidRPr="00791164" w14:paraId="7A3B8470" w14:textId="77777777" w:rsidTr="006B239D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20970B61" w:rsidR="00A3381E" w:rsidRPr="00E76C63" w:rsidRDefault="00361953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>
              <w:rPr>
                <w:rStyle w:val="Formcaptiontextsubtext"/>
                <w:sz w:val="14"/>
                <w:szCs w:val="14"/>
                <w:lang w:val="fr-CA"/>
              </w:rPr>
              <w:t xml:space="preserve">Date reported to JHSC / </w:t>
            </w:r>
            <w:r w:rsidRPr="004372B2">
              <w:rPr>
                <w:rStyle w:val="Formcaptiontextsubtext"/>
                <w:sz w:val="14"/>
                <w:szCs w:val="14"/>
                <w:lang w:val="fr-CA"/>
              </w:rPr>
              <w:t>Date signalée au comité mixte</w:t>
            </w: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26B89C39" w:rsidR="00A3381E" w:rsidRPr="00213139" w:rsidRDefault="00361953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Topic/Concern /</w:t>
            </w:r>
            <w:r>
              <w:rPr>
                <w:rStyle w:val="Formcaptiontextsubtext"/>
                <w:sz w:val="14"/>
                <w:szCs w:val="14"/>
              </w:rPr>
              <w:br/>
            </w:r>
            <w:r w:rsidR="00982344">
              <w:rPr>
                <w:rStyle w:val="Formcaptiontextsubtext"/>
                <w:sz w:val="14"/>
                <w:szCs w:val="14"/>
              </w:rPr>
              <w:t>Sujet / Préoccupation</w:t>
            </w:r>
          </w:p>
        </w:tc>
        <w:tc>
          <w:tcPr>
            <w:tcW w:w="1225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6A5C96BA" w:rsidR="00A3381E" w:rsidRPr="006B3DC0" w:rsidRDefault="00361953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Department/ Location / Département </w:t>
            </w:r>
            <w:r w:rsidRPr="006B3DC0">
              <w:rPr>
                <w:rStyle w:val="Formcaptiontextsubtext"/>
                <w:sz w:val="14"/>
                <w:szCs w:val="14"/>
              </w:rPr>
              <w:t>/ Endroit</w:t>
            </w:r>
          </w:p>
        </w:tc>
        <w:tc>
          <w:tcPr>
            <w:tcW w:w="110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164C641F" w:rsidR="00A3381E" w:rsidRPr="00213139" w:rsidRDefault="00361953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Target date / Date visée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0E7C0AA9" w:rsidR="00A3381E" w:rsidRPr="00213139" w:rsidRDefault="00361953" w:rsidP="00361953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Recommendation / </w:t>
            </w:r>
            <w:r w:rsidR="00A3381E">
              <w:rPr>
                <w:rStyle w:val="Formcaptiontextsubtext"/>
                <w:sz w:val="14"/>
                <w:szCs w:val="14"/>
              </w:rPr>
              <w:t>Recomm</w:t>
            </w:r>
            <w:r w:rsidR="00982344">
              <w:rPr>
                <w:rStyle w:val="Formcaptiontextsubtext"/>
                <w:sz w:val="14"/>
                <w:szCs w:val="14"/>
              </w:rPr>
              <w:t>a</w:t>
            </w:r>
            <w:r w:rsidR="00A3381E">
              <w:rPr>
                <w:rStyle w:val="Formcaptiontextsubtext"/>
                <w:sz w:val="14"/>
                <w:szCs w:val="14"/>
              </w:rPr>
              <w:t>ndation</w:t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312BA161" w:rsidR="00A3381E" w:rsidRPr="00F249A0" w:rsidRDefault="00361953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>
              <w:rPr>
                <w:rStyle w:val="Formcaptiontextsubtext"/>
                <w:sz w:val="14"/>
                <w:szCs w:val="14"/>
                <w:lang w:val="fr-CA"/>
              </w:rPr>
              <w:t xml:space="preserve">JHSC member responsible / </w:t>
            </w:r>
            <w:r w:rsidR="00F249A0" w:rsidRPr="00982344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00960DB1" w:rsidR="00A3381E" w:rsidRPr="0005219D" w:rsidRDefault="00361953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Status / </w:t>
            </w:r>
            <w:r w:rsidR="00F249A0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A3381E" w:rsidRPr="00791164" w14:paraId="5AEEA2FB" w14:textId="77777777" w:rsidTr="006B239D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A0250B7" w14:textId="0169C637" w:rsidR="00A3381E" w:rsidRDefault="00A3381E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315C385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42B1CD19" w14:textId="2D619173" w:rsidR="005C5B39" w:rsidRPr="00754F3A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40D01365" w:rsidR="00A3381E" w:rsidRPr="00754F3A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DF662AB" w14:textId="77777777" w:rsidR="00A3381E" w:rsidRPr="00754F3A" w:rsidRDefault="00A3381E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225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C724D90" w14:textId="519827F5" w:rsidR="00A3381E" w:rsidRPr="00754F3A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0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4B7E1A0B" w:rsidR="00A3381E" w:rsidRPr="00754F3A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3FB9E519" w:rsidR="00A3381E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5996C666" w:rsidR="00A3381E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08461A7D" w:rsidR="00A3381E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791164" w14:paraId="60835D33" w14:textId="77777777" w:rsidTr="006B239D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DEE991F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7C7F79E" w14:textId="77777777" w:rsidR="005C5B39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  <w:p w14:paraId="6ED29902" w14:textId="44FA7785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F458A83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26B575" w14:textId="777777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225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703421C" w14:textId="09DFB110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0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70C10AF" w14:textId="659874BF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24C3BD99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89F4632" w14:textId="044D53E1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4A9D4" w14:textId="2597822E" w:rsidR="00754F3A" w:rsidRPr="00E868F9" w:rsidRDefault="00754F3A" w:rsidP="00754F3A">
            <w:pPr>
              <w:pStyle w:val="Formfillablefield"/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E868F9" w14:paraId="14D227B1" w14:textId="77777777" w:rsidTr="006B239D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C5B821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8AFDC1E" w14:textId="77777777" w:rsidR="005C5B39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  <w:p w14:paraId="5E431561" w14:textId="2D733B1F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0E3975F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9BBBB1C" w14:textId="777777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225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A405859" w14:textId="16330848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0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5F444" w14:textId="3ED173C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78BF66" w14:textId="04541116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39F12" w14:textId="28202068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0A486A" w14:textId="7387FE16" w:rsidR="00754F3A" w:rsidRPr="00E868F9" w:rsidRDefault="00754F3A" w:rsidP="00754F3A">
            <w:pPr>
              <w:pStyle w:val="Formfillablefield"/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E868F9" w14:paraId="1B48BB11" w14:textId="77777777" w:rsidTr="006B239D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E020DD5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0226B88" w14:textId="77777777" w:rsidR="005C5B39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  <w:p w14:paraId="319E6DA3" w14:textId="4D9C4C28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1B016DA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225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1E7896" w14:textId="5B6961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0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2ECA5C" w14:textId="74CCFBE1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515CD84" w14:textId="76E7DBEC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7A0D3C" w14:textId="37ECF03C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55A7DD5" w14:textId="17C8FF3F" w:rsidR="00754F3A" w:rsidRPr="00E868F9" w:rsidRDefault="00754F3A" w:rsidP="00754F3A">
            <w:pPr>
              <w:pStyle w:val="Formfillablefield"/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19262E5" w14:textId="57690895" w:rsidR="00A50D0B" w:rsidRDefault="00361953" w:rsidP="00CB3019">
      <w:pPr>
        <w:spacing w:before="40" w:after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  <w:r>
        <w:rPr>
          <w:rFonts w:ascii="Gautami" w:hAnsi="Gautami" w:cs="Gautami"/>
          <w:color w:val="0070C0"/>
          <w:sz w:val="12"/>
          <w:szCs w:val="12"/>
          <w:lang w:val="en-CA" w:eastAsia="en-CA"/>
        </w:rPr>
        <w:br/>
      </w:r>
      <w:r>
        <w:rPr>
          <w:rFonts w:ascii="Gautami" w:hAnsi="Gautami" w:cs="Gautami"/>
          <w:color w:val="0070C0"/>
          <w:sz w:val="12"/>
          <w:szCs w:val="12"/>
          <w:lang w:val="en-CA" w:eastAsia="en-CA"/>
        </w:rPr>
        <w:br/>
      </w:r>
    </w:p>
    <w:p w14:paraId="737B25DA" w14:textId="56680159" w:rsidR="005D260A" w:rsidRDefault="005D260A" w:rsidP="00CB3019">
      <w:pPr>
        <w:spacing w:before="40" w:after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6F08958F" w14:textId="375E942C" w:rsidR="005D260A" w:rsidRDefault="005D260A" w:rsidP="00CB3019">
      <w:pPr>
        <w:spacing w:before="40" w:after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42673453" w14:textId="77777777" w:rsidR="005D260A" w:rsidRPr="00D56A93" w:rsidRDefault="005D260A" w:rsidP="00CB3019">
      <w:pPr>
        <w:spacing w:before="40" w:after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E6137A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4F8E4F29" w:rsidR="00771AE4" w:rsidRPr="00D56A93" w:rsidRDefault="00361953" w:rsidP="00CB3019">
            <w:pPr>
              <w:pStyle w:val="Formcaptiontext"/>
              <w:spacing w:before="40" w:after="40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NEXT MEETING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00D0366D">
              <w:rPr>
                <w:rFonts w:cs="Gautami"/>
                <w:color w:val="FFFFFF" w:themeColor="background1"/>
                <w:sz w:val="18"/>
                <w:szCs w:val="18"/>
              </w:rPr>
              <w:t xml:space="preserve">/ </w:t>
            </w:r>
            <w:r w:rsidR="00D0366D" w:rsidRPr="00D0366D">
              <w:rPr>
                <w:rFonts w:cs="Gautami"/>
                <w:color w:val="FFFFFF" w:themeColor="background1"/>
                <w:sz w:val="18"/>
                <w:szCs w:val="18"/>
              </w:rPr>
              <w:t>PROCHAINE RÉUNION</w:t>
            </w:r>
          </w:p>
        </w:tc>
      </w:tr>
      <w:tr w:rsidR="00D6689A" w:rsidRPr="00791164" w14:paraId="6C80B8D5" w14:textId="77777777" w:rsidTr="00E90933">
        <w:trPr>
          <w:trHeight w:val="572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40F0A94C" w:rsidR="00D6689A" w:rsidRPr="009E5E25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</w:t>
            </w:r>
            <w:r w:rsidR="00D6689A" w:rsidRPr="009E5E25">
              <w:rPr>
                <w:rFonts w:cs="Gautami"/>
                <w:sz w:val="14"/>
                <w:szCs w:val="14"/>
              </w:rPr>
              <w:t>ate</w:t>
            </w:r>
          </w:p>
          <w:p w14:paraId="1364C4E5" w14:textId="64DE6FDE" w:rsidR="00D6689A" w:rsidRPr="009E5E25" w:rsidRDefault="00E90933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21F37876" w:rsidR="00D6689A" w:rsidRPr="009E5E25" w:rsidRDefault="00361953" w:rsidP="0004278D">
            <w:pPr>
              <w:pStyle w:val="Formcaptiontext"/>
              <w:rPr>
                <w:sz w:val="14"/>
                <w:szCs w:val="14"/>
              </w:rPr>
            </w:pPr>
            <w:r>
              <w:rPr>
                <w:rFonts w:cs="Gautami"/>
                <w:sz w:val="14"/>
                <w:szCs w:val="14"/>
              </w:rPr>
              <w:t xml:space="preserve">Time / </w:t>
            </w:r>
            <w:r w:rsidR="00F249A0" w:rsidRPr="009E5E25">
              <w:rPr>
                <w:rFonts w:cs="Gautami"/>
                <w:sz w:val="14"/>
                <w:szCs w:val="14"/>
              </w:rPr>
              <w:t>Heure</w:t>
            </w:r>
          </w:p>
          <w:p w14:paraId="28025432" w14:textId="1DED7AD2" w:rsidR="00D6689A" w:rsidRPr="009E5E25" w:rsidRDefault="00E90933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758C3078" w:rsidR="00D6689A" w:rsidRPr="009E5E25" w:rsidRDefault="00361953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>
              <w:rPr>
                <w:rFonts w:cs="Gautami"/>
                <w:sz w:val="14"/>
                <w:szCs w:val="14"/>
              </w:rPr>
              <w:t xml:space="preserve">Location / </w:t>
            </w:r>
            <w:r w:rsidR="00F249A0" w:rsidRPr="009E5E25">
              <w:rPr>
                <w:rFonts w:cs="Gautami"/>
                <w:sz w:val="14"/>
                <w:szCs w:val="14"/>
              </w:rPr>
              <w:t>Endroit</w:t>
            </w:r>
          </w:p>
          <w:p w14:paraId="41762546" w14:textId="3A8D7C91" w:rsidR="00D6689A" w:rsidRPr="009E5E25" w:rsidRDefault="00E90933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071EFB6B" w14:textId="77777777" w:rsidR="00CB3019" w:rsidRPr="00D56A93" w:rsidRDefault="00CB301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44"/>
        <w:gridCol w:w="1985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CB3019">
            <w:pPr>
              <w:pStyle w:val="Formcaptiontext"/>
              <w:spacing w:before="40" w:after="40"/>
              <w:ind w:firstLine="28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A1AC1" w:rsidRPr="00791164" w14:paraId="472101C7" w14:textId="77777777" w:rsidTr="00AA1AC1">
        <w:trPr>
          <w:trHeight w:val="475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65BE373" w14:textId="77777777" w:rsidR="00361953" w:rsidRPr="00D56A93" w:rsidRDefault="00361953" w:rsidP="00361953">
            <w:pPr>
              <w:pStyle w:val="Formcaptiontext"/>
              <w:rPr>
                <w:rFonts w:cs="Gautami"/>
              </w:rPr>
            </w:pPr>
            <w:r w:rsidRPr="00361953">
              <w:rPr>
                <w:rFonts w:cs="Gautami"/>
                <w:sz w:val="14"/>
                <w:szCs w:val="14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DA4E8D">
              <w:rPr>
                <w:rFonts w:cs="Gautami"/>
                <w:sz w:val="12"/>
                <w:szCs w:val="12"/>
              </w:rPr>
              <w:t>(employer rep)</w:t>
            </w:r>
          </w:p>
          <w:p w14:paraId="2F187C26" w14:textId="737472A0" w:rsidR="00AA1AC1" w:rsidRPr="00F249A0" w:rsidRDefault="00AA1AC1" w:rsidP="0004278D">
            <w:pPr>
              <w:pStyle w:val="Formcaptiontext"/>
              <w:rPr>
                <w:rFonts w:cs="Gautami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>Signature du (de la) coprésident-e</w:t>
            </w:r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l’employeur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7F025C8A" w14:textId="3C0B8FF4" w:rsidR="00AA1AC1" w:rsidRPr="00D56A93" w:rsidRDefault="00AA1AC1" w:rsidP="0004278D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cs="Gautami"/>
                <w:noProof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676FCBC" w14:textId="09E6313C" w:rsidR="00FB4886" w:rsidRPr="00FB4886" w:rsidRDefault="00361953" w:rsidP="00FB4886">
            <w:pPr>
              <w:pStyle w:val="Formcaptiontext"/>
              <w:rPr>
                <w:rStyle w:val="Formcaptiontextsubtext"/>
                <w:sz w:val="14"/>
              </w:rPr>
            </w:pPr>
            <w:r>
              <w:rPr>
                <w:rStyle w:val="Formcaptiontextsubtext"/>
                <w:sz w:val="14"/>
              </w:rPr>
              <w:t>Phone number /</w:t>
            </w:r>
            <w:r>
              <w:rPr>
                <w:rStyle w:val="Formcaptiontextsubtext"/>
                <w:sz w:val="14"/>
              </w:rPr>
              <w:br/>
            </w:r>
            <w:r w:rsidR="00FB4886" w:rsidRPr="00FB4886">
              <w:rPr>
                <w:rStyle w:val="Formcaptiontextsubtext"/>
                <w:sz w:val="14"/>
              </w:rPr>
              <w:t xml:space="preserve">Numéro de </w:t>
            </w:r>
            <w:proofErr w:type="gramStart"/>
            <w:r w:rsidR="00FB4886"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="00FB4886"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="00FB4886" w:rsidRPr="00FB4886">
              <w:rPr>
                <w:rStyle w:val="Formcaptiontextsubtext"/>
                <w:sz w:val="14"/>
              </w:rPr>
              <w:t>phone</w:t>
            </w:r>
            <w:proofErr w:type="gramEnd"/>
          </w:p>
          <w:p w14:paraId="16DEF0E9" w14:textId="11D15357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2B2E2BD" w14:textId="45369296" w:rsidR="00FB4886" w:rsidRPr="00FB4886" w:rsidRDefault="00361953" w:rsidP="00FB4886">
            <w:pPr>
              <w:pStyle w:val="Formcaptiontext"/>
              <w:rPr>
                <w:rStyle w:val="Formcaptiontextsubtext"/>
                <w:sz w:val="14"/>
              </w:rPr>
            </w:pPr>
            <w:r>
              <w:rPr>
                <w:rStyle w:val="Formcaptiontextsubtext"/>
                <w:sz w:val="14"/>
              </w:rPr>
              <w:t xml:space="preserve">Email address / </w:t>
            </w:r>
            <w:r>
              <w:rPr>
                <w:rStyle w:val="Formcaptiontextsubtext"/>
                <w:sz w:val="14"/>
              </w:rPr>
              <w:br/>
            </w:r>
            <w:r w:rsidR="00FB4886" w:rsidRPr="00FB4886">
              <w:rPr>
                <w:rStyle w:val="Formcaptiontextsubtext"/>
                <w:sz w:val="14"/>
              </w:rPr>
              <w:t xml:space="preserve">Adresse de </w:t>
            </w:r>
            <w:proofErr w:type="gramStart"/>
            <w:r w:rsidR="00FB4886" w:rsidRPr="00FB4886">
              <w:rPr>
                <w:rStyle w:val="Formcaptiontextsubtext"/>
                <w:sz w:val="14"/>
              </w:rPr>
              <w:t>courriel</w:t>
            </w:r>
            <w:proofErr w:type="gramEnd"/>
          </w:p>
          <w:p w14:paraId="6A009DE0" w14:textId="5368B349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E1F97E9" w14:textId="77777777" w:rsidR="00AA1AC1" w:rsidRPr="009E5E25" w:rsidRDefault="00AA1AC1" w:rsidP="00AA1AC1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0DB72C09" w14:textId="1D13BC8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A1AC1" w:rsidRPr="00791164" w14:paraId="38C6A0AB" w14:textId="77777777" w:rsidTr="00AA1AC1">
        <w:trPr>
          <w:trHeight w:val="750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B37A8E" w14:textId="265B4857" w:rsidR="00361953" w:rsidRPr="00D56A93" w:rsidRDefault="00361953" w:rsidP="00361953">
            <w:pPr>
              <w:pStyle w:val="Formcaptiontext"/>
              <w:rPr>
                <w:rFonts w:cs="Gautami"/>
              </w:rPr>
            </w:pPr>
            <w:r w:rsidRPr="00361953">
              <w:rPr>
                <w:rFonts w:cs="Gautami"/>
                <w:sz w:val="14"/>
                <w:szCs w:val="14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DA4E8D">
              <w:rPr>
                <w:rFonts w:cs="Gautami"/>
                <w:sz w:val="12"/>
                <w:szCs w:val="12"/>
              </w:rPr>
              <w:t>(employe</w:t>
            </w:r>
            <w:r>
              <w:rPr>
                <w:rFonts w:cs="Gautami"/>
                <w:sz w:val="12"/>
                <w:szCs w:val="12"/>
              </w:rPr>
              <w:t>e</w:t>
            </w:r>
            <w:r w:rsidRPr="00DA4E8D">
              <w:rPr>
                <w:rFonts w:cs="Gautami"/>
                <w:sz w:val="12"/>
                <w:szCs w:val="12"/>
              </w:rPr>
              <w:t xml:space="preserve"> rep)</w:t>
            </w:r>
          </w:p>
          <w:p w14:paraId="7816A406" w14:textId="1B1732F2" w:rsidR="00AA1AC1" w:rsidRPr="00F249A0" w:rsidRDefault="00AA1AC1" w:rsidP="00AA1AC1">
            <w:pPr>
              <w:pStyle w:val="Formcaptiontext"/>
              <w:rPr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>Signature du (de la) coprésident-e</w:t>
            </w:r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les salariés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14E47650" w14:textId="0BFC3F41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9E84AB" w14:textId="4235E172" w:rsidR="00FB4886" w:rsidRPr="00FB4886" w:rsidRDefault="00361953" w:rsidP="00FB4886">
            <w:pPr>
              <w:pStyle w:val="Formcaptiontext"/>
              <w:rPr>
                <w:rStyle w:val="Formcaptiontextsubtext"/>
                <w:sz w:val="14"/>
              </w:rPr>
            </w:pPr>
            <w:r>
              <w:rPr>
                <w:rStyle w:val="Formcaptiontextsubtext"/>
                <w:sz w:val="14"/>
              </w:rPr>
              <w:t>Phone number /</w:t>
            </w:r>
            <w:r>
              <w:rPr>
                <w:rStyle w:val="Formcaptiontextsubtext"/>
                <w:sz w:val="14"/>
              </w:rPr>
              <w:br/>
            </w:r>
            <w:r w:rsidR="00FB4886" w:rsidRPr="00FB4886">
              <w:rPr>
                <w:rStyle w:val="Formcaptiontextsubtext"/>
                <w:sz w:val="14"/>
              </w:rPr>
              <w:t xml:space="preserve">Numéro de </w:t>
            </w:r>
            <w:proofErr w:type="gramStart"/>
            <w:r w:rsidR="00FB4886"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="00FB4886"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="00FB4886" w:rsidRPr="00FB4886">
              <w:rPr>
                <w:rStyle w:val="Formcaptiontextsubtext"/>
                <w:sz w:val="14"/>
              </w:rPr>
              <w:t>phone</w:t>
            </w:r>
            <w:proofErr w:type="gramEnd"/>
          </w:p>
          <w:p w14:paraId="2E2EC815" w14:textId="0EB42B32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4EA15F9" w14:textId="77777777" w:rsidR="00361953" w:rsidRPr="00FB4886" w:rsidRDefault="00361953" w:rsidP="00361953">
            <w:pPr>
              <w:pStyle w:val="Formcaptiontext"/>
              <w:rPr>
                <w:rStyle w:val="Formcaptiontextsubtext"/>
                <w:sz w:val="14"/>
              </w:rPr>
            </w:pPr>
            <w:r>
              <w:rPr>
                <w:rStyle w:val="Formcaptiontextsubtext"/>
                <w:sz w:val="14"/>
              </w:rPr>
              <w:t xml:space="preserve">Email address / </w:t>
            </w:r>
            <w:r>
              <w:rPr>
                <w:rStyle w:val="Formcaptiontextsubtext"/>
                <w:sz w:val="14"/>
              </w:rPr>
              <w:br/>
            </w:r>
            <w:r w:rsidRPr="00FB4886">
              <w:rPr>
                <w:rStyle w:val="Formcaptiontextsubtext"/>
                <w:sz w:val="14"/>
              </w:rPr>
              <w:t xml:space="preserve">Adresse de </w:t>
            </w:r>
            <w:proofErr w:type="gramStart"/>
            <w:r w:rsidRPr="00FB4886">
              <w:rPr>
                <w:rStyle w:val="Formcaptiontextsubtext"/>
                <w:sz w:val="14"/>
              </w:rPr>
              <w:t>courriel</w:t>
            </w:r>
            <w:proofErr w:type="gramEnd"/>
          </w:p>
          <w:p w14:paraId="2E162FDE" w14:textId="2A8DFEBA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4371E62" w14:textId="77777777" w:rsidR="00AA1AC1" w:rsidRPr="009E5E25" w:rsidRDefault="00AA1AC1" w:rsidP="00AA1AC1">
            <w:pPr>
              <w:pStyle w:val="Formcaptiontext"/>
              <w:rPr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1B9B883F" w14:textId="71955B0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FDE03C5" w14:textId="61432D02" w:rsidR="004B4ADA" w:rsidRPr="004B4ADA" w:rsidRDefault="004B4ADA" w:rsidP="004B4ADA">
      <w:pPr>
        <w:pStyle w:val="FormFIPP"/>
        <w:spacing w:before="160" w:line="240" w:lineRule="exact"/>
        <w:ind w:left="56"/>
        <w:rPr>
          <w:rFonts w:cs="Gautami"/>
          <w:b/>
          <w:bCs/>
          <w:lang w:val="fr-CA"/>
        </w:rPr>
      </w:pPr>
      <w:r w:rsidRPr="004B4ADA">
        <w:rPr>
          <w:rFonts w:cs="Gautami"/>
          <w:b/>
          <w:bCs/>
          <w:lang w:val="fr-CA"/>
        </w:rPr>
        <w:t xml:space="preserve">Committees must retain minutes for a minimum of </w:t>
      </w:r>
      <w:r w:rsidRPr="004B4ADA">
        <w:rPr>
          <w:rFonts w:cs="Gautami"/>
          <w:b/>
          <w:bCs/>
          <w:u w:val="single"/>
          <w:lang w:val="fr-CA"/>
        </w:rPr>
        <w:t>three years</w:t>
      </w:r>
      <w:r w:rsidRPr="004B4ADA">
        <w:rPr>
          <w:rFonts w:cs="Gautami"/>
          <w:b/>
          <w:bCs/>
          <w:lang w:val="fr-CA"/>
        </w:rPr>
        <w:t xml:space="preserve"> and have them available to WorkSafeNB on request.</w:t>
      </w:r>
      <w:r w:rsidRPr="004B4ADA">
        <w:rPr>
          <w:rFonts w:cs="Gautami"/>
          <w:b/>
          <w:bCs/>
          <w:lang w:val="fr-CA"/>
        </w:rPr>
        <w:t xml:space="preserve"> / </w:t>
      </w:r>
      <w:r w:rsidRPr="004B4ADA">
        <w:rPr>
          <w:rFonts w:cs="Gautami"/>
          <w:b/>
          <w:bCs/>
          <w:lang w:val="fr-CA"/>
        </w:rPr>
        <w:t xml:space="preserve">Les comités mixtes d’hygiène et de sécurité doivent les conserver pour une période d’au moins </w:t>
      </w:r>
      <w:r w:rsidRPr="004B4ADA">
        <w:rPr>
          <w:rFonts w:cs="Gautami"/>
          <w:b/>
          <w:bCs/>
          <w:u w:val="single"/>
          <w:lang w:val="fr-CA"/>
        </w:rPr>
        <w:t>trois ans</w:t>
      </w:r>
      <w:r w:rsidRPr="004B4ADA">
        <w:rPr>
          <w:rFonts w:cs="Gautami"/>
          <w:b/>
          <w:bCs/>
          <w:lang w:val="fr-CA"/>
        </w:rPr>
        <w:t xml:space="preserve"> et les mettre à la disposition de Travail sécuritaire NB sur demande.</w:t>
      </w:r>
    </w:p>
    <w:p w14:paraId="701EC625" w14:textId="7EC49CCE" w:rsidR="004B4ADA" w:rsidRPr="004B4ADA" w:rsidRDefault="004B4ADA" w:rsidP="004B4ADA">
      <w:pPr>
        <w:pStyle w:val="FormFIPP"/>
        <w:spacing w:before="160" w:line="240" w:lineRule="exact"/>
        <w:ind w:left="56"/>
        <w:rPr>
          <w:rFonts w:cs="Gautami"/>
          <w:lang w:val="fr-CA"/>
        </w:rPr>
      </w:pPr>
      <w:r>
        <w:rPr>
          <w:rFonts w:cs="Gautami"/>
          <w:lang w:val="fr-CA"/>
        </w:rPr>
        <w:t>For WorkSafeNB submission </w:t>
      </w:r>
      <w:r>
        <w:rPr>
          <w:rFonts w:cs="Gautami"/>
          <w:lang w:val="fr-CA"/>
        </w:rPr>
        <w:t>(on request only)</w:t>
      </w:r>
      <w:r>
        <w:rPr>
          <w:rFonts w:cs="Gautami"/>
          <w:lang w:val="fr-CA"/>
        </w:rPr>
        <w:t>: /</w:t>
      </w:r>
      <w:r w:rsidRPr="009E5E25">
        <w:rPr>
          <w:rFonts w:cs="Gautami"/>
          <w:lang w:val="fr-CA"/>
        </w:rPr>
        <w:t xml:space="preserve"> Pour faire parvenir à Travail sécuritaire NB </w:t>
      </w:r>
      <w:r w:rsidRPr="004B4ADA">
        <w:rPr>
          <w:rFonts w:cs="Gautami"/>
          <w:lang w:val="fr-CA"/>
        </w:rPr>
        <w:t>(uniquement sur demande) :</w:t>
      </w:r>
    </w:p>
    <w:p w14:paraId="6E6F8710" w14:textId="09DB447C" w:rsidR="00DB7469" w:rsidRPr="009E5E25" w:rsidRDefault="00361953" w:rsidP="004B4ADA">
      <w:pPr>
        <w:pStyle w:val="Formbodytext"/>
        <w:numPr>
          <w:ilvl w:val="0"/>
          <w:numId w:val="41"/>
        </w:numPr>
        <w:tabs>
          <w:tab w:val="clear" w:pos="3600"/>
          <w:tab w:val="left" w:pos="336"/>
        </w:tabs>
        <w:spacing w:after="0" w:line="200" w:lineRule="exact"/>
        <w:ind w:left="56" w:firstLine="0"/>
        <w:rPr>
          <w:rStyle w:val="Hyperlink"/>
          <w:rFonts w:cs="Gautami"/>
          <w:sz w:val="14"/>
          <w:szCs w:val="14"/>
          <w:lang w:val="fr-CA"/>
        </w:rPr>
      </w:pPr>
      <w:proofErr w:type="gramStart"/>
      <w:r>
        <w:rPr>
          <w:rFonts w:cs="Gautami"/>
          <w:b/>
          <w:sz w:val="14"/>
          <w:szCs w:val="14"/>
          <w:lang w:val="fr-CA"/>
        </w:rPr>
        <w:t>Email</w:t>
      </w:r>
      <w:proofErr w:type="gramEnd"/>
      <w:r>
        <w:rPr>
          <w:rFonts w:cs="Gautami"/>
          <w:b/>
          <w:sz w:val="14"/>
          <w:szCs w:val="14"/>
          <w:lang w:val="fr-CA"/>
        </w:rPr>
        <w:t xml:space="preserve"> / </w:t>
      </w:r>
      <w:r w:rsidR="00F249A0" w:rsidRPr="009E5E25">
        <w:rPr>
          <w:rFonts w:cs="Gautami"/>
          <w:b/>
          <w:sz w:val="14"/>
          <w:szCs w:val="14"/>
          <w:lang w:val="fr-CA"/>
        </w:rPr>
        <w:t xml:space="preserve">Par courriel </w:t>
      </w:r>
      <w:r w:rsidR="00CD7704" w:rsidRPr="009E0C71">
        <w:rPr>
          <w:rFonts w:cs="Gautami"/>
          <w:b/>
          <w:sz w:val="14"/>
          <w:szCs w:val="14"/>
          <w:lang w:val="fr-CA"/>
        </w:rPr>
        <w:t>:</w:t>
      </w:r>
      <w:r w:rsidR="00CD7704" w:rsidRPr="009E5E25">
        <w:rPr>
          <w:rFonts w:cs="Gautami"/>
          <w:b/>
          <w:sz w:val="14"/>
          <w:szCs w:val="14"/>
          <w:lang w:val="fr-CA"/>
        </w:rPr>
        <w:t xml:space="preserve"> </w:t>
      </w:r>
      <w:hyperlink r:id="rId11" w:history="1">
        <w:r w:rsidR="00CD7704" w:rsidRPr="009E5E25">
          <w:rPr>
            <w:rStyle w:val="Hyperlink"/>
            <w:rFonts w:cs="Gautami"/>
            <w:sz w:val="14"/>
            <w:szCs w:val="14"/>
            <w:lang w:val="fr-CA"/>
          </w:rPr>
          <w:t>jhsc-cmhs@ws-ts.nb.ca</w:t>
        </w:r>
      </w:hyperlink>
    </w:p>
    <w:p w14:paraId="0417C781" w14:textId="4903E9E5" w:rsidR="00CD7704" w:rsidRPr="009E5E25" w:rsidRDefault="00361953" w:rsidP="004B4ADA">
      <w:pPr>
        <w:pStyle w:val="Formbodytext"/>
        <w:numPr>
          <w:ilvl w:val="0"/>
          <w:numId w:val="41"/>
        </w:numPr>
        <w:tabs>
          <w:tab w:val="clear" w:pos="3600"/>
          <w:tab w:val="left" w:pos="336"/>
        </w:tabs>
        <w:spacing w:after="0" w:line="200" w:lineRule="exact"/>
        <w:ind w:left="56" w:firstLine="0"/>
        <w:rPr>
          <w:rFonts w:cs="Gautami"/>
          <w:sz w:val="14"/>
          <w:szCs w:val="14"/>
          <w:lang w:val="fr-CA"/>
        </w:rPr>
      </w:pPr>
      <w:r>
        <w:rPr>
          <w:rFonts w:cs="Gautami"/>
          <w:b/>
          <w:sz w:val="14"/>
          <w:szCs w:val="14"/>
          <w:lang w:val="fr-CA"/>
        </w:rPr>
        <w:t xml:space="preserve">Fax / </w:t>
      </w:r>
      <w:r w:rsidR="00F249A0" w:rsidRPr="009E5E25">
        <w:rPr>
          <w:rFonts w:cs="Gautami"/>
          <w:b/>
          <w:sz w:val="14"/>
          <w:szCs w:val="14"/>
          <w:lang w:val="fr-CA"/>
        </w:rPr>
        <w:t xml:space="preserve">Par télécopie </w:t>
      </w:r>
      <w:r w:rsidR="00CD7704" w:rsidRPr="009E0C71">
        <w:rPr>
          <w:rFonts w:cs="Gautami"/>
          <w:b/>
          <w:bCs/>
          <w:sz w:val="14"/>
          <w:szCs w:val="14"/>
          <w:lang w:val="fr-CA"/>
        </w:rPr>
        <w:t>:</w:t>
      </w:r>
      <w:r w:rsidR="00CD7704" w:rsidRPr="009E5E25">
        <w:rPr>
          <w:rFonts w:cs="Gautami"/>
          <w:sz w:val="14"/>
          <w:szCs w:val="14"/>
          <w:lang w:val="fr-CA"/>
        </w:rPr>
        <w:t xml:space="preserve"> </w:t>
      </w:r>
      <w:r w:rsidR="00DB7469" w:rsidRPr="009E5E25">
        <w:rPr>
          <w:rFonts w:cs="Gautami"/>
          <w:sz w:val="14"/>
          <w:szCs w:val="14"/>
          <w:lang w:val="fr-CA"/>
        </w:rPr>
        <w:t>1 888 629-4722</w:t>
      </w:r>
      <w:r w:rsidR="00F249A0" w:rsidRPr="009E5E25">
        <w:rPr>
          <w:rFonts w:cs="Gautami"/>
          <w:sz w:val="14"/>
          <w:szCs w:val="14"/>
          <w:lang w:val="fr-CA"/>
        </w:rPr>
        <w:t xml:space="preserve"> (</w:t>
      </w:r>
      <w:r>
        <w:rPr>
          <w:rFonts w:cs="Gautami"/>
          <w:sz w:val="14"/>
          <w:szCs w:val="14"/>
          <w:lang w:val="fr-CA"/>
        </w:rPr>
        <w:t xml:space="preserve">toll-free number / </w:t>
      </w:r>
      <w:r w:rsidR="00F249A0" w:rsidRPr="009E5E25">
        <w:rPr>
          <w:rFonts w:cs="Gautami"/>
          <w:sz w:val="14"/>
          <w:szCs w:val="14"/>
          <w:lang w:val="fr-CA"/>
        </w:rPr>
        <w:t>numéro sans frais)</w:t>
      </w:r>
    </w:p>
    <w:p w14:paraId="350AB9C9" w14:textId="5CC33ECA" w:rsidR="00DB7469" w:rsidRPr="009E5E25" w:rsidRDefault="00DB7469" w:rsidP="004B4ADA">
      <w:pPr>
        <w:pStyle w:val="Formbodytext"/>
        <w:spacing w:after="0" w:line="200" w:lineRule="exact"/>
        <w:ind w:left="392"/>
        <w:rPr>
          <w:rFonts w:cs="Gautami"/>
          <w:sz w:val="14"/>
          <w:szCs w:val="14"/>
          <w:lang w:val="fr-CA"/>
        </w:rPr>
      </w:pPr>
    </w:p>
    <w:sectPr w:rsidR="00DB7469" w:rsidRPr="009E5E25" w:rsidSect="005D260A">
      <w:headerReference w:type="default" r:id="rId12"/>
      <w:footerReference w:type="default" r:id="rId13"/>
      <w:footerReference w:type="first" r:id="rId14"/>
      <w:pgSz w:w="12240" w:h="15840" w:code="1"/>
      <w:pgMar w:top="-426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33F2" w14:textId="77777777" w:rsidR="00B43706" w:rsidRDefault="00B43706" w:rsidP="001A25F8">
      <w:r>
        <w:separator/>
      </w:r>
    </w:p>
  </w:endnote>
  <w:endnote w:type="continuationSeparator" w:id="0">
    <w:p w14:paraId="148871CE" w14:textId="77777777" w:rsidR="00B43706" w:rsidRDefault="00B43706" w:rsidP="001A25F8">
      <w:r>
        <w:continuationSeparator/>
      </w:r>
    </w:p>
  </w:endnote>
  <w:endnote w:type="continuationNotice" w:id="1">
    <w:p w14:paraId="1C152701" w14:textId="77777777" w:rsidR="00B43706" w:rsidRDefault="00B43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55754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93D28ED" w14:textId="6B9AB1FB" w:rsidR="00D0366D" w:rsidRPr="00D0366D" w:rsidRDefault="00D0366D">
        <w:pPr>
          <w:pStyle w:val="Footer"/>
          <w:jc w:val="right"/>
          <w:rPr>
            <w:sz w:val="18"/>
            <w:szCs w:val="18"/>
          </w:rPr>
        </w:pPr>
        <w:r w:rsidRPr="00D0366D">
          <w:rPr>
            <w:sz w:val="18"/>
            <w:szCs w:val="18"/>
          </w:rPr>
          <w:fldChar w:fldCharType="begin"/>
        </w:r>
        <w:r w:rsidRPr="00D0366D">
          <w:rPr>
            <w:sz w:val="18"/>
            <w:szCs w:val="18"/>
          </w:rPr>
          <w:instrText xml:space="preserve"> PAGE   \* MERGEFORMAT </w:instrText>
        </w:r>
        <w:r w:rsidRPr="00D0366D">
          <w:rPr>
            <w:sz w:val="18"/>
            <w:szCs w:val="18"/>
          </w:rPr>
          <w:fldChar w:fldCharType="separate"/>
        </w:r>
        <w:r w:rsidRPr="00D0366D">
          <w:rPr>
            <w:noProof/>
            <w:sz w:val="18"/>
            <w:szCs w:val="18"/>
          </w:rPr>
          <w:t>2</w:t>
        </w:r>
        <w:r w:rsidRPr="00D0366D">
          <w:rPr>
            <w:noProof/>
            <w:sz w:val="18"/>
            <w:szCs w:val="18"/>
          </w:rPr>
          <w:fldChar w:fldCharType="end"/>
        </w:r>
      </w:p>
    </w:sdtContent>
  </w:sdt>
  <w:p w14:paraId="1E8D8444" w14:textId="77777777" w:rsidR="008B576A" w:rsidRPr="00FE7E5F" w:rsidRDefault="008B576A" w:rsidP="00AF5213">
    <w:pPr>
      <w:pStyle w:val="Formpagenumb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5DD4" w14:textId="77777777" w:rsidR="00B43706" w:rsidRDefault="00B43706" w:rsidP="001A25F8">
      <w:r>
        <w:separator/>
      </w:r>
    </w:p>
  </w:footnote>
  <w:footnote w:type="continuationSeparator" w:id="0">
    <w:p w14:paraId="6C1CEC08" w14:textId="77777777" w:rsidR="00B43706" w:rsidRDefault="00B43706" w:rsidP="001A25F8">
      <w:r>
        <w:continuationSeparator/>
      </w:r>
    </w:p>
  </w:footnote>
  <w:footnote w:type="continuationNotice" w:id="1">
    <w:p w14:paraId="56EBAE79" w14:textId="77777777" w:rsidR="00B43706" w:rsidRDefault="00B43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918D8"/>
    <w:multiLevelType w:val="hybridMultilevel"/>
    <w:tmpl w:val="6AA00BB6"/>
    <w:lvl w:ilvl="0" w:tplc="B42A5AD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3"/>
  </w:num>
  <w:num w:numId="24" w16cid:durableId="713119966">
    <w:abstractNumId w:val="20"/>
  </w:num>
  <w:num w:numId="25" w16cid:durableId="1392999372">
    <w:abstractNumId w:val="29"/>
  </w:num>
  <w:num w:numId="26" w16cid:durableId="1723406397">
    <w:abstractNumId w:val="10"/>
  </w:num>
  <w:num w:numId="27" w16cid:durableId="1242986015">
    <w:abstractNumId w:val="26"/>
  </w:num>
  <w:num w:numId="28" w16cid:durableId="385182035">
    <w:abstractNumId w:val="18"/>
  </w:num>
  <w:num w:numId="29" w16cid:durableId="1807158088">
    <w:abstractNumId w:val="16"/>
  </w:num>
  <w:num w:numId="30" w16cid:durableId="311251032">
    <w:abstractNumId w:val="25"/>
  </w:num>
  <w:num w:numId="31" w16cid:durableId="1553614846">
    <w:abstractNumId w:val="27"/>
  </w:num>
  <w:num w:numId="32" w16cid:durableId="2058241561">
    <w:abstractNumId w:val="30"/>
  </w:num>
  <w:num w:numId="33" w16cid:durableId="15886304">
    <w:abstractNumId w:val="23"/>
  </w:num>
  <w:num w:numId="34" w16cid:durableId="668410147">
    <w:abstractNumId w:val="19"/>
  </w:num>
  <w:num w:numId="35" w16cid:durableId="42751385">
    <w:abstractNumId w:val="28"/>
  </w:num>
  <w:num w:numId="36" w16cid:durableId="1163278210">
    <w:abstractNumId w:val="24"/>
  </w:num>
  <w:num w:numId="37" w16cid:durableId="1816020214">
    <w:abstractNumId w:val="17"/>
  </w:num>
  <w:num w:numId="38" w16cid:durableId="716899870">
    <w:abstractNumId w:val="22"/>
  </w:num>
  <w:num w:numId="39" w16cid:durableId="1591573494">
    <w:abstractNumId w:val="15"/>
  </w:num>
  <w:num w:numId="40" w16cid:durableId="467822019">
    <w:abstractNumId w:val="21"/>
  </w:num>
  <w:num w:numId="41" w16cid:durableId="1555044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2B09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39E8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9B0"/>
    <w:rsid w:val="00100DB7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4F82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2F7D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02A"/>
    <w:rsid w:val="001C1979"/>
    <w:rsid w:val="001C52AB"/>
    <w:rsid w:val="001C6DA8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46F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8535A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2992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61953"/>
    <w:rsid w:val="0037053E"/>
    <w:rsid w:val="0037269B"/>
    <w:rsid w:val="003731A9"/>
    <w:rsid w:val="0037428D"/>
    <w:rsid w:val="00374D5B"/>
    <w:rsid w:val="00375C75"/>
    <w:rsid w:val="0037761C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A13D9"/>
    <w:rsid w:val="003A15B1"/>
    <w:rsid w:val="003A20EB"/>
    <w:rsid w:val="003A28F6"/>
    <w:rsid w:val="003A317D"/>
    <w:rsid w:val="003A3923"/>
    <w:rsid w:val="003A4112"/>
    <w:rsid w:val="003A46B5"/>
    <w:rsid w:val="003B010B"/>
    <w:rsid w:val="003B12EE"/>
    <w:rsid w:val="003B17EA"/>
    <w:rsid w:val="003B1DDD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2B2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4ADA"/>
    <w:rsid w:val="004B4C70"/>
    <w:rsid w:val="004B5A2B"/>
    <w:rsid w:val="004B6462"/>
    <w:rsid w:val="004B6DAD"/>
    <w:rsid w:val="004B7042"/>
    <w:rsid w:val="004B7164"/>
    <w:rsid w:val="004B7918"/>
    <w:rsid w:val="004C0A12"/>
    <w:rsid w:val="004C12CD"/>
    <w:rsid w:val="004C1C69"/>
    <w:rsid w:val="004C4395"/>
    <w:rsid w:val="004C55AB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4A10"/>
    <w:rsid w:val="004D5453"/>
    <w:rsid w:val="004E23E3"/>
    <w:rsid w:val="004F02BA"/>
    <w:rsid w:val="004F0A41"/>
    <w:rsid w:val="004F3C7D"/>
    <w:rsid w:val="004F3D8E"/>
    <w:rsid w:val="004F58C8"/>
    <w:rsid w:val="004F61E1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39B"/>
    <w:rsid w:val="00597AF2"/>
    <w:rsid w:val="00597B17"/>
    <w:rsid w:val="005A0167"/>
    <w:rsid w:val="005A28A3"/>
    <w:rsid w:val="005A782D"/>
    <w:rsid w:val="005A7A78"/>
    <w:rsid w:val="005B0069"/>
    <w:rsid w:val="005B03AF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C5B39"/>
    <w:rsid w:val="005D01AD"/>
    <w:rsid w:val="005D02DB"/>
    <w:rsid w:val="005D260A"/>
    <w:rsid w:val="005D2B50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19B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5281"/>
    <w:rsid w:val="00657C77"/>
    <w:rsid w:val="00657FB1"/>
    <w:rsid w:val="00660578"/>
    <w:rsid w:val="00663412"/>
    <w:rsid w:val="00663FA7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2F7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39D"/>
    <w:rsid w:val="006B2F5B"/>
    <w:rsid w:val="006B30E3"/>
    <w:rsid w:val="006B3526"/>
    <w:rsid w:val="006B3DC0"/>
    <w:rsid w:val="006B3F01"/>
    <w:rsid w:val="006B4282"/>
    <w:rsid w:val="006B68E1"/>
    <w:rsid w:val="006B6CE6"/>
    <w:rsid w:val="006C1327"/>
    <w:rsid w:val="006C3C57"/>
    <w:rsid w:val="006C3D63"/>
    <w:rsid w:val="006C4179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1B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C6F"/>
    <w:rsid w:val="00717FFC"/>
    <w:rsid w:val="007225E7"/>
    <w:rsid w:val="0072429B"/>
    <w:rsid w:val="00724641"/>
    <w:rsid w:val="00724A2D"/>
    <w:rsid w:val="007250B6"/>
    <w:rsid w:val="0072533D"/>
    <w:rsid w:val="00725CAF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4F3A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5F4B"/>
    <w:rsid w:val="00787463"/>
    <w:rsid w:val="00787ABE"/>
    <w:rsid w:val="00790C87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0BE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574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7282"/>
    <w:rsid w:val="008477F7"/>
    <w:rsid w:val="00847DDB"/>
    <w:rsid w:val="00851071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2EA3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0FBC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2344"/>
    <w:rsid w:val="00983D74"/>
    <w:rsid w:val="009848A6"/>
    <w:rsid w:val="00984E78"/>
    <w:rsid w:val="0098678D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C71"/>
    <w:rsid w:val="009E0D05"/>
    <w:rsid w:val="009E1E43"/>
    <w:rsid w:val="009E40E3"/>
    <w:rsid w:val="009E5575"/>
    <w:rsid w:val="009E5E2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6A79"/>
    <w:rsid w:val="00A4735F"/>
    <w:rsid w:val="00A47A8D"/>
    <w:rsid w:val="00A50D0B"/>
    <w:rsid w:val="00A5139B"/>
    <w:rsid w:val="00A5149E"/>
    <w:rsid w:val="00A5416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4601"/>
    <w:rsid w:val="00A95322"/>
    <w:rsid w:val="00AA029A"/>
    <w:rsid w:val="00AA18B2"/>
    <w:rsid w:val="00AA19BB"/>
    <w:rsid w:val="00AA1AC1"/>
    <w:rsid w:val="00AA1E5C"/>
    <w:rsid w:val="00AB3495"/>
    <w:rsid w:val="00AB362B"/>
    <w:rsid w:val="00AB495B"/>
    <w:rsid w:val="00AB5BAE"/>
    <w:rsid w:val="00AB5DAC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2E5"/>
    <w:rsid w:val="00AD741B"/>
    <w:rsid w:val="00AE376B"/>
    <w:rsid w:val="00AE74A5"/>
    <w:rsid w:val="00AE7588"/>
    <w:rsid w:val="00AE7C9C"/>
    <w:rsid w:val="00AF0F61"/>
    <w:rsid w:val="00AF16C8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2F85"/>
    <w:rsid w:val="00B436AB"/>
    <w:rsid w:val="00B43706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B5EA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1E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3019"/>
    <w:rsid w:val="00CB3DBB"/>
    <w:rsid w:val="00CB45FD"/>
    <w:rsid w:val="00CB60A7"/>
    <w:rsid w:val="00CB6E3A"/>
    <w:rsid w:val="00CB73F9"/>
    <w:rsid w:val="00CB7894"/>
    <w:rsid w:val="00CC1E56"/>
    <w:rsid w:val="00CC36E5"/>
    <w:rsid w:val="00CC5222"/>
    <w:rsid w:val="00CC5D81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E7C5B"/>
    <w:rsid w:val="00CF0AFF"/>
    <w:rsid w:val="00CF3792"/>
    <w:rsid w:val="00CF3EB2"/>
    <w:rsid w:val="00CF67C4"/>
    <w:rsid w:val="00CF726D"/>
    <w:rsid w:val="00CF7DC8"/>
    <w:rsid w:val="00D02F07"/>
    <w:rsid w:val="00D0366D"/>
    <w:rsid w:val="00D05484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03FE"/>
    <w:rsid w:val="00DF1667"/>
    <w:rsid w:val="00DF4059"/>
    <w:rsid w:val="00DF7FDB"/>
    <w:rsid w:val="00E0039B"/>
    <w:rsid w:val="00E01360"/>
    <w:rsid w:val="00E02028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0C93"/>
    <w:rsid w:val="00E41A43"/>
    <w:rsid w:val="00E42CB4"/>
    <w:rsid w:val="00E443D3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6C63"/>
    <w:rsid w:val="00E77684"/>
    <w:rsid w:val="00E77A9B"/>
    <w:rsid w:val="00E77CEE"/>
    <w:rsid w:val="00E84DA7"/>
    <w:rsid w:val="00E868F9"/>
    <w:rsid w:val="00E86A8A"/>
    <w:rsid w:val="00E874B4"/>
    <w:rsid w:val="00E90933"/>
    <w:rsid w:val="00E90ACB"/>
    <w:rsid w:val="00E920B2"/>
    <w:rsid w:val="00E921B6"/>
    <w:rsid w:val="00E92DDA"/>
    <w:rsid w:val="00E93230"/>
    <w:rsid w:val="00E9379B"/>
    <w:rsid w:val="00E93D2C"/>
    <w:rsid w:val="00E94AFF"/>
    <w:rsid w:val="00E959E4"/>
    <w:rsid w:val="00E95EAD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49A0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81EE9"/>
    <w:rsid w:val="00F821EC"/>
    <w:rsid w:val="00F843AF"/>
    <w:rsid w:val="00F87909"/>
    <w:rsid w:val="00F90173"/>
    <w:rsid w:val="00F93470"/>
    <w:rsid w:val="00F964B7"/>
    <w:rsid w:val="00FA1340"/>
    <w:rsid w:val="00FA2EED"/>
    <w:rsid w:val="00FA2FDD"/>
    <w:rsid w:val="00FA4052"/>
    <w:rsid w:val="00FA4136"/>
    <w:rsid w:val="00FA61D4"/>
    <w:rsid w:val="00FA66AE"/>
    <w:rsid w:val="00FB0878"/>
    <w:rsid w:val="00FB4886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0ECC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E7E5F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96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sc-cmhs@ws-ts.nb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(002).dotm</Template>
  <TotalTime>4</TotalTime>
  <Pages>3</Pages>
  <Words>634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Kippers, Angela</cp:lastModifiedBy>
  <cp:revision>2</cp:revision>
  <cp:lastPrinted>2023-07-10T19:00:00Z</cp:lastPrinted>
  <dcterms:created xsi:type="dcterms:W3CDTF">2024-06-07T14:11:00Z</dcterms:created>
  <dcterms:modified xsi:type="dcterms:W3CDTF">2024-06-07T14:11:00Z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