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791164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4A717A49" w:rsidR="37F162D2" w:rsidRDefault="00F432CB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1EE21B1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208280</wp:posOffset>
                      </wp:positionV>
                      <wp:extent cx="1463040" cy="7696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9101B" w14:textId="745D73AF" w:rsidR="00F432CB" w:rsidRDefault="00B416A6" w:rsidP="00B416A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Insert your</w:t>
                                  </w: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logo here</w:t>
                                  </w:r>
                                </w:p>
                                <w:p w14:paraId="0C10E3DA" w14:textId="7F01D7EA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04C53548" w14:textId="1C99B5A5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4FDA2E0B" w14:textId="77777777" w:rsidR="00E446ED" w:rsidRPr="00971CE2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7.55pt;margin-top:16.4pt;width:115.2pt;height:60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" fillcolor="white [3201]" strokeweight=".5pt">
                      <v:textbox>
                        <w:txbxContent>
                          <w:p w14:paraId="1F79101B" w14:textId="745D73AF" w:rsidR="00F432CB" w:rsidRDefault="00B416A6" w:rsidP="00B416A6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Insert your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logo here</w:t>
                            </w:r>
                          </w:p>
                          <w:p w14:paraId="0C10E3DA" w14:textId="7F01D7EA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04C53548" w14:textId="1C99B5A5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4FDA2E0B" w14:textId="77777777" w:rsidR="00E446ED" w:rsidRPr="00971CE2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8D8CEB" w14:textId="38C28504" w:rsidR="00591AD0" w:rsidRPr="00591AD0" w:rsidRDefault="00591AD0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</w:pPr>
            <w:r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</w:t>
            </w:r>
            <w:r w:rsidRPr="00DE29C9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ctivity 1&amp;4 Form #</w:t>
            </w:r>
            <w:r w:rsidR="00190AD0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4</w:t>
            </w:r>
          </w:p>
          <w:p w14:paraId="76378DA1" w14:textId="1C30E352" w:rsidR="00213139" w:rsidRPr="00DB7469" w:rsidRDefault="00213139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bidi="he-IL"/>
              </w:rPr>
            </w:pPr>
            <w:r w:rsidRPr="2F0AAFB4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  <w:t>JOINT HEALTH AND SAFETY COMMITTEE</w:t>
            </w:r>
            <w:r>
              <w:br/>
            </w:r>
            <w:r w:rsidRPr="2F0AAFB4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bidi="he-IL"/>
              </w:rPr>
              <w:t>MEETING MINUTES</w:t>
            </w:r>
          </w:p>
        </w:tc>
      </w:tr>
    </w:tbl>
    <w:p w14:paraId="54F0136E" w14:textId="26CF82E6" w:rsidR="00213139" w:rsidRPr="0050734E" w:rsidRDefault="00213139" w:rsidP="00213139">
      <w:pPr>
        <w:ind w:left="142"/>
        <w:rPr>
          <w:rFonts w:ascii="Verdana" w:hAnsi="Verdana" w:cs="Gautami"/>
          <w:bCs/>
          <w:color w:val="auto"/>
          <w:sz w:val="20"/>
          <w:szCs w:val="20"/>
          <w:lang w:val="en-CA" w:eastAsia="en-CA"/>
        </w:rPr>
      </w:pPr>
      <w:r>
        <w:rPr>
          <w:rFonts w:ascii="Gautami" w:hAnsi="Gautami" w:cs="Gautami"/>
          <w:b/>
          <w:i/>
          <w:iCs/>
          <w:color w:val="2E74B5" w:themeColor="accent5" w:themeShade="BF"/>
          <w:lang w:val="en-CA" w:eastAsia="en-CA"/>
        </w:rPr>
        <w:t xml:space="preserve">  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15620110" w:rsidR="00E868F9" w:rsidRPr="00D56A93" w:rsidRDefault="00213139" w:rsidP="00F777E9">
            <w:pPr>
              <w:pStyle w:val="Formcaptiontext"/>
              <w:rPr>
                <w:rFonts w:cs="Gautami"/>
                <w:sz w:val="18"/>
                <w:szCs w:val="18"/>
              </w:rPr>
            </w:pPr>
            <w:r w:rsidRPr="2F0AAFB4">
              <w:rPr>
                <w:rFonts w:cs="Gautami"/>
                <w:color w:val="FFFFFF" w:themeColor="background1"/>
                <w:sz w:val="18"/>
                <w:szCs w:val="18"/>
              </w:rPr>
              <w:t>EMPLOYER INFORMATION</w:t>
            </w:r>
            <w:r w:rsidR="5AC892CC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A2EED" w:rsidRPr="007F547C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3E37DC4E" w14:textId="0AE4FDBE" w:rsidR="46A79541" w:rsidRPr="007F547C" w:rsidRDefault="46A79541" w:rsidP="2F0AAFB4">
            <w:pPr>
              <w:pStyle w:val="Formbodytext"/>
              <w:spacing w:after="0" w:line="240" w:lineRule="exact"/>
              <w:rPr>
                <w:rFonts w:cs="Gautami"/>
                <w:sz w:val="16"/>
                <w:szCs w:val="16"/>
                <w:lang w:val="en-CA"/>
              </w:rPr>
            </w:pPr>
            <w:r w:rsidRPr="007F547C">
              <w:rPr>
                <w:rFonts w:cs="Gautami"/>
                <w:sz w:val="16"/>
                <w:szCs w:val="16"/>
              </w:rPr>
              <w:t>Employer’s name</w:t>
            </w:r>
            <w:r w:rsidRPr="007F547C">
              <w:rPr>
                <w:rFonts w:cs="Gautami"/>
              </w:rPr>
              <w:t xml:space="preserve"> </w:t>
            </w:r>
            <w:r w:rsidRPr="007F547C">
              <w:rPr>
                <w:rFonts w:cs="Gautami"/>
                <w:sz w:val="12"/>
                <w:szCs w:val="12"/>
              </w:rPr>
              <w:t>(legal or trade name)</w:t>
            </w:r>
            <w:r w:rsidR="0476613A" w:rsidRPr="007F547C">
              <w:rPr>
                <w:rFonts w:cs="Gautami"/>
                <w:color w:val="000000" w:themeColor="text1"/>
                <w:sz w:val="12"/>
                <w:szCs w:val="12"/>
              </w:rPr>
              <w:t xml:space="preserve"> </w:t>
            </w:r>
            <w:r w:rsidR="0476613A" w:rsidRPr="007F547C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>For project sites, provide the name of the contractor responsible and consider the project site as the workplace.</w:t>
            </w:r>
          </w:p>
          <w:p w14:paraId="78A6F339" w14:textId="752535FF" w:rsidR="00FA2EED" w:rsidRPr="007F547C" w:rsidRDefault="001F2691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Employer ABC</w:t>
            </w:r>
          </w:p>
        </w:tc>
      </w:tr>
      <w:tr w:rsidR="0050734E" w:rsidRPr="007F547C" w14:paraId="37760D4E" w14:textId="77777777" w:rsidTr="37F162D2">
        <w:trPr>
          <w:trHeight w:val="33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7F6D005F" w:rsidR="0050734E" w:rsidRPr="007F547C" w:rsidRDefault="0B4E0DC3" w:rsidP="00F777E9">
            <w:pPr>
              <w:pStyle w:val="Formcaptiontext"/>
              <w:spacing w:before="80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color w:val="auto"/>
              </w:rPr>
              <w:t xml:space="preserve">WORKPLACE </w:t>
            </w:r>
            <w:r w:rsidR="124B0C36" w:rsidRPr="007F547C">
              <w:rPr>
                <w:rFonts w:cs="Gautami"/>
                <w:color w:val="auto"/>
              </w:rPr>
              <w:t>ADDRESS</w:t>
            </w:r>
          </w:p>
        </w:tc>
      </w:tr>
      <w:tr w:rsidR="0050734E" w:rsidRPr="007F547C" w14:paraId="01D662D7" w14:textId="77777777" w:rsidTr="37F162D2">
        <w:trPr>
          <w:trHeight w:val="516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7777777" w:rsidR="0050734E" w:rsidRPr="007F547C" w:rsidRDefault="0050734E" w:rsidP="0004278D">
            <w:pPr>
              <w:pStyle w:val="Formcaptiontext"/>
              <w:rPr>
                <w:rFonts w:cs="Gautami"/>
                <w:szCs w:val="16"/>
              </w:rPr>
            </w:pPr>
            <w:r w:rsidRPr="007F547C">
              <w:rPr>
                <w:rFonts w:cs="Gautami"/>
                <w:szCs w:val="16"/>
              </w:rPr>
              <w:t>Street number</w:t>
            </w:r>
          </w:p>
          <w:p w14:paraId="7C3BF89B" w14:textId="57438065" w:rsidR="0050734E" w:rsidRPr="007F547C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6DA41577" w:rsidR="0050734E" w:rsidRPr="007F547C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7F547C">
              <w:rPr>
                <w:rFonts w:cs="Gautami"/>
                <w:szCs w:val="16"/>
              </w:rPr>
              <w:t xml:space="preserve">Street </w:t>
            </w:r>
          </w:p>
          <w:p w14:paraId="2EC317FB" w14:textId="53A19003" w:rsidR="0050734E" w:rsidRPr="007F547C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77777777" w:rsidR="0050734E" w:rsidRPr="007F547C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7F547C">
              <w:rPr>
                <w:rFonts w:cs="Gautami"/>
                <w:szCs w:val="16"/>
              </w:rPr>
              <w:t>Town/City</w:t>
            </w:r>
          </w:p>
          <w:p w14:paraId="5E2D1047" w14:textId="781E9D73" w:rsidR="0050734E" w:rsidRPr="007F547C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7F547C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1134"/>
        <w:gridCol w:w="1417"/>
        <w:gridCol w:w="993"/>
        <w:gridCol w:w="1701"/>
        <w:gridCol w:w="992"/>
        <w:gridCol w:w="2835"/>
      </w:tblGrid>
      <w:tr w:rsidR="00771AE4" w:rsidRPr="007F547C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101109DD" w:rsidR="00771AE4" w:rsidRPr="007F547C" w:rsidRDefault="00771AE4" w:rsidP="00F777E9">
            <w:pPr>
              <w:pStyle w:val="Formcaptiontext"/>
              <w:ind w:hanging="12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color w:val="FFFFFF" w:themeColor="background1"/>
                <w:sz w:val="18"/>
                <w:szCs w:val="18"/>
              </w:rPr>
              <w:t xml:space="preserve">MEETING </w:t>
            </w:r>
            <w:r w:rsidR="00213139" w:rsidRPr="007F547C">
              <w:rPr>
                <w:rFonts w:cs="Gautami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50734E" w:rsidRPr="007F547C" w14:paraId="24645A3D" w14:textId="77777777" w:rsidTr="00DA1D45">
        <w:trPr>
          <w:trHeight w:val="583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22829A0A" w:rsidR="0050734E" w:rsidRPr="007F547C" w:rsidRDefault="00D82D05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>Date</w:t>
            </w:r>
          </w:p>
          <w:p w14:paraId="1BFB4C1A" w14:textId="40DE2BA6" w:rsidR="0050734E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  <w:lang w:val="en-CA"/>
              </w:rPr>
              <w:t>Aug. 20th, 20xx (no meeting in July due to vacation)</w:t>
            </w:r>
          </w:p>
        </w:tc>
        <w:tc>
          <w:tcPr>
            <w:tcW w:w="113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78B42153" w:rsidR="0050734E" w:rsidRPr="007F547C" w:rsidRDefault="00C5350C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>Start t</w:t>
            </w:r>
            <w:r w:rsidR="0050734E" w:rsidRPr="007F547C">
              <w:rPr>
                <w:rStyle w:val="Formcaptiontextsubtext"/>
                <w:sz w:val="16"/>
              </w:rPr>
              <w:t>ime</w:t>
            </w:r>
          </w:p>
          <w:p w14:paraId="1E202625" w14:textId="7F385F0C" w:rsidR="0050734E" w:rsidRPr="007F547C" w:rsidRDefault="00F777E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7E6F9E34" w:rsidR="00C5350C" w:rsidRPr="007F547C" w:rsidRDefault="00C5350C" w:rsidP="00C5350C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>End time</w:t>
            </w:r>
          </w:p>
          <w:p w14:paraId="658F4B2D" w14:textId="30A34D8A" w:rsidR="00384D4F" w:rsidRPr="007F547C" w:rsidRDefault="00F777E9" w:rsidP="0004278D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6DC99B00" w:rsidR="0050734E" w:rsidRPr="007F547C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>Location</w:t>
            </w:r>
          </w:p>
          <w:p w14:paraId="5988BCBE" w14:textId="21E90ED4" w:rsidR="0050734E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  <w:lang w:val="fr-CA"/>
              </w:rPr>
              <w:t>Moncton</w:t>
            </w:r>
          </w:p>
        </w:tc>
        <w:tc>
          <w:tcPr>
            <w:tcW w:w="28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4AD86DF7" w:rsidR="0050734E" w:rsidRPr="007F547C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>Previous meeting date</w:t>
            </w:r>
          </w:p>
          <w:p w14:paraId="2016C3DB" w14:textId="705B780C" w:rsidR="0050734E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  <w:lang w:val="fr-CA"/>
              </w:rPr>
              <w:t>June 20th, 20xx</w:t>
            </w:r>
          </w:p>
        </w:tc>
      </w:tr>
      <w:tr w:rsidR="007A429D" w:rsidRPr="007F547C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77777777" w:rsidR="007A429D" w:rsidRPr="007F547C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7F547C">
              <w:rPr>
                <w:rFonts w:cs="Gautami"/>
                <w:szCs w:val="16"/>
              </w:rPr>
              <w:t>Co-chair’s name (employer rep)</w:t>
            </w:r>
          </w:p>
          <w:p w14:paraId="02D83B7A" w14:textId="3D10333F" w:rsidR="007A429D" w:rsidRPr="007F547C" w:rsidRDefault="001F2691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77777777" w:rsidR="007A429D" w:rsidRPr="007F547C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7F547C">
              <w:rPr>
                <w:rFonts w:cs="Gautami"/>
                <w:szCs w:val="16"/>
              </w:rPr>
              <w:t>Co-chair’s name (employee rep)</w:t>
            </w:r>
          </w:p>
          <w:p w14:paraId="71D6135C" w14:textId="7873C336" w:rsidR="007A429D" w:rsidRPr="007F547C" w:rsidRDefault="001F2691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Arial"/>
                <w:lang w:val="en-CA"/>
              </w:rPr>
              <w:t>Helene St-Onge</w:t>
            </w:r>
          </w:p>
        </w:tc>
      </w:tr>
      <w:tr w:rsidR="0050734E" w:rsidRPr="007F547C" w14:paraId="6C4D8AE8" w14:textId="77777777" w:rsidTr="00F777E9">
        <w:trPr>
          <w:trHeight w:val="60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77777777" w:rsidR="0050734E" w:rsidRPr="007F547C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 xml:space="preserve">Members present </w:t>
            </w:r>
          </w:p>
          <w:p w14:paraId="01B08792" w14:textId="52B0CD47" w:rsidR="0050734E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  <w:lang w:val="en-CA"/>
              </w:rPr>
              <w:t xml:space="preserve">Helene St-Onge, Lily Francoeur and Eric </w:t>
            </w:r>
            <w:proofErr w:type="spellStart"/>
            <w:r w:rsidRPr="007F547C">
              <w:rPr>
                <w:rFonts w:cs="Arial"/>
                <w:lang w:val="en-CA"/>
              </w:rPr>
              <w:t>Demerchant</w:t>
            </w:r>
            <w:proofErr w:type="spellEnd"/>
          </w:p>
        </w:tc>
      </w:tr>
      <w:tr w:rsidR="0050734E" w:rsidRPr="007F547C" w14:paraId="3A94C9CA" w14:textId="77777777" w:rsidTr="00F777E9">
        <w:trPr>
          <w:trHeight w:val="500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77777777" w:rsidR="0050734E" w:rsidRPr="007F547C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 xml:space="preserve">Members absent </w:t>
            </w:r>
          </w:p>
          <w:p w14:paraId="4F639696" w14:textId="798E305B" w:rsidR="0050734E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Frank Jones</w:t>
            </w:r>
          </w:p>
        </w:tc>
      </w:tr>
      <w:tr w:rsidR="00896200" w:rsidRPr="007F547C" w14:paraId="1F7B0839" w14:textId="77777777" w:rsidTr="00F777E9">
        <w:trPr>
          <w:trHeight w:val="595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77777777" w:rsidR="00896200" w:rsidRPr="007F547C" w:rsidRDefault="00896200" w:rsidP="00896200">
            <w:pPr>
              <w:pStyle w:val="Formcaptiontext"/>
              <w:rPr>
                <w:rStyle w:val="Formcaptiontextsubtext"/>
                <w:sz w:val="16"/>
              </w:rPr>
            </w:pPr>
            <w:r w:rsidRPr="007F547C">
              <w:rPr>
                <w:rStyle w:val="Formcaptiontextsubtext"/>
                <w:sz w:val="16"/>
              </w:rPr>
              <w:t>Guests</w:t>
            </w:r>
          </w:p>
          <w:p w14:paraId="3145341E" w14:textId="0FDA9406" w:rsidR="00896200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Not applicable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77777777" w:rsidR="00896200" w:rsidRPr="007F547C" w:rsidRDefault="00896200" w:rsidP="00896200">
            <w:pPr>
              <w:pStyle w:val="Formcaptiontext"/>
              <w:rPr>
                <w:rFonts w:cs="Gautami"/>
                <w:szCs w:val="16"/>
              </w:rPr>
            </w:pPr>
            <w:r w:rsidRPr="007F547C">
              <w:rPr>
                <w:rFonts w:cs="Gautami"/>
                <w:szCs w:val="16"/>
              </w:rPr>
              <w:t>Recorder’s name</w:t>
            </w:r>
          </w:p>
          <w:p w14:paraId="2F064B14" w14:textId="140CEC7C" w:rsidR="00896200" w:rsidRPr="007F547C" w:rsidRDefault="001F2691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7F547C">
              <w:rPr>
                <w:rFonts w:cs="Arial"/>
                <w:lang w:val="fr-CA"/>
              </w:rPr>
              <w:t>Matthew McLean</w:t>
            </w:r>
          </w:p>
        </w:tc>
      </w:tr>
    </w:tbl>
    <w:p w14:paraId="14F30B54" w14:textId="77777777" w:rsidR="00DB7469" w:rsidRPr="007F547C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7F547C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07283BE5" w:rsidR="00063145" w:rsidRPr="007F547C" w:rsidRDefault="00063145" w:rsidP="00F777E9">
            <w:pPr>
              <w:pStyle w:val="Formcaptiontext"/>
              <w:ind w:firstLine="30"/>
              <w:rPr>
                <w:rFonts w:cs="Gautami"/>
                <w:color w:val="FFFFFF" w:themeColor="background1"/>
                <w:sz w:val="18"/>
                <w:szCs w:val="18"/>
              </w:rPr>
            </w:pPr>
            <w:r w:rsidRPr="007F547C">
              <w:rPr>
                <w:rFonts w:cs="Gautami"/>
                <w:color w:val="FFFFFF" w:themeColor="background1"/>
                <w:sz w:val="18"/>
                <w:szCs w:val="18"/>
              </w:rPr>
              <w:t>STANDING ITEMS / REPORTS</w:t>
            </w:r>
            <w:r w:rsidR="00812A3A" w:rsidRPr="007F547C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660578" w:rsidRPr="007F547C">
              <w:rPr>
                <w:rFonts w:cs="Gautami"/>
                <w:color w:val="FFFFFF" w:themeColor="background1"/>
                <w:sz w:val="18"/>
                <w:szCs w:val="18"/>
              </w:rPr>
              <w:t>(</w:t>
            </w:r>
            <w:r w:rsidR="00812A3A" w:rsidRPr="007F547C">
              <w:rPr>
                <w:color w:val="FFFFFF" w:themeColor="background1"/>
              </w:rPr>
              <w:t>items discussed at every meeting</w:t>
            </w:r>
            <w:r w:rsidR="00660578" w:rsidRPr="007F547C">
              <w:rPr>
                <w:color w:val="FFFFFF" w:themeColor="background1"/>
              </w:rPr>
              <w:t>)</w:t>
            </w:r>
          </w:p>
        </w:tc>
      </w:tr>
      <w:tr w:rsidR="00E84DA7" w:rsidRPr="007F547C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2954F53B" w:rsidR="00E84DA7" w:rsidRPr="007F547C" w:rsidRDefault="002F5AAE" w:rsidP="00F777E9">
            <w:pPr>
              <w:pStyle w:val="Formcaptiontext"/>
              <w:spacing w:before="80" w:after="40"/>
              <w:ind w:firstLine="3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T</w:t>
            </w:r>
            <w:r w:rsidR="00E84DA7" w:rsidRPr="007F547C">
              <w:rPr>
                <w:rStyle w:val="Formcaptiontextsubtext"/>
                <w:sz w:val="14"/>
                <w:szCs w:val="14"/>
              </w:rPr>
              <w:t>opic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7A038029" w:rsidR="00E84DA7" w:rsidRPr="007F547C" w:rsidRDefault="00E84DA7" w:rsidP="00F777E9">
            <w:pPr>
              <w:pStyle w:val="Formcaptiontext"/>
              <w:spacing w:before="80" w:after="40"/>
              <w:ind w:firstLine="30"/>
              <w:rPr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Discussion</w:t>
            </w:r>
            <w:r w:rsidR="22EFBD71" w:rsidRPr="007F547C">
              <w:rPr>
                <w:rStyle w:val="Formcaptiontextsubtext"/>
                <w:sz w:val="14"/>
                <w:szCs w:val="14"/>
              </w:rPr>
              <w:t xml:space="preserve"> (</w:t>
            </w:r>
            <w:r w:rsidR="00D82D05" w:rsidRPr="007F547C">
              <w:rPr>
                <w:rStyle w:val="Formcaptiontextsubtext"/>
                <w:sz w:val="14"/>
                <w:szCs w:val="14"/>
              </w:rPr>
              <w:t>I</w:t>
            </w:r>
            <w:r w:rsidR="22EFBD71" w:rsidRPr="007F547C">
              <w:rPr>
                <w:rStyle w:val="Formcaptiontextsubtext"/>
                <w:sz w:val="14"/>
                <w:szCs w:val="14"/>
              </w:rPr>
              <w:t xml:space="preserve">f actions are identified, </w:t>
            </w:r>
            <w:r w:rsidR="41E84921" w:rsidRPr="007F547C">
              <w:rPr>
                <w:rStyle w:val="Formcaptiontextsubtext"/>
                <w:sz w:val="14"/>
                <w:szCs w:val="14"/>
              </w:rPr>
              <w:t xml:space="preserve">add to </w:t>
            </w:r>
            <w:r w:rsidR="22EFBD71" w:rsidRPr="007F547C">
              <w:rPr>
                <w:rStyle w:val="Formcaptiontextsubtext"/>
                <w:sz w:val="14"/>
                <w:szCs w:val="14"/>
              </w:rPr>
              <w:t>the New Business section</w:t>
            </w:r>
            <w:r w:rsidR="00D82D05" w:rsidRPr="007F547C">
              <w:rPr>
                <w:rStyle w:val="Formcaptiontextsubtext"/>
                <w:sz w:val="14"/>
                <w:szCs w:val="14"/>
              </w:rPr>
              <w:t>.</w:t>
            </w:r>
            <w:r w:rsidR="22EFBD71" w:rsidRPr="007F547C">
              <w:rPr>
                <w:rStyle w:val="Formcaptiontextsubtext"/>
                <w:sz w:val="14"/>
                <w:szCs w:val="14"/>
              </w:rPr>
              <w:t>)</w:t>
            </w:r>
          </w:p>
        </w:tc>
      </w:tr>
      <w:tr w:rsidR="00660578" w:rsidRPr="007F547C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60672CB" w14:textId="235FB900" w:rsidR="00660578" w:rsidRPr="007F547C" w:rsidRDefault="001F2691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Report from previous workplace Inspection- no inspection done for the month of July or Aug due to vacation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77B1641" w14:textId="3B302766" w:rsidR="00660578" w:rsidRPr="007F547C" w:rsidRDefault="00F777E9" w:rsidP="00527F97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8E506BF" w14:textId="77777777" w:rsidR="00660578" w:rsidRPr="007F547C" w:rsidRDefault="00660578" w:rsidP="00527F97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7CA978F4" w14:textId="5C1DA8E3" w:rsidR="00F777E9" w:rsidRPr="007F547C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7F547C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EE010DA" w14:textId="625D38B4" w:rsidR="00660578" w:rsidRPr="007F547C" w:rsidRDefault="001F2691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F547C">
              <w:rPr>
                <w:rFonts w:cs="Arial"/>
              </w:rPr>
              <w:t>Report of incident: - One employee injured while working on stepladder.</w:t>
            </w:r>
          </w:p>
          <w:p w14:paraId="1C0F18E6" w14:textId="0540B803" w:rsidR="00F777E9" w:rsidRPr="007F547C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4623FB8C" w:rsidR="00660578" w:rsidRPr="007F547C" w:rsidRDefault="001F2691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</w:rPr>
              <w:t>JHSC to investigate.</w:t>
            </w:r>
          </w:p>
          <w:p w14:paraId="4A5BB2F0" w14:textId="77777777" w:rsidR="00F777E9" w:rsidRPr="007F547C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  <w:p w14:paraId="5AE89E3C" w14:textId="44BE0F3F" w:rsidR="00F777E9" w:rsidRPr="007F547C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7F547C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DA9653C" w14:textId="5CC36F11" w:rsidR="00660578" w:rsidRPr="007F547C" w:rsidRDefault="001F2691" w:rsidP="001F2691">
            <w:pPr>
              <w:pStyle w:val="Formfillablefield"/>
              <w:tabs>
                <w:tab w:val="left" w:pos="975"/>
              </w:tabs>
              <w:rPr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Hazard reports:  none reported to JHSC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1CFCED6B" w:rsidR="00660578" w:rsidRPr="007F547C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B1945A9" w14:textId="77777777" w:rsidR="00660578" w:rsidRPr="007F547C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339B1619" w14:textId="3AEC6CDE" w:rsidR="00F777E9" w:rsidRPr="007F547C" w:rsidRDefault="00F777E9" w:rsidP="00F777E9">
            <w:pPr>
              <w:pStyle w:val="Formfillablefield"/>
            </w:pPr>
          </w:p>
        </w:tc>
      </w:tr>
      <w:tr w:rsidR="00660578" w:rsidRPr="007F547C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3BA2AC" w14:textId="0B9C6B01" w:rsidR="00660578" w:rsidRPr="007F547C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5673A780" w:rsidR="00660578" w:rsidRPr="007F547C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56E46B" w14:textId="77777777" w:rsidR="00660578" w:rsidRPr="007F547C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52AA65D9" w14:textId="33922309" w:rsidR="00F777E9" w:rsidRPr="007F547C" w:rsidRDefault="00F777E9" w:rsidP="00F777E9">
            <w:pPr>
              <w:pStyle w:val="Formfillablefield"/>
            </w:pPr>
          </w:p>
        </w:tc>
      </w:tr>
    </w:tbl>
    <w:p w14:paraId="1FED842D" w14:textId="6AFEAC81" w:rsidR="00E868F9" w:rsidRPr="007F547C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08858FAD" w:rsidR="00D56A93" w:rsidRPr="007F547C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6E5992C" w14:textId="3131DEBD" w:rsidR="00F777E9" w:rsidRPr="007F547C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613AC383" w14:textId="266B640A" w:rsidR="00F777E9" w:rsidRPr="007F547C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0E9993F" w14:textId="1CA8AF8D" w:rsidR="00F777E9" w:rsidRPr="007F547C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636767" w14:textId="2D8E8367" w:rsidR="00F777E9" w:rsidRPr="007F547C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F53DDA2" w14:textId="5F6A7A2C" w:rsidR="00E446ED" w:rsidRPr="007F547C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2DDE086" w14:textId="64FB35CA" w:rsidR="00E446ED" w:rsidRPr="007F547C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B80AB" w14:textId="77777777" w:rsidR="00E446ED" w:rsidRPr="007F547C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2B9CB401" w14:textId="35B25781" w:rsidR="00F777E9" w:rsidRPr="007F547C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5D3B67C" w14:textId="77777777" w:rsidR="00F777E9" w:rsidRPr="007F547C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77777777" w:rsidR="00D56A93" w:rsidRPr="007F547C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55"/>
        <w:gridCol w:w="1642"/>
        <w:gridCol w:w="1170"/>
        <w:gridCol w:w="1100"/>
        <w:gridCol w:w="2901"/>
        <w:gridCol w:w="1579"/>
        <w:gridCol w:w="1418"/>
      </w:tblGrid>
      <w:tr w:rsidR="00550779" w:rsidRPr="007F547C" w14:paraId="499770BE" w14:textId="77777777" w:rsidTr="00845A14">
        <w:trPr>
          <w:trHeight w:val="169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7EBE1459" w:rsidR="00550779" w:rsidRPr="007F547C" w:rsidRDefault="7AC431FA" w:rsidP="00812A3A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7F547C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BUSINESS CARRIED FORWARD</w:t>
            </w:r>
            <w:r w:rsidR="72BD1A2F" w:rsidRPr="007F547C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 xml:space="preserve"> </w:t>
            </w:r>
            <w:r w:rsidR="697D094C" w:rsidRPr="007F547C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(</w:t>
            </w:r>
            <w:r w:rsidR="72BD1A2F" w:rsidRPr="007F547C">
              <w:rPr>
                <w:rFonts w:ascii="Verdana" w:hAnsi="Verdana"/>
                <w:color w:val="FFFFFF" w:themeColor="background1"/>
                <w:sz w:val="16"/>
                <w:szCs w:val="16"/>
              </w:rPr>
              <w:t>tasks/safety concerns that were not completed or resolved by the original target date</w:t>
            </w:r>
            <w:r w:rsidR="402C9384" w:rsidRPr="007F547C">
              <w:rPr>
                <w:rFonts w:ascii="Verdana" w:hAnsi="Verdana"/>
                <w:color w:val="FFFFFF" w:themeColor="background1"/>
                <w:sz w:val="16"/>
                <w:szCs w:val="16"/>
              </w:rPr>
              <w:t>)</w:t>
            </w:r>
            <w:r w:rsidR="72BD1A2F" w:rsidRPr="007F547C">
              <w:rPr>
                <w:rFonts w:ascii="Verdana" w:hAnsi="Verdana"/>
                <w:color w:val="FFFFFF" w:themeColor="background1"/>
              </w:rPr>
              <w:t xml:space="preserve"> </w:t>
            </w:r>
          </w:p>
        </w:tc>
      </w:tr>
      <w:tr w:rsidR="0005219D" w:rsidRPr="007F547C" w14:paraId="50D6586A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7B4674D" w:rsidR="0005219D" w:rsidRPr="007F547C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Date reported</w:t>
            </w:r>
            <w:r w:rsidR="00E446ED" w:rsidRPr="007F547C">
              <w:rPr>
                <w:rStyle w:val="Formcaptiontextsubtext"/>
                <w:sz w:val="14"/>
                <w:szCs w:val="14"/>
              </w:rPr>
              <w:br/>
            </w:r>
            <w:r w:rsidRPr="007F547C">
              <w:rPr>
                <w:rStyle w:val="Formcaptiontextsubtext"/>
                <w:sz w:val="14"/>
                <w:szCs w:val="14"/>
              </w:rPr>
              <w:t>to JHSC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1D121E2D" w:rsidR="0005219D" w:rsidRPr="007F547C" w:rsidRDefault="0005219D" w:rsidP="00E446ED">
            <w:pPr>
              <w:pStyle w:val="Formcaptiontext"/>
              <w:spacing w:before="80" w:after="40"/>
              <w:ind w:firstLine="26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2EE1292F" w:rsidR="0005219D" w:rsidRPr="007F547C" w:rsidRDefault="0005219D" w:rsidP="0005219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14E498D" w:rsidR="0005219D" w:rsidRPr="007F547C" w:rsidRDefault="5A4460AA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A965BAD" w:rsidR="0005219D" w:rsidRPr="007F547C" w:rsidRDefault="0005219D" w:rsidP="00E446ED">
            <w:pPr>
              <w:pStyle w:val="Formcaptiontext"/>
              <w:spacing w:before="80" w:after="40"/>
              <w:ind w:hanging="22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4547B937" w:rsidR="0005219D" w:rsidRPr="007F547C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71C9159B" w:rsidR="0005219D" w:rsidRPr="007F547C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F777E9" w:rsidRPr="007F547C" w14:paraId="16CE0EAC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55825F6" w14:textId="73D9D952" w:rsidR="00F777E9" w:rsidRPr="007F547C" w:rsidRDefault="001F2691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F547C">
              <w:rPr>
                <w:rFonts w:cs="Arial"/>
              </w:rPr>
              <w:t>April 20th, 20xx</w:t>
            </w:r>
          </w:p>
          <w:p w14:paraId="0BA3F7B1" w14:textId="77777777" w:rsidR="00845A14" w:rsidRPr="007F547C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0F907EAB" w:rsidR="00845A14" w:rsidRPr="007F547C" w:rsidRDefault="00845A14" w:rsidP="00F777E9">
            <w:pPr>
              <w:pStyle w:val="Formfillablefield"/>
              <w:rPr>
                <w:rFonts w:cs="Gautami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8202EA3" w14:textId="2B2A8B0C" w:rsidR="001F2691" w:rsidRPr="007F547C" w:rsidRDefault="001F2691" w:rsidP="001F2691">
            <w:pPr>
              <w:pStyle w:val="Header"/>
              <w:tabs>
                <w:tab w:val="clear" w:pos="4320"/>
                <w:tab w:val="clear" w:pos="8640"/>
                <w:tab w:val="left" w:pos="33"/>
              </w:tabs>
              <w:ind w:firstLine="34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Report from workplace inspection: April</w:t>
            </w:r>
          </w:p>
          <w:p w14:paraId="4A383BA7" w14:textId="55A9D7F7" w:rsidR="00F777E9" w:rsidRPr="007F547C" w:rsidRDefault="001F2691" w:rsidP="001F2691">
            <w:pPr>
              <w:pStyle w:val="Formfillablefield"/>
              <w:tabs>
                <w:tab w:val="left" w:pos="1050"/>
              </w:tabs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Rubber foot missing from step ladder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5732373" w14:textId="77777777" w:rsidR="00F777E9" w:rsidRPr="007F547C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F777E9" w:rsidRPr="007F547C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205A64F9" w:rsidR="00F777E9" w:rsidRPr="007F547C" w:rsidRDefault="001F2691" w:rsidP="00F777E9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</w:rPr>
              <w:t>ASAP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23365D30" w:rsidR="00F777E9" w:rsidRPr="007F547C" w:rsidRDefault="001F2691" w:rsidP="001F2691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 xml:space="preserve">Eric to </w:t>
            </w:r>
            <w:proofErr w:type="gramStart"/>
            <w:r w:rsidRPr="007F547C">
              <w:rPr>
                <w:rFonts w:ascii="Verdana" w:hAnsi="Verdana" w:cs="Arial"/>
                <w:sz w:val="20"/>
              </w:rPr>
              <w:t>look into</w:t>
            </w:r>
            <w:proofErr w:type="gramEnd"/>
            <w:r w:rsidRPr="007F547C">
              <w:rPr>
                <w:rFonts w:ascii="Verdana" w:hAnsi="Verdana" w:cs="Arial"/>
                <w:sz w:val="20"/>
              </w:rPr>
              <w:t xml:space="preserve"> buying new stepladder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141A67F5" w:rsidR="00F777E9" w:rsidRPr="007F547C" w:rsidRDefault="001F2691" w:rsidP="00F777E9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</w:rPr>
              <w:t>Eric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47A9FD" w14:textId="77777777" w:rsidR="00F777E9" w:rsidRPr="007F547C" w:rsidRDefault="001F2691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</w:rPr>
              <w:t>Done</w:t>
            </w:r>
          </w:p>
          <w:p w14:paraId="11D561A4" w14:textId="77777777" w:rsidR="001F2691" w:rsidRPr="007F547C" w:rsidRDefault="001F2691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631E2714" w14:textId="420F9AAF" w:rsidR="001F2691" w:rsidRPr="007F547C" w:rsidRDefault="001F2691" w:rsidP="00F777E9">
            <w:pPr>
              <w:pStyle w:val="Formfillablefield"/>
              <w:rPr>
                <w:rFonts w:cs="Gautami"/>
              </w:rPr>
            </w:pPr>
            <w:r w:rsidRPr="007F547C">
              <w:rPr>
                <w:rFonts w:cs="Arial"/>
              </w:rPr>
              <w:t>Buying new stepladder</w:t>
            </w:r>
          </w:p>
        </w:tc>
      </w:tr>
      <w:tr w:rsidR="001F2691" w:rsidRPr="007F547C" w14:paraId="1450E6ED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6FDAF6" w14:textId="49790F1E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F547C">
              <w:rPr>
                <w:rFonts w:cs="Arial"/>
              </w:rPr>
              <w:t>May 20th, 20xx</w:t>
            </w:r>
          </w:p>
          <w:p w14:paraId="77BDE9CE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11B51EEB" w:rsidR="001F2691" w:rsidRPr="007F547C" w:rsidRDefault="001F2691" w:rsidP="001F2691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A48F5EC" w14:textId="77777777" w:rsidR="001F2691" w:rsidRPr="007F547C" w:rsidRDefault="001F2691" w:rsidP="001F2691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Report from workplace Inspection: May:</w:t>
            </w:r>
          </w:p>
          <w:p w14:paraId="2C0F10A3" w14:textId="28B52F55" w:rsidR="001F2691" w:rsidRPr="007F547C" w:rsidRDefault="001F2691" w:rsidP="001F2691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75" w:hanging="141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Floor slippery after rainstorm</w:t>
            </w:r>
          </w:p>
          <w:p w14:paraId="5F364E22" w14:textId="77777777" w:rsidR="001F2691" w:rsidRPr="007F547C" w:rsidRDefault="001F2691" w:rsidP="001F2691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93" w:hanging="142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Ladder unstable</w:t>
            </w:r>
          </w:p>
          <w:p w14:paraId="549D95DC" w14:textId="481816FA" w:rsidR="001F2691" w:rsidRPr="007F547C" w:rsidRDefault="001F2691" w:rsidP="001F2691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93" w:hanging="142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2"/>
                <w:szCs w:val="22"/>
              </w:rPr>
              <w:t>Storage room a mess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F39E1C7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1F2691" w:rsidRPr="007F547C" w:rsidRDefault="001F2691" w:rsidP="001F2691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791443C9" w:rsidR="001F2691" w:rsidRPr="007F547C" w:rsidRDefault="001F2691" w:rsidP="001F2691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6C167E" w14:textId="77777777" w:rsidR="001F2691" w:rsidRPr="007F547C" w:rsidRDefault="001F2691" w:rsidP="001F2691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lang w:val="en-CA"/>
              </w:rPr>
            </w:pPr>
            <w:r w:rsidRPr="007F547C">
              <w:rPr>
                <w:rFonts w:ascii="Verdana" w:hAnsi="Verdana" w:cs="Arial"/>
                <w:sz w:val="20"/>
              </w:rPr>
              <w:t>Talk to Susan our manager.</w:t>
            </w:r>
          </w:p>
          <w:p w14:paraId="4AF6711A" w14:textId="1283E81B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0F25098C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55571072" w:rsidR="001F2691" w:rsidRPr="007F547C" w:rsidRDefault="001F2691" w:rsidP="001F2691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</w:rPr>
              <w:t>Done</w:t>
            </w:r>
            <w:r w:rsidRPr="007F547C">
              <w:rPr>
                <w:rFonts w:cs="Gautami"/>
                <w:noProof/>
                <w:sz w:val="18"/>
                <w:szCs w:val="18"/>
              </w:rPr>
              <w:br/>
            </w:r>
            <w:r w:rsidRPr="007F547C">
              <w:rPr>
                <w:rFonts w:cs="Gautami"/>
                <w:noProof/>
                <w:sz w:val="18"/>
                <w:szCs w:val="18"/>
              </w:rPr>
              <w:br/>
            </w:r>
            <w:r w:rsidRPr="007F547C">
              <w:rPr>
                <w:rFonts w:cs="Arial"/>
                <w:lang w:val="en-CA"/>
              </w:rPr>
              <w:t xml:space="preserve">Susan has asked personal to clean up storage room.  Ladder will be </w:t>
            </w:r>
            <w:proofErr w:type="gramStart"/>
            <w:r w:rsidRPr="007F547C">
              <w:rPr>
                <w:rFonts w:cs="Arial"/>
                <w:lang w:val="en-CA"/>
              </w:rPr>
              <w:t>purchased</w:t>
            </w:r>
            <w:proofErr w:type="gramEnd"/>
            <w:r w:rsidRPr="007F547C">
              <w:rPr>
                <w:rFonts w:cs="Arial"/>
                <w:lang w:val="en-CA"/>
              </w:rPr>
              <w:t xml:space="preserve"> and Wet floor signs have been purchased.</w:t>
            </w:r>
          </w:p>
        </w:tc>
      </w:tr>
      <w:tr w:rsidR="001F2691" w:rsidRPr="007F547C" w14:paraId="0112C940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CD89391" w14:textId="76F1A3E2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F547C">
              <w:rPr>
                <w:rFonts w:cs="Arial"/>
              </w:rPr>
              <w:t>May 20</w:t>
            </w:r>
            <w:r w:rsidRPr="007F547C">
              <w:rPr>
                <w:rFonts w:cs="Arial"/>
                <w:vertAlign w:val="superscript"/>
              </w:rPr>
              <w:t>th</w:t>
            </w:r>
            <w:r w:rsidRPr="007F547C">
              <w:rPr>
                <w:rFonts w:cs="Arial"/>
              </w:rPr>
              <w:t>, 20xx</w:t>
            </w:r>
          </w:p>
          <w:p w14:paraId="715D1B8F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5BA20315" w:rsidR="001F2691" w:rsidRPr="007F547C" w:rsidRDefault="001F2691" w:rsidP="001F2691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7B69090" w14:textId="77777777" w:rsidR="001F2691" w:rsidRPr="007F547C" w:rsidRDefault="001F2691" w:rsidP="001F2691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Report from hazard report:</w:t>
            </w:r>
          </w:p>
          <w:p w14:paraId="4A00773B" w14:textId="02A76370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 xml:space="preserve">Putting up sale signs an employee </w:t>
            </w:r>
            <w:proofErr w:type="gramStart"/>
            <w:r w:rsidRPr="007F547C">
              <w:rPr>
                <w:rFonts w:cs="Arial"/>
              </w:rPr>
              <w:t>has to</w:t>
            </w:r>
            <w:proofErr w:type="gramEnd"/>
            <w:r w:rsidRPr="007F547C">
              <w:rPr>
                <w:rFonts w:cs="Arial"/>
              </w:rPr>
              <w:t xml:space="preserve"> stand on last rung of step ladder and reach out.  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BE3EF3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2DDA10AB" w:rsidR="001F2691" w:rsidRPr="007F547C" w:rsidRDefault="001F2691" w:rsidP="001F2691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1A81A70D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01ABEF4D" w:rsidR="001F2691" w:rsidRPr="007F547C" w:rsidRDefault="0084546B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Buying new step ladder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4276FE43" w:rsidR="001F2691" w:rsidRPr="007F547C" w:rsidRDefault="001F2691" w:rsidP="001F2691">
            <w:pPr>
              <w:pStyle w:val="Formfillablefield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3A6B6B9" w:rsidR="001F2691" w:rsidRPr="007F547C" w:rsidRDefault="001F2691" w:rsidP="001F2691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</w:rPr>
              <w:t>Done</w:t>
            </w:r>
          </w:p>
        </w:tc>
      </w:tr>
      <w:tr w:rsidR="001F2691" w:rsidRPr="007F547C" w14:paraId="35C859C1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6497911" w14:textId="0888D6DA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May 20</w:t>
            </w:r>
            <w:r w:rsidRPr="007F547C">
              <w:rPr>
                <w:rFonts w:cs="Arial"/>
                <w:vertAlign w:val="superscript"/>
              </w:rPr>
              <w:t>th</w:t>
            </w:r>
            <w:r w:rsidRPr="007F547C">
              <w:rPr>
                <w:rFonts w:cs="Arial"/>
              </w:rPr>
              <w:t>, 20xx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BB664C1" w14:textId="09ACBFEA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First aid kit missing a lot of items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F44294F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4F1BCCC" w14:textId="216E773F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Sept.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E4DD1C" w14:textId="0CFCE928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Once we have new members they can take care of this.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F0376E0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F46B62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</w:tc>
      </w:tr>
      <w:tr w:rsidR="001F2691" w:rsidRPr="007F547C" w14:paraId="758A08CB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F8E698C" w14:textId="59398C06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May 20</w:t>
            </w:r>
            <w:r w:rsidRPr="007F547C">
              <w:rPr>
                <w:rFonts w:cs="Arial"/>
                <w:vertAlign w:val="superscript"/>
              </w:rPr>
              <w:t>th</w:t>
            </w:r>
            <w:r w:rsidRPr="007F547C">
              <w:rPr>
                <w:rFonts w:cs="Arial"/>
              </w:rPr>
              <w:t>, 20xx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15742C47" w14:textId="6BE3BA72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First aid training expired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4D3628E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78B55B" w14:textId="42244EA2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Sept.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DD240BF" w14:textId="3F0858AC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Recommend to management to send 2 employees for training.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60AAD50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2A7AC4F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</w:tc>
      </w:tr>
      <w:tr w:rsidR="001F2691" w:rsidRPr="007F547C" w14:paraId="7B676F5A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5B309D" w14:textId="04A15C73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June 20</w:t>
            </w:r>
            <w:r w:rsidRPr="007F547C">
              <w:rPr>
                <w:rFonts w:cs="Arial"/>
                <w:vertAlign w:val="superscript"/>
              </w:rPr>
              <w:t>th</w:t>
            </w:r>
            <w:r w:rsidRPr="007F547C">
              <w:rPr>
                <w:rFonts w:cs="Arial"/>
              </w:rPr>
              <w:t>, 20xx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0A46894" w14:textId="77777777" w:rsidR="001F2691" w:rsidRPr="007F547C" w:rsidRDefault="001F2691" w:rsidP="001F2691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Review from workplace inspection- June:</w:t>
            </w:r>
          </w:p>
          <w:p w14:paraId="7E4CBA79" w14:textId="77777777" w:rsidR="001F2691" w:rsidRPr="007F547C" w:rsidRDefault="001F2691" w:rsidP="001F2691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t>Ladder unstable</w:t>
            </w:r>
          </w:p>
          <w:p w14:paraId="331A759B" w14:textId="77777777" w:rsidR="001F2691" w:rsidRPr="007F547C" w:rsidRDefault="001F2691" w:rsidP="001F2691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0"/>
              </w:rPr>
              <w:lastRenderedPageBreak/>
              <w:t>Storage room a mess</w:t>
            </w:r>
          </w:p>
          <w:p w14:paraId="5764D179" w14:textId="0991A2AD" w:rsidR="001F2691" w:rsidRPr="007F547C" w:rsidRDefault="001F2691" w:rsidP="001F2691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7F547C">
              <w:rPr>
                <w:rFonts w:ascii="Verdana" w:hAnsi="Verdana" w:cs="Arial"/>
                <w:sz w:val="22"/>
                <w:szCs w:val="22"/>
              </w:rPr>
              <w:t>Sale signs not properly secured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1C4F203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853BE1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156D19A" w14:textId="6100BE2B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Arial"/>
              </w:rPr>
              <w:t>First 2 items are repeats and are already on the May to do list above.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AB3B086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87EBA1" w14:textId="77777777" w:rsidR="001F2691" w:rsidRPr="007F547C" w:rsidRDefault="001F2691" w:rsidP="001F2691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</w:tc>
      </w:tr>
    </w:tbl>
    <w:p w14:paraId="3E8F6516" w14:textId="166D0D15" w:rsidR="00A50D0B" w:rsidRPr="007F547C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7F547C">
        <w:rPr>
          <w:rFonts w:ascii="Verdana" w:hAnsi="Verdana"/>
          <w:color w:val="FFFFFF" w:themeColor="background1"/>
          <w:sz w:val="16"/>
        </w:rPr>
        <w:t xml:space="preserve">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68"/>
        <w:gridCol w:w="1624"/>
        <w:gridCol w:w="1190"/>
        <w:gridCol w:w="1092"/>
        <w:gridCol w:w="2883"/>
        <w:gridCol w:w="1590"/>
        <w:gridCol w:w="1418"/>
      </w:tblGrid>
      <w:tr w:rsidR="00A3381E" w:rsidRPr="007F547C" w14:paraId="798A58AB" w14:textId="77777777" w:rsidTr="00845A14">
        <w:trPr>
          <w:trHeight w:val="16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2C8B8019" w:rsidR="00A3381E" w:rsidRPr="007F547C" w:rsidRDefault="00A3381E" w:rsidP="00A3381E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7F547C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NEW BUSINESS</w:t>
            </w:r>
            <w:r w:rsidRPr="007F547C">
              <w:rPr>
                <w:rFonts w:ascii="Verdana" w:hAnsi="Verdana"/>
                <w:color w:val="FFFFFF" w:themeColor="background1"/>
                <w:sz w:val="16"/>
              </w:rPr>
              <w:t xml:space="preserve"> (new health and safety concerns that have not been reviewed by committee members)</w:t>
            </w:r>
          </w:p>
        </w:tc>
      </w:tr>
      <w:tr w:rsidR="00A3381E" w:rsidRPr="007F547C" w14:paraId="7A3B8470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5A3DDDF9" w:rsidR="00A3381E" w:rsidRPr="007F547C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 xml:space="preserve">Date reported to JHSC  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77777777" w:rsidR="00A3381E" w:rsidRPr="007F547C" w:rsidRDefault="00A3381E" w:rsidP="00E446E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7777777" w:rsidR="00A3381E" w:rsidRPr="007F547C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7777777" w:rsidR="00A3381E" w:rsidRPr="007F547C" w:rsidRDefault="464572FF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77777777" w:rsidR="00A3381E" w:rsidRPr="007F547C" w:rsidRDefault="00A3381E" w:rsidP="00E446ED">
            <w:pPr>
              <w:pStyle w:val="Formcaptiontext"/>
              <w:spacing w:before="80" w:after="40"/>
              <w:ind w:hanging="11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77777777" w:rsidR="00A3381E" w:rsidRPr="007F547C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77777777" w:rsidR="00A3381E" w:rsidRPr="007F547C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F547C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A3381E" w:rsidRPr="007F547C" w14:paraId="5AEEA2FB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B1CD19" w14:textId="20126721" w:rsidR="00A3381E" w:rsidRPr="007F547C" w:rsidRDefault="001F2691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Arial"/>
              </w:rPr>
              <w:t>Aug.20</w:t>
            </w:r>
            <w:r w:rsidRPr="007F547C">
              <w:rPr>
                <w:rFonts w:cs="Arial"/>
                <w:vertAlign w:val="superscript"/>
              </w:rPr>
              <w:t>th</w:t>
            </w:r>
            <w:r w:rsidRPr="007F547C">
              <w:rPr>
                <w:rFonts w:cs="Arial"/>
              </w:rPr>
              <w:t>, 20xx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35FD6EF1" w:rsidR="00A3381E" w:rsidRPr="007F547C" w:rsidRDefault="001F2691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Arial"/>
              </w:rPr>
              <w:t>Co-chair has resigned</w:t>
            </w:r>
          </w:p>
          <w:p w14:paraId="7DF662AB" w14:textId="3F8C7A20" w:rsidR="00A3381E" w:rsidRPr="007F547C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342B69" w14:textId="6F209A8C" w:rsidR="00A3381E" w:rsidRPr="007F547C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724D90" w14:textId="77777777" w:rsidR="00A3381E" w:rsidRPr="007F547C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50D5E079" w:rsidR="00A3381E" w:rsidRPr="007F547C" w:rsidRDefault="00845A14" w:rsidP="00A3381E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6FE4077E" w:rsidR="00A3381E" w:rsidRPr="007F547C" w:rsidRDefault="001F2691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Arial"/>
              </w:rPr>
              <w:t>Need to elect new employee co-chair</w:t>
            </w:r>
            <w:r w:rsidR="00E446ED" w:rsidRPr="007F547C">
              <w:rPr>
                <w:rFonts w:cs="Gautami"/>
                <w:noProof/>
                <w:sz w:val="18"/>
                <w:szCs w:val="18"/>
              </w:rPr>
              <w:br/>
            </w:r>
            <w:r w:rsidR="00E446ED" w:rsidRPr="007F547C">
              <w:rPr>
                <w:rFonts w:cs="Gautami"/>
                <w:noProof/>
                <w:sz w:val="18"/>
                <w:szCs w:val="18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0E8DE0AE" w:rsidR="00A3381E" w:rsidRPr="007F547C" w:rsidRDefault="00845A14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73F124BC" w:rsidR="00A3381E" w:rsidRPr="007F547C" w:rsidRDefault="00845A14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3381E" w:rsidRPr="007F547C" w14:paraId="60835D33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ED29902" w14:textId="56F5F635" w:rsidR="00A3381E" w:rsidRPr="007F547C" w:rsidRDefault="00845A14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2044D186" w14:textId="4F77DA95" w:rsidR="00A3381E" w:rsidRPr="007F547C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A3381E" w:rsidRPr="007F547C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B7175AD" w14:textId="584BC343" w:rsidR="00A3381E" w:rsidRPr="007F547C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703421C" w14:textId="77777777" w:rsidR="00A3381E" w:rsidRPr="007F547C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8451EA9" w14:textId="77777777" w:rsidR="00845A14" w:rsidRPr="007F547C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70C10AF" w14:textId="32BA0FF7" w:rsidR="00A3381E" w:rsidRPr="007F547C" w:rsidRDefault="00A3381E" w:rsidP="00E318D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5531E1B0" w:rsidR="00A3381E" w:rsidRPr="007F547C" w:rsidRDefault="00845A14" w:rsidP="00E446ED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7F547C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  <w:r w:rsidR="00E446ED" w:rsidRPr="007F547C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6A2DDC9" w14:textId="77777777" w:rsidR="00845A14" w:rsidRPr="007F547C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9F4632" w14:textId="77777777" w:rsidR="00A3381E" w:rsidRPr="007F547C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123343A" w14:textId="6088E913" w:rsidR="00845A14" w:rsidRPr="007F547C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7F547C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6154A9D4" w14:textId="77777777" w:rsidR="00A3381E" w:rsidRPr="007F547C" w:rsidRDefault="00A3381E" w:rsidP="00A3381E">
            <w:pPr>
              <w:pStyle w:val="Formfillablefield"/>
            </w:pPr>
          </w:p>
        </w:tc>
      </w:tr>
      <w:tr w:rsidR="00A3381E" w:rsidRPr="007F547C" w14:paraId="14D227B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31561" w14:textId="77660F9F" w:rsidR="00A3381E" w:rsidRPr="007F547C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9BBBB1C" w14:textId="21724505" w:rsidR="00A3381E" w:rsidRPr="007F547C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735F9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405859" w14:textId="77777777" w:rsidR="00A3381E" w:rsidRPr="007F547C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EE89A4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205F444" w14:textId="1CE5E2F3" w:rsidR="00A3381E" w:rsidRPr="007F547C" w:rsidRDefault="00A3381E" w:rsidP="00CE1C6C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6233FE8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978BF66" w14:textId="77777777" w:rsidR="00A3381E" w:rsidRPr="007F547C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76D56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8539F12" w14:textId="77777777" w:rsidR="00A3381E" w:rsidRPr="007F547C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A7613" w14:textId="75ABF2A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7F547C">
              <w:rPr>
                <w:rFonts w:cs="Gautami"/>
                <w:noProof/>
                <w:sz w:val="18"/>
                <w:szCs w:val="18"/>
              </w:rPr>
              <w:br/>
            </w:r>
          </w:p>
          <w:p w14:paraId="1B0A486A" w14:textId="77777777" w:rsidR="00A3381E" w:rsidRPr="007F547C" w:rsidRDefault="00A3381E" w:rsidP="00A3381E">
            <w:pPr>
              <w:pStyle w:val="Formfillablefield"/>
            </w:pPr>
          </w:p>
        </w:tc>
      </w:tr>
      <w:tr w:rsidR="00A3381E" w:rsidRPr="007F547C" w14:paraId="1B48BB1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19E6DA3" w14:textId="3C111BD8" w:rsidR="00A3381E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8656933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A3381E" w:rsidRPr="007F547C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3FA1554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E7896" w14:textId="77777777" w:rsidR="00A3381E" w:rsidRPr="007F547C" w:rsidRDefault="00A3381E" w:rsidP="00845A14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9B90DB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32ECA5C" w14:textId="666C26EE" w:rsidR="00A3381E" w:rsidRPr="007F547C" w:rsidRDefault="00A3381E" w:rsidP="00EB478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10E406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515CD84" w14:textId="77777777" w:rsidR="00A3381E" w:rsidRPr="007F547C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087213" w14:textId="77777777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07A0D3C" w14:textId="77777777" w:rsidR="00A3381E" w:rsidRPr="007F547C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B0D3013" w14:textId="7F627A34" w:rsidR="00845A14" w:rsidRPr="007F547C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7F547C">
              <w:rPr>
                <w:rFonts w:cs="Gautami"/>
                <w:noProof/>
                <w:sz w:val="18"/>
                <w:szCs w:val="18"/>
              </w:rPr>
              <w:br/>
            </w:r>
          </w:p>
          <w:p w14:paraId="055A7DD5" w14:textId="77777777" w:rsidR="00A3381E" w:rsidRPr="007F547C" w:rsidRDefault="00A3381E" w:rsidP="00A3381E">
            <w:pPr>
              <w:pStyle w:val="Formfillablefield"/>
            </w:pPr>
          </w:p>
        </w:tc>
      </w:tr>
    </w:tbl>
    <w:p w14:paraId="219262E5" w14:textId="360BCFCF" w:rsidR="00A50D0B" w:rsidRPr="007F547C" w:rsidRDefault="00A50D0B" w:rsidP="00B416A6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7F547C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426F78D" w:rsidR="00771AE4" w:rsidRPr="007F547C" w:rsidRDefault="00771AE4" w:rsidP="00B416A6">
            <w:pPr>
              <w:pStyle w:val="Formcaptiontext"/>
              <w:rPr>
                <w:rFonts w:cs="Gautami"/>
                <w:b/>
                <w:bCs/>
                <w:sz w:val="18"/>
                <w:szCs w:val="18"/>
              </w:rPr>
            </w:pPr>
            <w:r w:rsidRPr="007F547C">
              <w:rPr>
                <w:rFonts w:cs="Gautami"/>
                <w:color w:val="FFFFFF" w:themeColor="background1"/>
                <w:sz w:val="18"/>
                <w:szCs w:val="18"/>
              </w:rPr>
              <w:t>NEXT MEETING</w:t>
            </w:r>
          </w:p>
        </w:tc>
      </w:tr>
      <w:tr w:rsidR="00D6689A" w:rsidRPr="007F547C" w14:paraId="6C80B8D5" w14:textId="77777777" w:rsidTr="00B416A6">
        <w:trPr>
          <w:trHeight w:val="513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01AEADC5" w:rsidR="00D6689A" w:rsidRPr="007F547C" w:rsidRDefault="00D82D05" w:rsidP="0004278D">
            <w:pPr>
              <w:pStyle w:val="Formcaptiontext"/>
              <w:rPr>
                <w:rFonts w:cs="Gautami"/>
              </w:rPr>
            </w:pPr>
            <w:r w:rsidRPr="007F547C">
              <w:rPr>
                <w:rFonts w:cs="Gautami"/>
              </w:rPr>
              <w:t>Date</w:t>
            </w:r>
          </w:p>
          <w:p w14:paraId="1364C4E5" w14:textId="58385734" w:rsidR="00D6689A" w:rsidRPr="007F547C" w:rsidRDefault="001F2691" w:rsidP="00845A14">
            <w:pPr>
              <w:pStyle w:val="Formfillablefield"/>
              <w:rPr>
                <w:rFonts w:cs="Arial"/>
              </w:rPr>
            </w:pPr>
            <w:r w:rsidRPr="007F547C">
              <w:rPr>
                <w:rFonts w:cs="Arial"/>
              </w:rPr>
              <w:t>Sept. 20th, 20xx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77777777" w:rsidR="00D6689A" w:rsidRPr="007F547C" w:rsidRDefault="00D6689A" w:rsidP="0004278D">
            <w:pPr>
              <w:pStyle w:val="Formcaptiontext"/>
            </w:pPr>
            <w:r w:rsidRPr="007F547C">
              <w:rPr>
                <w:rFonts w:cs="Gautami"/>
              </w:rPr>
              <w:t>Time</w:t>
            </w:r>
          </w:p>
          <w:p w14:paraId="28025432" w14:textId="613096FE" w:rsidR="00D6689A" w:rsidRPr="007F547C" w:rsidRDefault="00D6689A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7B37E38" w:rsidR="00D6689A" w:rsidRPr="007F547C" w:rsidRDefault="00D6689A" w:rsidP="0004278D">
            <w:pPr>
              <w:pStyle w:val="Formcaptiontext"/>
              <w:rPr>
                <w:rFonts w:cs="Gautami"/>
              </w:rPr>
            </w:pPr>
            <w:r w:rsidRPr="007F547C">
              <w:rPr>
                <w:rFonts w:cs="Gautami"/>
              </w:rPr>
              <w:t xml:space="preserve">Location </w:t>
            </w:r>
            <w:r w:rsidRPr="007F547C">
              <w:rPr>
                <w:rFonts w:cs="Gautami"/>
                <w:sz w:val="12"/>
                <w:szCs w:val="12"/>
              </w:rPr>
              <w:t xml:space="preserve"> </w:t>
            </w:r>
          </w:p>
          <w:p w14:paraId="41762546" w14:textId="77777777" w:rsidR="00D6689A" w:rsidRPr="007F547C" w:rsidRDefault="00D6689A" w:rsidP="00845A14">
            <w:pPr>
              <w:pStyle w:val="Formfillablefield"/>
              <w:rPr>
                <w:rFonts w:cs="Gautami"/>
              </w:rPr>
            </w:pP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F547C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E1F33B9" w14:textId="7E301A47" w:rsidR="00D05E41" w:rsidRPr="00D56A93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019"/>
        <w:gridCol w:w="2410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B416A6">
            <w:pPr>
              <w:pStyle w:val="Formcaptiontext"/>
              <w:ind w:hanging="12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45A14" w:rsidRPr="00791164" w14:paraId="472101C7" w14:textId="77777777" w:rsidTr="00845A14">
        <w:trPr>
          <w:trHeight w:val="475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7777777" w:rsidR="00845A14" w:rsidRPr="00D56A93" w:rsidRDefault="00845A14" w:rsidP="00845A14">
            <w:pPr>
              <w:pStyle w:val="Formcaptiontext"/>
              <w:rPr>
                <w:rFonts w:cs="Gautami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(employer rep)</w:t>
            </w:r>
          </w:p>
          <w:p w14:paraId="7F025C8A" w14:textId="5FBF5DA9" w:rsidR="00845A14" w:rsidRPr="00D56A93" w:rsidRDefault="001F2691" w:rsidP="00845A14">
            <w:pPr>
              <w:pStyle w:val="Formfillablefield"/>
              <w:spacing w:before="80"/>
              <w:rPr>
                <w:rFonts w:cs="Gautami"/>
              </w:rPr>
            </w:pPr>
            <w:r w:rsidRPr="003F77F2">
              <w:rPr>
                <w:rFonts w:ascii="Lucida Handwriting" w:hAnsi="Lucida Handwriting" w:cs="Arial"/>
              </w:rPr>
              <w:t>Frank Jones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0250E29" w14:textId="7BB9AF7E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5B0FDBA" w14:textId="189D0AEC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2C689D5" w14:textId="4E9229FF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620291C6" w14:textId="05A280C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7AD3957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0DB72C09" w14:textId="2B7DA86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  <w:tr w:rsidR="00845A14" w:rsidRPr="00791164" w14:paraId="38C6A0AB" w14:textId="77777777" w:rsidTr="00845A14">
        <w:trPr>
          <w:trHeight w:val="551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77777777" w:rsidR="00845A14" w:rsidRPr="00E446ED" w:rsidRDefault="00845A14" w:rsidP="00845A14">
            <w:pPr>
              <w:pStyle w:val="Formcaptiontext"/>
              <w:rPr>
                <w:rFonts w:cs="Gautami"/>
                <w:sz w:val="12"/>
                <w:szCs w:val="12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E446ED">
              <w:rPr>
                <w:rFonts w:cs="Gautami"/>
                <w:sz w:val="12"/>
                <w:szCs w:val="12"/>
              </w:rPr>
              <w:t>(employee rep)</w:t>
            </w:r>
          </w:p>
          <w:p w14:paraId="14E47650" w14:textId="51C4CD75" w:rsidR="00845A14" w:rsidRPr="001F2691" w:rsidRDefault="001F2691" w:rsidP="00845A14">
            <w:pPr>
              <w:pStyle w:val="Formfillablefield"/>
              <w:spacing w:before="80"/>
              <w:rPr>
                <w:rFonts w:cs="Gautami"/>
              </w:rPr>
            </w:pPr>
            <w:r w:rsidRPr="001F2691">
              <w:rPr>
                <w:rFonts w:ascii="Lucida Handwriting" w:hAnsi="Lucida Handwriting" w:cs="Arial"/>
              </w:rPr>
              <w:t>Helene St-Onge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975FA4F" w14:textId="54E589C5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2989236" w14:textId="4E107A5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B0CD802" w14:textId="3A8BAB13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222DF218" w14:textId="46C7A54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EB2638B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1B9B883F" w14:textId="6CA18317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</w:tbl>
    <w:p w14:paraId="6D34CA3D" w14:textId="77777777" w:rsidR="00731F15" w:rsidRPr="00731F15" w:rsidRDefault="007F6EA0" w:rsidP="00B416A6">
      <w:pPr>
        <w:pStyle w:val="FormFIPP"/>
        <w:spacing w:before="160" w:line="200" w:lineRule="exact"/>
        <w:rPr>
          <w:rFonts w:cs="Gautami"/>
          <w:b/>
          <w:bCs/>
        </w:rPr>
      </w:pPr>
      <w:r w:rsidRPr="00731F15">
        <w:rPr>
          <w:rFonts w:cs="Gautami"/>
          <w:b/>
          <w:bCs/>
        </w:rPr>
        <w:t xml:space="preserve">  </w:t>
      </w:r>
      <w:r w:rsidR="00731F15" w:rsidRPr="00731F15">
        <w:rPr>
          <w:rFonts w:cs="Gautami"/>
          <w:b/>
          <w:bCs/>
        </w:rPr>
        <w:t xml:space="preserve">Committees must retain minutes for a minimum of </w:t>
      </w:r>
      <w:r w:rsidR="00731F15" w:rsidRPr="00731F15">
        <w:rPr>
          <w:rFonts w:cs="Gautami"/>
          <w:b/>
          <w:bCs/>
          <w:u w:val="single"/>
        </w:rPr>
        <w:t>three years</w:t>
      </w:r>
      <w:r w:rsidR="00731F15" w:rsidRPr="00731F15">
        <w:rPr>
          <w:rFonts w:cs="Gautami"/>
          <w:b/>
          <w:bCs/>
        </w:rPr>
        <w:t xml:space="preserve"> and have them available to WorkSafeNB on request. </w:t>
      </w:r>
    </w:p>
    <w:p w14:paraId="044F0FC9" w14:textId="1D3F8085" w:rsidR="00B416A6" w:rsidRPr="00B416A6" w:rsidRDefault="00731F15" w:rsidP="00B416A6">
      <w:pPr>
        <w:pStyle w:val="FormFIPP"/>
        <w:spacing w:before="160" w:line="200" w:lineRule="exact"/>
        <w:rPr>
          <w:rFonts w:cs="Gautami"/>
        </w:rPr>
      </w:pPr>
      <w:r>
        <w:rPr>
          <w:rFonts w:cs="Gautami"/>
        </w:rPr>
        <w:t>`</w:t>
      </w:r>
      <w:r w:rsidR="007F6EA0" w:rsidRPr="00B416A6">
        <w:rPr>
          <w:rFonts w:cs="Gautami"/>
        </w:rPr>
        <w:t xml:space="preserve">For </w:t>
      </w:r>
      <w:r w:rsidR="00DB7469" w:rsidRPr="00B416A6">
        <w:rPr>
          <w:rFonts w:cs="Gautami"/>
        </w:rPr>
        <w:t>WorkSafeNB</w:t>
      </w:r>
      <w:r w:rsidR="007F6EA0" w:rsidRPr="00B416A6">
        <w:rPr>
          <w:rFonts w:cs="Gautami"/>
        </w:rPr>
        <w:t xml:space="preserve"> submission</w:t>
      </w:r>
      <w:r>
        <w:rPr>
          <w:rFonts w:cs="Gautami"/>
        </w:rPr>
        <w:t xml:space="preserve"> (on request only)</w:t>
      </w:r>
      <w:r w:rsidR="00D05E41" w:rsidRPr="00B416A6">
        <w:rPr>
          <w:rFonts w:cs="Gautami"/>
        </w:rPr>
        <w:t xml:space="preserve">: </w:t>
      </w:r>
    </w:p>
    <w:p w14:paraId="6E6F8710" w14:textId="071C025D" w:rsidR="00DB7469" w:rsidRPr="00B416A6" w:rsidRDefault="00DB7469" w:rsidP="00B416A6">
      <w:pPr>
        <w:pStyle w:val="FormFIPP"/>
        <w:numPr>
          <w:ilvl w:val="0"/>
          <w:numId w:val="41"/>
        </w:numPr>
        <w:spacing w:before="0" w:line="200" w:lineRule="exact"/>
        <w:ind w:left="283" w:hanging="198"/>
        <w:rPr>
          <w:rStyle w:val="Hyperlink"/>
          <w:rFonts w:cs="Gautami"/>
          <w:color w:val="000000"/>
          <w:u w:val="none"/>
        </w:rPr>
      </w:pPr>
      <w:r w:rsidRPr="00B416A6">
        <w:rPr>
          <w:rFonts w:cs="Gautami"/>
          <w:b/>
        </w:rPr>
        <w:t>E</w:t>
      </w:r>
      <w:r w:rsidR="00B416A6">
        <w:rPr>
          <w:rFonts w:cs="Gautami"/>
          <w:b/>
        </w:rPr>
        <w:t>mail</w:t>
      </w:r>
      <w:r w:rsidR="00CD7704" w:rsidRPr="00B416A6">
        <w:rPr>
          <w:rFonts w:cs="Gautami"/>
          <w:b/>
        </w:rPr>
        <w:t xml:space="preserve">: </w:t>
      </w:r>
      <w:hyperlink r:id="rId11" w:history="1">
        <w:r w:rsidR="00CD7704" w:rsidRPr="00B416A6">
          <w:rPr>
            <w:rStyle w:val="Hyperlink"/>
            <w:rFonts w:cs="Gautami"/>
          </w:rPr>
          <w:t>jhsc-cmhs@ws-ts.nb.ca</w:t>
        </w:r>
      </w:hyperlink>
    </w:p>
    <w:p w14:paraId="0417C781" w14:textId="24EDEBFC" w:rsidR="00CD7704" w:rsidRPr="00B416A6" w:rsidRDefault="00DB7469" w:rsidP="00B416A6">
      <w:pPr>
        <w:pStyle w:val="Formbodytext"/>
        <w:numPr>
          <w:ilvl w:val="0"/>
          <w:numId w:val="41"/>
        </w:numPr>
        <w:spacing w:after="0" w:line="200" w:lineRule="exact"/>
        <w:ind w:left="284" w:hanging="200"/>
        <w:rPr>
          <w:rFonts w:cs="Gautami"/>
          <w:sz w:val="14"/>
          <w:szCs w:val="14"/>
        </w:rPr>
      </w:pPr>
      <w:r w:rsidRPr="00B416A6">
        <w:rPr>
          <w:rFonts w:cs="Gautami"/>
          <w:b/>
          <w:sz w:val="14"/>
          <w:szCs w:val="14"/>
        </w:rPr>
        <w:t>F</w:t>
      </w:r>
      <w:r w:rsidR="00B416A6">
        <w:rPr>
          <w:rFonts w:cs="Gautami"/>
          <w:b/>
          <w:sz w:val="14"/>
          <w:szCs w:val="14"/>
        </w:rPr>
        <w:t>ax</w:t>
      </w:r>
      <w:r w:rsidR="00CD7704" w:rsidRPr="00B416A6">
        <w:rPr>
          <w:rFonts w:cs="Gautami"/>
          <w:sz w:val="14"/>
          <w:szCs w:val="14"/>
        </w:rPr>
        <w:t xml:space="preserve">: </w:t>
      </w:r>
      <w:r w:rsidRPr="00B416A6">
        <w:rPr>
          <w:rFonts w:cs="Gautami"/>
          <w:sz w:val="14"/>
          <w:szCs w:val="14"/>
        </w:rPr>
        <w:t xml:space="preserve">Toll-free 1 888 629-4722 </w:t>
      </w:r>
    </w:p>
    <w:p w14:paraId="26DF009A" w14:textId="08517ED4" w:rsidR="005E1291" w:rsidRPr="00B416A6" w:rsidRDefault="005E1291" w:rsidP="00731F15">
      <w:pPr>
        <w:pStyle w:val="Formbodytext"/>
        <w:spacing w:after="0" w:line="200" w:lineRule="exact"/>
        <w:ind w:left="284"/>
        <w:rPr>
          <w:rFonts w:cs="Gautami"/>
          <w:sz w:val="14"/>
          <w:szCs w:val="14"/>
        </w:rPr>
      </w:pPr>
    </w:p>
    <w:sectPr w:rsidR="005E1291" w:rsidRPr="00B416A6" w:rsidSect="00E44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-851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10E2" w14:textId="77777777" w:rsidR="00D440E3" w:rsidRDefault="00D440E3" w:rsidP="001A25F8">
      <w:r>
        <w:separator/>
      </w:r>
    </w:p>
  </w:endnote>
  <w:endnote w:type="continuationSeparator" w:id="0">
    <w:p w14:paraId="6D943735" w14:textId="77777777" w:rsidR="00D440E3" w:rsidRDefault="00D440E3" w:rsidP="001A25F8">
      <w:r>
        <w:continuationSeparator/>
      </w:r>
    </w:p>
  </w:endnote>
  <w:endnote w:type="continuationNotice" w:id="1">
    <w:p w14:paraId="0B7761E5" w14:textId="77777777" w:rsidR="00D440E3" w:rsidRDefault="00D44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D3B3" w14:textId="77777777" w:rsidR="009E280E" w:rsidRDefault="009E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8B576A" w14:paraId="7802CD5E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17DAB222" w14:textId="109DC4B8" w:rsidR="008B576A" w:rsidRPr="001201E7" w:rsidRDefault="00CD7704" w:rsidP="003A317D">
          <w:pPr>
            <w:pStyle w:val="Formnumb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3BF06E43" w14:textId="77777777" w:rsidR="008B576A" w:rsidRDefault="008B576A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11C2C4C1" w14:textId="77777777" w:rsidR="008B576A" w:rsidRPr="009F5481" w:rsidRDefault="008B576A" w:rsidP="00920EB1">
          <w:pPr>
            <w:pStyle w:val="Formpagenumber"/>
            <w:rPr>
              <w:szCs w:val="28"/>
            </w:rPr>
          </w:pPr>
          <w:r w:rsidRPr="009F5481">
            <w:t xml:space="preserve">  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1E8D8444" w14:textId="77777777" w:rsidR="008B576A" w:rsidRDefault="008B576A" w:rsidP="00AF5213">
    <w:pPr>
      <w:pStyle w:val="Formpagenumb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5BD1" w14:textId="7997377E" w:rsidR="00FE1A74" w:rsidRDefault="00FE1A74">
    <w:pPr>
      <w:pStyle w:val="Footer"/>
      <w:jc w:val="right"/>
    </w:pPr>
    <w:r w:rsidRPr="00FE1A74">
      <w:rPr>
        <w:b/>
        <w:bCs/>
        <w:sz w:val="16"/>
        <w:szCs w:val="16"/>
      </w:rPr>
      <w:t xml:space="preserve">Page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PAGE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  <w:r w:rsidRPr="00FE1A74">
      <w:rPr>
        <w:b/>
        <w:bCs/>
        <w:sz w:val="16"/>
        <w:szCs w:val="16"/>
      </w:rPr>
      <w:t xml:space="preserve"> of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NUMPAGES 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</w:p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A9FA" w14:textId="77777777" w:rsidR="00D440E3" w:rsidRDefault="00D440E3" w:rsidP="001A25F8">
      <w:r>
        <w:separator/>
      </w:r>
    </w:p>
  </w:footnote>
  <w:footnote w:type="continuationSeparator" w:id="0">
    <w:p w14:paraId="7869E114" w14:textId="77777777" w:rsidR="00D440E3" w:rsidRDefault="00D440E3" w:rsidP="001A25F8">
      <w:r>
        <w:continuationSeparator/>
      </w:r>
    </w:p>
  </w:footnote>
  <w:footnote w:type="continuationNotice" w:id="1">
    <w:p w14:paraId="63EA9474" w14:textId="77777777" w:rsidR="00D440E3" w:rsidRDefault="00D44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E580" w14:textId="77777777" w:rsidR="009E280E" w:rsidRDefault="009E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A61E" w14:textId="77777777" w:rsidR="009E280E" w:rsidRDefault="009E28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14332D6"/>
    <w:multiLevelType w:val="hybridMultilevel"/>
    <w:tmpl w:val="DB8C3D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00D7B04"/>
    <w:multiLevelType w:val="hybridMultilevel"/>
    <w:tmpl w:val="3E50E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B7772"/>
    <w:multiLevelType w:val="hybridMultilevel"/>
    <w:tmpl w:val="531CE96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59"/>
    <w:multiLevelType w:val="hybridMultilevel"/>
    <w:tmpl w:val="E18EB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4"/>
  </w:num>
  <w:num w:numId="24" w16cid:durableId="713119966">
    <w:abstractNumId w:val="21"/>
  </w:num>
  <w:num w:numId="25" w16cid:durableId="1392999372">
    <w:abstractNumId w:val="32"/>
  </w:num>
  <w:num w:numId="26" w16cid:durableId="1723406397">
    <w:abstractNumId w:val="10"/>
  </w:num>
  <w:num w:numId="27" w16cid:durableId="1242986015">
    <w:abstractNumId w:val="28"/>
  </w:num>
  <w:num w:numId="28" w16cid:durableId="385182035">
    <w:abstractNumId w:val="18"/>
  </w:num>
  <w:num w:numId="29" w16cid:durableId="1807158088">
    <w:abstractNumId w:val="16"/>
  </w:num>
  <w:num w:numId="30" w16cid:durableId="311251032">
    <w:abstractNumId w:val="27"/>
  </w:num>
  <w:num w:numId="31" w16cid:durableId="1553614846">
    <w:abstractNumId w:val="29"/>
  </w:num>
  <w:num w:numId="32" w16cid:durableId="2058241561">
    <w:abstractNumId w:val="33"/>
  </w:num>
  <w:num w:numId="33" w16cid:durableId="15886304">
    <w:abstractNumId w:val="25"/>
  </w:num>
  <w:num w:numId="34" w16cid:durableId="668410147">
    <w:abstractNumId w:val="20"/>
  </w:num>
  <w:num w:numId="35" w16cid:durableId="42751385">
    <w:abstractNumId w:val="31"/>
  </w:num>
  <w:num w:numId="36" w16cid:durableId="1163278210">
    <w:abstractNumId w:val="26"/>
  </w:num>
  <w:num w:numId="37" w16cid:durableId="1816020214">
    <w:abstractNumId w:val="17"/>
  </w:num>
  <w:num w:numId="38" w16cid:durableId="716899870">
    <w:abstractNumId w:val="24"/>
  </w:num>
  <w:num w:numId="39" w16cid:durableId="1591573494">
    <w:abstractNumId w:val="15"/>
  </w:num>
  <w:num w:numId="40" w16cid:durableId="467822019">
    <w:abstractNumId w:val="23"/>
  </w:num>
  <w:num w:numId="41" w16cid:durableId="199629280">
    <w:abstractNumId w:val="22"/>
  </w:num>
  <w:num w:numId="42" w16cid:durableId="618999510">
    <w:abstractNumId w:val="30"/>
  </w:num>
  <w:num w:numId="43" w16cid:durableId="1321815419">
    <w:abstractNumId w:val="19"/>
  </w:num>
  <w:num w:numId="44" w16cid:durableId="1066799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9B0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0AD0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979"/>
    <w:rsid w:val="001C52AB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2691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5AAE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5C75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9764C"/>
    <w:rsid w:val="003A13D9"/>
    <w:rsid w:val="003A15B1"/>
    <w:rsid w:val="003A20EB"/>
    <w:rsid w:val="003A317D"/>
    <w:rsid w:val="003A3923"/>
    <w:rsid w:val="003A4112"/>
    <w:rsid w:val="003A46B5"/>
    <w:rsid w:val="003B010B"/>
    <w:rsid w:val="003B12EE"/>
    <w:rsid w:val="003B17EA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41F1"/>
    <w:rsid w:val="00487262"/>
    <w:rsid w:val="00487F53"/>
    <w:rsid w:val="004902F3"/>
    <w:rsid w:val="0049090B"/>
    <w:rsid w:val="00491661"/>
    <w:rsid w:val="00492E82"/>
    <w:rsid w:val="00495AA8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5A2B"/>
    <w:rsid w:val="004B6462"/>
    <w:rsid w:val="004B6DAD"/>
    <w:rsid w:val="004B7042"/>
    <w:rsid w:val="004B7918"/>
    <w:rsid w:val="004C0A12"/>
    <w:rsid w:val="004C12CD"/>
    <w:rsid w:val="004C1C69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5453"/>
    <w:rsid w:val="004E23E3"/>
    <w:rsid w:val="004F02BA"/>
    <w:rsid w:val="004F0A41"/>
    <w:rsid w:val="004F3C7D"/>
    <w:rsid w:val="004F3D8E"/>
    <w:rsid w:val="004F58C8"/>
    <w:rsid w:val="004F7515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37D0"/>
    <w:rsid w:val="00534816"/>
    <w:rsid w:val="0053499A"/>
    <w:rsid w:val="00535D71"/>
    <w:rsid w:val="00540332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AD0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D01AD"/>
    <w:rsid w:val="005D02DB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7C77"/>
    <w:rsid w:val="00657FB1"/>
    <w:rsid w:val="00660578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F01"/>
    <w:rsid w:val="006B4282"/>
    <w:rsid w:val="006B68E1"/>
    <w:rsid w:val="006B6CE6"/>
    <w:rsid w:val="006C3C57"/>
    <w:rsid w:val="006C3D63"/>
    <w:rsid w:val="006C5C12"/>
    <w:rsid w:val="006C70E0"/>
    <w:rsid w:val="006C710F"/>
    <w:rsid w:val="006C7B9C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FFC"/>
    <w:rsid w:val="007225E7"/>
    <w:rsid w:val="0072429B"/>
    <w:rsid w:val="00724641"/>
    <w:rsid w:val="00724A2D"/>
    <w:rsid w:val="007250B6"/>
    <w:rsid w:val="0072533D"/>
    <w:rsid w:val="00725CAF"/>
    <w:rsid w:val="007300A1"/>
    <w:rsid w:val="00731F15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1A31"/>
    <w:rsid w:val="007F3471"/>
    <w:rsid w:val="007F547C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546B"/>
    <w:rsid w:val="00845A14"/>
    <w:rsid w:val="00847282"/>
    <w:rsid w:val="008477F7"/>
    <w:rsid w:val="00847DDB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0C8"/>
    <w:rsid w:val="008D73BE"/>
    <w:rsid w:val="008D7C3F"/>
    <w:rsid w:val="008E27BE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3D74"/>
    <w:rsid w:val="009848A6"/>
    <w:rsid w:val="00984E78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D05"/>
    <w:rsid w:val="009E1E43"/>
    <w:rsid w:val="009E280E"/>
    <w:rsid w:val="009E40E3"/>
    <w:rsid w:val="009E557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51F5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9BB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588"/>
    <w:rsid w:val="00AE7C9C"/>
    <w:rsid w:val="00AF0F61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149B"/>
    <w:rsid w:val="00B33794"/>
    <w:rsid w:val="00B33B41"/>
    <w:rsid w:val="00B3449A"/>
    <w:rsid w:val="00B34822"/>
    <w:rsid w:val="00B37C6A"/>
    <w:rsid w:val="00B416A6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F0AFF"/>
    <w:rsid w:val="00CF3792"/>
    <w:rsid w:val="00CF3EB2"/>
    <w:rsid w:val="00CF67C4"/>
    <w:rsid w:val="00CF726D"/>
    <w:rsid w:val="00CF7DC8"/>
    <w:rsid w:val="00D02F07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0E3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2D05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4059"/>
    <w:rsid w:val="00DF7FDB"/>
    <w:rsid w:val="00E0039B"/>
    <w:rsid w:val="00E01360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1A43"/>
    <w:rsid w:val="00E42CB4"/>
    <w:rsid w:val="00E443D3"/>
    <w:rsid w:val="00E446ED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7684"/>
    <w:rsid w:val="00E77A9B"/>
    <w:rsid w:val="00E77CEE"/>
    <w:rsid w:val="00E84DA7"/>
    <w:rsid w:val="00E868F9"/>
    <w:rsid w:val="00E86A8A"/>
    <w:rsid w:val="00E874B4"/>
    <w:rsid w:val="00E920B2"/>
    <w:rsid w:val="00E921B6"/>
    <w:rsid w:val="00E92DDA"/>
    <w:rsid w:val="00E93230"/>
    <w:rsid w:val="00E9379B"/>
    <w:rsid w:val="00E93D2C"/>
    <w:rsid w:val="00E94AFF"/>
    <w:rsid w:val="00E959E4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777E9"/>
    <w:rsid w:val="00F81EE9"/>
    <w:rsid w:val="00F821EC"/>
    <w:rsid w:val="00F843AF"/>
    <w:rsid w:val="00F87909"/>
    <w:rsid w:val="00F90173"/>
    <w:rsid w:val="00F93470"/>
    <w:rsid w:val="00FA1340"/>
    <w:rsid w:val="00FA2EED"/>
    <w:rsid w:val="00FA2FDD"/>
    <w:rsid w:val="00FA4052"/>
    <w:rsid w:val="00FA4136"/>
    <w:rsid w:val="00FA66AE"/>
    <w:rsid w:val="00FB0878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0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5</cp:revision>
  <cp:lastPrinted>2023-01-30T19:27:00Z</cp:lastPrinted>
  <dcterms:created xsi:type="dcterms:W3CDTF">2025-04-11T14:38:00Z</dcterms:created>
  <dcterms:modified xsi:type="dcterms:W3CDTF">2025-04-11T15:20:00Z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