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791164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B208475" w:rsidR="37F162D2" w:rsidRPr="00DE29C9" w:rsidRDefault="00F432CB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</w:pPr>
            <w:r w:rsidRPr="00DE29C9">
              <w:rPr>
                <w:rFonts w:ascii="Gautami" w:hAnsi="Gautami" w:cs="Gautami"/>
                <w:b w:val="0"/>
                <w:noProof/>
                <w:color w:val="2F5496" w:themeColor="accent1" w:themeShade="BF"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1EE21B1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208280</wp:posOffset>
                      </wp:positionV>
                      <wp:extent cx="1463040" cy="7696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9101B" w14:textId="745D73AF" w:rsidR="00F432CB" w:rsidRDefault="00B416A6" w:rsidP="00B416A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Insert your</w:t>
                                  </w: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logo here</w:t>
                                  </w:r>
                                </w:p>
                                <w:p w14:paraId="0C10E3DA" w14:textId="7F01D7EA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04C53548" w14:textId="1C99B5A5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4FDA2E0B" w14:textId="77777777" w:rsidR="00E446ED" w:rsidRPr="00971CE2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7.55pt;margin-top:16.4pt;width:115.2pt;height:6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SzNgIAAHw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" fillcolor="white [3201]" strokeweight=".5pt">
                      <v:textbox>
                        <w:txbxContent>
                          <w:p w14:paraId="1F79101B" w14:textId="745D73AF" w:rsidR="00F432CB" w:rsidRDefault="00B416A6" w:rsidP="00B416A6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Insert your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logo here</w:t>
                            </w:r>
                          </w:p>
                          <w:p w14:paraId="0C10E3DA" w14:textId="7F01D7EA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04C53548" w14:textId="1C99B5A5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4FDA2E0B" w14:textId="77777777" w:rsidR="00E446ED" w:rsidRPr="00971CE2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9C9" w:rsidRPr="00DE29C9">
              <w:rPr>
                <w:rFonts w:ascii="Gautami" w:hAnsi="Gautami" w:cs="Gautami"/>
                <w:color w:val="1F4E79" w:themeColor="accent5" w:themeShade="80"/>
                <w:sz w:val="28"/>
                <w:szCs w:val="28"/>
                <w:lang w:bidi="he-IL"/>
              </w:rPr>
              <w:t>Activity 1&amp;4 Form #1</w:t>
            </w:r>
          </w:p>
          <w:p w14:paraId="76378DA1" w14:textId="60B62CFA" w:rsidR="00213139" w:rsidRPr="00DB7469" w:rsidRDefault="00213139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bidi="he-IL"/>
              </w:rPr>
            </w:pPr>
            <w:r w:rsidRPr="2F0AAFB4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  <w:t>JOINT HEALTH AND SAFETY COMMITTEE</w:t>
            </w:r>
            <w:r>
              <w:br/>
            </w:r>
            <w:r w:rsidRPr="2F0AAFB4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bidi="he-IL"/>
              </w:rPr>
              <w:t>MEETING MINUTES</w:t>
            </w:r>
          </w:p>
        </w:tc>
      </w:tr>
    </w:tbl>
    <w:p w14:paraId="54F0136E" w14:textId="26CF82E6" w:rsidR="00213139" w:rsidRPr="0050734E" w:rsidRDefault="00213139" w:rsidP="00213139">
      <w:pPr>
        <w:ind w:left="142"/>
        <w:rPr>
          <w:rFonts w:ascii="Verdana" w:hAnsi="Verdana" w:cs="Gautami"/>
          <w:bCs/>
          <w:color w:val="auto"/>
          <w:sz w:val="20"/>
          <w:szCs w:val="20"/>
          <w:lang w:val="en-CA" w:eastAsia="en-CA"/>
        </w:rPr>
      </w:pPr>
      <w:r>
        <w:rPr>
          <w:rFonts w:ascii="Gautami" w:hAnsi="Gautami" w:cs="Gautami"/>
          <w:b/>
          <w:i/>
          <w:iCs/>
          <w:color w:val="2E74B5" w:themeColor="accent5" w:themeShade="BF"/>
          <w:lang w:val="en-CA" w:eastAsia="en-CA"/>
        </w:rPr>
        <w:t xml:space="preserve">  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15620110" w:rsidR="00E868F9" w:rsidRPr="00D56A93" w:rsidRDefault="00213139" w:rsidP="00F777E9">
            <w:pPr>
              <w:pStyle w:val="Formcaptiontext"/>
              <w:rPr>
                <w:rFonts w:cs="Gautami"/>
                <w:sz w:val="18"/>
                <w:szCs w:val="18"/>
              </w:rPr>
            </w:pPr>
            <w:r w:rsidRPr="2F0AAFB4">
              <w:rPr>
                <w:rFonts w:cs="Gautami"/>
                <w:color w:val="FFFFFF" w:themeColor="background1"/>
                <w:sz w:val="18"/>
                <w:szCs w:val="18"/>
              </w:rPr>
              <w:t>EMPLOYER INFORMATION</w:t>
            </w:r>
            <w:r w:rsidR="5AC892CC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A2EED" w:rsidRPr="005A74FF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3E37DC4E" w14:textId="0AE4FDBE" w:rsidR="46A79541" w:rsidRPr="005A74FF" w:rsidRDefault="46A79541" w:rsidP="2F0AAFB4">
            <w:pPr>
              <w:pStyle w:val="Formbodytext"/>
              <w:spacing w:after="0" w:line="240" w:lineRule="exact"/>
              <w:rPr>
                <w:rFonts w:cs="Gautami"/>
                <w:sz w:val="16"/>
                <w:szCs w:val="16"/>
                <w:lang w:val="en-CA"/>
              </w:rPr>
            </w:pPr>
            <w:r w:rsidRPr="005A74FF">
              <w:rPr>
                <w:rFonts w:cs="Gautami"/>
                <w:sz w:val="16"/>
                <w:szCs w:val="16"/>
              </w:rPr>
              <w:t>Employer’s name</w:t>
            </w:r>
            <w:r w:rsidRPr="005A74FF">
              <w:rPr>
                <w:rFonts w:cs="Gautami"/>
              </w:rPr>
              <w:t xml:space="preserve"> </w:t>
            </w:r>
            <w:r w:rsidRPr="005A74FF">
              <w:rPr>
                <w:rFonts w:cs="Gautami"/>
                <w:sz w:val="12"/>
                <w:szCs w:val="12"/>
              </w:rPr>
              <w:t>(legal or trade name)</w:t>
            </w:r>
            <w:r w:rsidR="0476613A" w:rsidRPr="005A74FF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="0476613A" w:rsidRPr="005A74FF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</w:p>
          <w:p w14:paraId="78A6F339" w14:textId="33DB026E" w:rsidR="00FA2EED" w:rsidRPr="005A74FF" w:rsidRDefault="00DE29C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sz w:val="16"/>
              </w:rPr>
              <w:t>Employer ABC</w:t>
            </w:r>
          </w:p>
        </w:tc>
      </w:tr>
      <w:tr w:rsidR="0050734E" w:rsidRPr="005A74FF" w14:paraId="37760D4E" w14:textId="77777777" w:rsidTr="37F162D2">
        <w:trPr>
          <w:trHeight w:val="33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7F6D005F" w:rsidR="0050734E" w:rsidRPr="005A74FF" w:rsidRDefault="0B4E0DC3" w:rsidP="00F777E9">
            <w:pPr>
              <w:pStyle w:val="Formcaptiontext"/>
              <w:spacing w:before="80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color w:val="auto"/>
              </w:rPr>
              <w:t xml:space="preserve">WORKPLACE </w:t>
            </w:r>
            <w:r w:rsidR="124B0C36" w:rsidRPr="005A74FF">
              <w:rPr>
                <w:rFonts w:cs="Gautami"/>
                <w:color w:val="auto"/>
              </w:rPr>
              <w:t>ADDRESS</w:t>
            </w:r>
          </w:p>
        </w:tc>
      </w:tr>
      <w:tr w:rsidR="0050734E" w:rsidRPr="005A74FF" w14:paraId="01D662D7" w14:textId="77777777" w:rsidTr="37F162D2">
        <w:trPr>
          <w:trHeight w:val="516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7777777" w:rsidR="0050734E" w:rsidRPr="005A74FF" w:rsidRDefault="0050734E" w:rsidP="0004278D">
            <w:pPr>
              <w:pStyle w:val="Formcaptiontext"/>
              <w:rPr>
                <w:rFonts w:cs="Gautami"/>
                <w:szCs w:val="16"/>
              </w:rPr>
            </w:pPr>
            <w:r w:rsidRPr="005A74FF">
              <w:rPr>
                <w:rFonts w:cs="Gautami"/>
                <w:szCs w:val="16"/>
              </w:rPr>
              <w:t>Street number</w:t>
            </w:r>
          </w:p>
          <w:p w14:paraId="7C3BF89B" w14:textId="6FC8158B" w:rsidR="0050734E" w:rsidRPr="005A74FF" w:rsidRDefault="0050734E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6DA41577" w:rsidR="0050734E" w:rsidRPr="005A74FF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5A74FF">
              <w:rPr>
                <w:rFonts w:cs="Gautami"/>
                <w:szCs w:val="16"/>
              </w:rPr>
              <w:t xml:space="preserve">Street </w:t>
            </w:r>
          </w:p>
          <w:p w14:paraId="2EC317FB" w14:textId="11C489A8" w:rsidR="0050734E" w:rsidRPr="005A74FF" w:rsidRDefault="0050734E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E2D1047" w14:textId="0C523190" w:rsidR="0050734E" w:rsidRPr="005A74FF" w:rsidRDefault="0050734E" w:rsidP="00DE29C9">
            <w:pPr>
              <w:pStyle w:val="Formcaptiontext"/>
              <w:rPr>
                <w:rFonts w:cs="Gautami"/>
                <w:szCs w:val="16"/>
              </w:rPr>
            </w:pPr>
            <w:r w:rsidRPr="005A74FF">
              <w:rPr>
                <w:rFonts w:cs="Gautami"/>
                <w:szCs w:val="16"/>
              </w:rPr>
              <w:t>Town/City</w:t>
            </w:r>
          </w:p>
        </w:tc>
      </w:tr>
    </w:tbl>
    <w:p w14:paraId="321A8311" w14:textId="54926BD2" w:rsidR="00E01360" w:rsidRPr="005A74FF" w:rsidRDefault="00E01360" w:rsidP="00086A21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1134"/>
        <w:gridCol w:w="1417"/>
        <w:gridCol w:w="993"/>
        <w:gridCol w:w="1701"/>
        <w:gridCol w:w="992"/>
        <w:gridCol w:w="2835"/>
      </w:tblGrid>
      <w:tr w:rsidR="00771AE4" w:rsidRPr="005A74FF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101109DD" w:rsidR="00771AE4" w:rsidRPr="005A74FF" w:rsidRDefault="00771AE4" w:rsidP="00F777E9">
            <w:pPr>
              <w:pStyle w:val="Formcaptiontext"/>
              <w:ind w:hanging="12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color w:val="FFFFFF" w:themeColor="background1"/>
                <w:sz w:val="18"/>
                <w:szCs w:val="18"/>
              </w:rPr>
              <w:t xml:space="preserve">MEETING </w:t>
            </w:r>
            <w:r w:rsidR="00213139" w:rsidRPr="005A74FF">
              <w:rPr>
                <w:rFonts w:cs="Gautam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0734E" w:rsidRPr="005A74FF" w14:paraId="24645A3D" w14:textId="77777777" w:rsidTr="00DA1D45">
        <w:trPr>
          <w:trHeight w:val="583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22829A0A" w:rsidR="0050734E" w:rsidRPr="005A74FF" w:rsidRDefault="00D82D05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Date</w:t>
            </w:r>
          </w:p>
          <w:p w14:paraId="1BFB4C1A" w14:textId="1DAEC67E" w:rsidR="0050734E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sz w:val="16"/>
                <w:lang w:val="en-CA"/>
              </w:rPr>
              <w:t>April 12, 20XX (first meeting)</w:t>
            </w:r>
          </w:p>
        </w:tc>
        <w:tc>
          <w:tcPr>
            <w:tcW w:w="113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78B42153" w:rsidR="0050734E" w:rsidRPr="005A74FF" w:rsidRDefault="00C5350C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Start t</w:t>
            </w:r>
            <w:r w:rsidR="0050734E" w:rsidRPr="005A74FF">
              <w:rPr>
                <w:rStyle w:val="Formcaptiontextsubtext"/>
                <w:sz w:val="16"/>
              </w:rPr>
              <w:t>ime</w:t>
            </w:r>
          </w:p>
          <w:p w14:paraId="1E202625" w14:textId="7F385F0C" w:rsidR="0050734E" w:rsidRPr="005A74FF" w:rsidRDefault="00F777E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7E6F9E34" w:rsidR="00C5350C" w:rsidRPr="005A74FF" w:rsidRDefault="00C5350C" w:rsidP="00C5350C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End time</w:t>
            </w:r>
          </w:p>
          <w:p w14:paraId="658F4B2D" w14:textId="30A34D8A" w:rsidR="00384D4F" w:rsidRPr="005A74FF" w:rsidRDefault="00F777E9" w:rsidP="0004278D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6DC99B00" w:rsidR="0050734E" w:rsidRPr="005A74FF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Location</w:t>
            </w:r>
          </w:p>
          <w:p w14:paraId="5988BCBE" w14:textId="20DFBBA9" w:rsidR="0050734E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noProof/>
              </w:rPr>
              <w:t>Moncton</w:t>
            </w:r>
          </w:p>
        </w:tc>
        <w:tc>
          <w:tcPr>
            <w:tcW w:w="28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AD86DF7" w:rsidR="0050734E" w:rsidRPr="005A74FF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Previous meeting date</w:t>
            </w:r>
          </w:p>
          <w:p w14:paraId="2016C3DB" w14:textId="2E8D70CF" w:rsidR="0050734E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lang w:val="fr-CA"/>
              </w:rPr>
              <w:t>Not applicable</w:t>
            </w:r>
          </w:p>
        </w:tc>
      </w:tr>
      <w:tr w:rsidR="007A429D" w:rsidRPr="005A74FF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77777777" w:rsidR="007A429D" w:rsidRPr="005A74FF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A74FF">
              <w:rPr>
                <w:rFonts w:cs="Gautami"/>
                <w:szCs w:val="16"/>
              </w:rPr>
              <w:t>Co-chair’s name (employer rep)</w:t>
            </w:r>
          </w:p>
          <w:p w14:paraId="02D83B7A" w14:textId="597A838A" w:rsidR="007A429D" w:rsidRPr="005A74FF" w:rsidRDefault="00DE29C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lang w:val="en-CA"/>
              </w:rPr>
              <w:t>Frank Jones</w:t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77777777" w:rsidR="007A429D" w:rsidRPr="005A74FF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A74FF">
              <w:rPr>
                <w:rFonts w:cs="Gautami"/>
                <w:szCs w:val="16"/>
              </w:rPr>
              <w:t>Co-chair’s name (employee rep)</w:t>
            </w:r>
          </w:p>
          <w:p w14:paraId="71D6135C" w14:textId="2D81CE87" w:rsidR="007A429D" w:rsidRPr="005A74FF" w:rsidRDefault="00DE29C9" w:rsidP="00DE29C9">
            <w:pPr>
              <w:pStyle w:val="Formfillablefield"/>
              <w:tabs>
                <w:tab w:val="left" w:pos="1215"/>
              </w:tabs>
              <w:rPr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lang w:val="en-CA"/>
              </w:rPr>
              <w:t>Helene St-Onge</w:t>
            </w:r>
          </w:p>
        </w:tc>
      </w:tr>
      <w:tr w:rsidR="0050734E" w:rsidRPr="005A74FF" w14:paraId="6C4D8AE8" w14:textId="77777777" w:rsidTr="00F777E9">
        <w:trPr>
          <w:trHeight w:val="60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77777777" w:rsidR="0050734E" w:rsidRPr="005A74FF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 xml:space="preserve">Members present </w:t>
            </w:r>
          </w:p>
          <w:p w14:paraId="01B08792" w14:textId="33B6F365" w:rsidR="0050734E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sz w:val="16"/>
                <w:lang w:val="en-CA"/>
              </w:rPr>
              <w:t xml:space="preserve">Frank Jones, Helene St-Onge, Lily Francoeur and Eric </w:t>
            </w:r>
            <w:proofErr w:type="spellStart"/>
            <w:r w:rsidRPr="005A74FF">
              <w:rPr>
                <w:rFonts w:cs="Arial"/>
                <w:sz w:val="16"/>
                <w:lang w:val="en-CA"/>
              </w:rPr>
              <w:t>Demerchant</w:t>
            </w:r>
            <w:proofErr w:type="spellEnd"/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50734E" w:rsidRPr="005A74FF" w14:paraId="3A94C9CA" w14:textId="77777777" w:rsidTr="00F777E9">
        <w:trPr>
          <w:trHeight w:val="500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77777777" w:rsidR="0050734E" w:rsidRPr="005A74FF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 xml:space="preserve">Members absent </w:t>
            </w:r>
          </w:p>
          <w:p w14:paraId="4F639696" w14:textId="7B22163B" w:rsidR="0050734E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sz w:val="16"/>
                <w:lang w:val="fr-CA"/>
              </w:rPr>
              <w:t>Not applicable</w:t>
            </w:r>
          </w:p>
        </w:tc>
      </w:tr>
      <w:tr w:rsidR="00896200" w:rsidRPr="005A74FF" w14:paraId="1F7B0839" w14:textId="77777777" w:rsidTr="00F777E9">
        <w:trPr>
          <w:trHeight w:val="595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77777777" w:rsidR="00896200" w:rsidRPr="005A74FF" w:rsidRDefault="00896200" w:rsidP="00896200">
            <w:pPr>
              <w:pStyle w:val="Formcaptiontext"/>
              <w:rPr>
                <w:rStyle w:val="Formcaptiontextsubtext"/>
                <w:sz w:val="16"/>
              </w:rPr>
            </w:pPr>
            <w:r w:rsidRPr="005A74FF">
              <w:rPr>
                <w:rStyle w:val="Formcaptiontextsubtext"/>
                <w:sz w:val="16"/>
              </w:rPr>
              <w:t>Guests</w:t>
            </w:r>
          </w:p>
          <w:p w14:paraId="3145341E" w14:textId="22F77AE4" w:rsidR="00896200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sz w:val="16"/>
                <w:lang w:val="fr-CA"/>
              </w:rPr>
              <w:t>Not applicable</w:t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77777777" w:rsidR="00896200" w:rsidRPr="005A74FF" w:rsidRDefault="00896200" w:rsidP="00896200">
            <w:pPr>
              <w:pStyle w:val="Formcaptiontext"/>
              <w:rPr>
                <w:rFonts w:cs="Gautami"/>
                <w:szCs w:val="16"/>
              </w:rPr>
            </w:pPr>
            <w:r w:rsidRPr="005A74FF">
              <w:rPr>
                <w:rFonts w:cs="Gautami"/>
                <w:szCs w:val="16"/>
              </w:rPr>
              <w:t>Recorder’s name</w:t>
            </w:r>
          </w:p>
          <w:p w14:paraId="2F064B14" w14:textId="27812518" w:rsidR="00896200" w:rsidRPr="005A74FF" w:rsidRDefault="00DE29C9" w:rsidP="00F777E9">
            <w:pPr>
              <w:pStyle w:val="Formfillablefield"/>
              <w:rPr>
                <w:rStyle w:val="Formcaptiontextsubtext"/>
                <w:rFonts w:cs="Gautami"/>
                <w:sz w:val="18"/>
                <w:szCs w:val="18"/>
              </w:rPr>
            </w:pPr>
            <w:r w:rsidRPr="005A74FF">
              <w:rPr>
                <w:rFonts w:cs="Arial"/>
                <w:lang w:val="fr-CA"/>
              </w:rPr>
              <w:t>Matthew McLean</w:t>
            </w:r>
          </w:p>
        </w:tc>
      </w:tr>
    </w:tbl>
    <w:p w14:paraId="14F30B54" w14:textId="77777777" w:rsidR="00DB7469" w:rsidRPr="005A74FF" w:rsidRDefault="00DB7469" w:rsidP="005F4BAE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5A74FF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07283BE5" w:rsidR="00063145" w:rsidRPr="005A74FF" w:rsidRDefault="00063145" w:rsidP="00F777E9">
            <w:pPr>
              <w:pStyle w:val="Formcaptiontext"/>
              <w:ind w:firstLine="30"/>
              <w:rPr>
                <w:rFonts w:cs="Gautami"/>
                <w:color w:val="FFFFFF" w:themeColor="background1"/>
                <w:sz w:val="18"/>
                <w:szCs w:val="18"/>
              </w:rPr>
            </w:pPr>
            <w:r w:rsidRPr="005A74FF">
              <w:rPr>
                <w:rFonts w:cs="Gautami"/>
                <w:color w:val="FFFFFF" w:themeColor="background1"/>
                <w:sz w:val="18"/>
                <w:szCs w:val="18"/>
              </w:rPr>
              <w:t>STANDING ITEMS / REPORTS</w:t>
            </w:r>
            <w:r w:rsidR="00812A3A" w:rsidRPr="005A74FF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660578" w:rsidRPr="005A74FF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00812A3A" w:rsidRPr="005A74FF">
              <w:rPr>
                <w:color w:val="FFFFFF" w:themeColor="background1"/>
              </w:rPr>
              <w:t>items discussed at every meeting</w:t>
            </w:r>
            <w:r w:rsidR="00660578" w:rsidRPr="005A74FF">
              <w:rPr>
                <w:color w:val="FFFFFF" w:themeColor="background1"/>
              </w:rPr>
              <w:t>)</w:t>
            </w:r>
          </w:p>
        </w:tc>
      </w:tr>
      <w:tr w:rsidR="00E84DA7" w:rsidRPr="005A74FF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2954F53B" w:rsidR="00E84DA7" w:rsidRPr="005A74FF" w:rsidRDefault="002F5AAE" w:rsidP="00F777E9">
            <w:pPr>
              <w:pStyle w:val="Formcaptiontext"/>
              <w:spacing w:before="80" w:after="40"/>
              <w:ind w:firstLine="3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T</w:t>
            </w:r>
            <w:r w:rsidR="00E84DA7" w:rsidRPr="005A74FF">
              <w:rPr>
                <w:rStyle w:val="Formcaptiontextsubtext"/>
                <w:sz w:val="14"/>
                <w:szCs w:val="14"/>
              </w:rPr>
              <w:t>opic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038029" w:rsidR="00E84DA7" w:rsidRPr="005A74FF" w:rsidRDefault="00E84DA7" w:rsidP="00F777E9">
            <w:pPr>
              <w:pStyle w:val="Formcaptiontext"/>
              <w:spacing w:before="80" w:after="40"/>
              <w:ind w:firstLine="30"/>
              <w:rPr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Discussion</w:t>
            </w:r>
            <w:r w:rsidR="22EFBD71" w:rsidRPr="005A74FF">
              <w:rPr>
                <w:rStyle w:val="Formcaptiontextsubtext"/>
                <w:sz w:val="14"/>
                <w:szCs w:val="14"/>
              </w:rPr>
              <w:t xml:space="preserve"> (</w:t>
            </w:r>
            <w:r w:rsidR="00D82D05" w:rsidRPr="005A74FF">
              <w:rPr>
                <w:rStyle w:val="Formcaptiontextsubtext"/>
                <w:sz w:val="14"/>
                <w:szCs w:val="14"/>
              </w:rPr>
              <w:t>I</w:t>
            </w:r>
            <w:r w:rsidR="22EFBD71" w:rsidRPr="005A74FF">
              <w:rPr>
                <w:rStyle w:val="Formcaptiontextsubtext"/>
                <w:sz w:val="14"/>
                <w:szCs w:val="14"/>
              </w:rPr>
              <w:t xml:space="preserve">f actions are identified, </w:t>
            </w:r>
            <w:r w:rsidR="41E84921" w:rsidRPr="005A74FF">
              <w:rPr>
                <w:rStyle w:val="Formcaptiontextsubtext"/>
                <w:sz w:val="14"/>
                <w:szCs w:val="14"/>
              </w:rPr>
              <w:t xml:space="preserve">add to </w:t>
            </w:r>
            <w:r w:rsidR="22EFBD71" w:rsidRPr="005A74FF">
              <w:rPr>
                <w:rStyle w:val="Formcaptiontextsubtext"/>
                <w:sz w:val="14"/>
                <w:szCs w:val="14"/>
              </w:rPr>
              <w:t>the New Business section</w:t>
            </w:r>
            <w:r w:rsidR="00D82D05" w:rsidRPr="005A74FF">
              <w:rPr>
                <w:rStyle w:val="Formcaptiontextsubtext"/>
                <w:sz w:val="14"/>
                <w:szCs w:val="14"/>
              </w:rPr>
              <w:t>.</w:t>
            </w:r>
            <w:r w:rsidR="22EFBD71" w:rsidRPr="005A74FF">
              <w:rPr>
                <w:rStyle w:val="Formcaptiontextsubtext"/>
                <w:sz w:val="14"/>
                <w:szCs w:val="14"/>
              </w:rPr>
              <w:t>)</w:t>
            </w:r>
          </w:p>
        </w:tc>
      </w:tr>
      <w:tr w:rsidR="00660578" w:rsidRPr="005A74FF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4C691AA" w14:textId="77777777" w:rsidR="00DE29C9" w:rsidRPr="005A74FF" w:rsidRDefault="00DE29C9" w:rsidP="00DE29C9">
            <w:pPr>
              <w:pStyle w:val="Header"/>
              <w:tabs>
                <w:tab w:val="clear" w:pos="4320"/>
                <w:tab w:val="clear" w:pos="8640"/>
                <w:tab w:val="left" w:pos="33"/>
              </w:tabs>
              <w:rPr>
                <w:rFonts w:ascii="Verdana" w:hAnsi="Verdana" w:cs="Arial"/>
                <w:sz w:val="20"/>
              </w:rPr>
            </w:pPr>
            <w:r w:rsidRPr="005A74FF">
              <w:rPr>
                <w:rFonts w:ascii="Verdana" w:hAnsi="Verdana" w:cs="Arial"/>
                <w:sz w:val="20"/>
              </w:rPr>
              <w:t>Report from workplace inspection: April</w:t>
            </w:r>
          </w:p>
          <w:p w14:paraId="060672CB" w14:textId="37CAD110" w:rsidR="00660578" w:rsidRPr="005A74FF" w:rsidRDefault="00DE29C9" w:rsidP="00F777E9">
            <w:pPr>
              <w:pStyle w:val="Formfillablefield"/>
              <w:numPr>
                <w:ilvl w:val="0"/>
                <w:numId w:val="42"/>
              </w:numPr>
              <w:rPr>
                <w:rFonts w:cs="Gautami"/>
                <w:sz w:val="18"/>
                <w:szCs w:val="18"/>
              </w:rPr>
            </w:pPr>
            <w:r w:rsidRPr="005A74FF">
              <w:rPr>
                <w:rFonts w:cs="Arial"/>
              </w:rPr>
              <w:t>Rubber foot missing from ladder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BCB9D65" w14:textId="77777777" w:rsidR="00F777E9" w:rsidRPr="005A74FF" w:rsidRDefault="00DE29C9" w:rsidP="00F777E9">
            <w:pPr>
              <w:pStyle w:val="Formfillablefield"/>
              <w:rPr>
                <w:rFonts w:cs="Arial"/>
              </w:rPr>
            </w:pPr>
            <w:r w:rsidRPr="005A74FF">
              <w:rPr>
                <w:rFonts w:cs="Arial"/>
              </w:rPr>
              <w:t xml:space="preserve">Eric to </w:t>
            </w:r>
            <w:proofErr w:type="gramStart"/>
            <w:r w:rsidRPr="005A74FF">
              <w:rPr>
                <w:rFonts w:cs="Arial"/>
              </w:rPr>
              <w:t>look into</w:t>
            </w:r>
            <w:proofErr w:type="gramEnd"/>
            <w:r w:rsidRPr="005A74FF">
              <w:rPr>
                <w:rFonts w:cs="Arial"/>
              </w:rPr>
              <w:t xml:space="preserve"> buying new ladder</w:t>
            </w:r>
          </w:p>
          <w:p w14:paraId="71A6A4AA" w14:textId="77777777" w:rsidR="00DE29C9" w:rsidRPr="005A74FF" w:rsidRDefault="00DE29C9" w:rsidP="00F777E9">
            <w:pPr>
              <w:pStyle w:val="Formfillablefield"/>
              <w:rPr>
                <w:sz w:val="18"/>
                <w:szCs w:val="18"/>
              </w:rPr>
            </w:pPr>
          </w:p>
          <w:p w14:paraId="7CA978F4" w14:textId="4D62A43C" w:rsidR="00DE29C9" w:rsidRPr="005A74FF" w:rsidRDefault="00DE29C9" w:rsidP="00F777E9">
            <w:pPr>
              <w:pStyle w:val="Formfillablefield"/>
              <w:rPr>
                <w:sz w:val="18"/>
                <w:szCs w:val="18"/>
              </w:rPr>
            </w:pPr>
            <w:r w:rsidRPr="005A74FF">
              <w:rPr>
                <w:rFonts w:cs="Arial"/>
              </w:rPr>
              <w:t>ASAP</w:t>
            </w:r>
          </w:p>
        </w:tc>
      </w:tr>
      <w:tr w:rsidR="00660578" w:rsidRPr="005A74FF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EE010DA" w14:textId="77777777" w:rsidR="00660578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0F18E6" w14:textId="0540B803" w:rsidR="00F777E9" w:rsidRPr="005A74FF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8F29700" w:rsidR="00660578" w:rsidRPr="005A74FF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5BB2F0" w14:textId="77777777" w:rsidR="00F777E9" w:rsidRPr="005A74FF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  <w:p w14:paraId="5AE89E3C" w14:textId="44BE0F3F" w:rsidR="00F777E9" w:rsidRPr="005A74FF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5A74FF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DA9653C" w14:textId="4FB99103" w:rsidR="00660578" w:rsidRPr="005A74FF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1CFCED6B" w:rsidR="00660578" w:rsidRPr="005A74FF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B1945A9" w14:textId="77777777" w:rsidR="00660578" w:rsidRPr="005A74FF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339B1619" w14:textId="3AEC6CDE" w:rsidR="00F777E9" w:rsidRPr="005A74FF" w:rsidRDefault="00F777E9" w:rsidP="00F777E9">
            <w:pPr>
              <w:pStyle w:val="Formfillablefield"/>
            </w:pPr>
          </w:p>
        </w:tc>
      </w:tr>
      <w:tr w:rsidR="00660578" w:rsidRPr="005A74FF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3BA2AC" w14:textId="0B9C6B01" w:rsidR="00660578" w:rsidRPr="005A74FF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5673A780" w:rsidR="00660578" w:rsidRPr="005A74FF" w:rsidRDefault="00F777E9" w:rsidP="005724D8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56E46B" w14:textId="77777777" w:rsidR="00660578" w:rsidRPr="005A74FF" w:rsidRDefault="00660578" w:rsidP="005724D8">
            <w:pPr>
              <w:pStyle w:val="Formcaptiontext"/>
              <w:ind w:firstLine="70"/>
              <w:rPr>
                <w:rFonts w:cs="Gautami"/>
                <w:sz w:val="18"/>
                <w:szCs w:val="18"/>
              </w:rPr>
            </w:pPr>
          </w:p>
          <w:p w14:paraId="52AA65D9" w14:textId="33922309" w:rsidR="00F777E9" w:rsidRPr="005A74FF" w:rsidRDefault="00F777E9" w:rsidP="00F777E9">
            <w:pPr>
              <w:pStyle w:val="Formfillablefield"/>
            </w:pPr>
          </w:p>
        </w:tc>
      </w:tr>
    </w:tbl>
    <w:p w14:paraId="1FED842D" w14:textId="6AFEAC81" w:rsidR="00E868F9" w:rsidRPr="005A74FF" w:rsidRDefault="00E868F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08858FAD" w:rsidR="00D56A93" w:rsidRPr="005A74FF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6E5992C" w14:textId="3131DEBD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613AC383" w14:textId="266B640A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0E9993F" w14:textId="1CA8AF8D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636767" w14:textId="2D8E8367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4F53DDA2" w14:textId="5F6A7A2C" w:rsidR="00E446ED" w:rsidRPr="005A74FF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2DDE086" w14:textId="64FB35CA" w:rsidR="00E446ED" w:rsidRPr="005A74FF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44B80AB" w14:textId="77777777" w:rsidR="00E446ED" w:rsidRPr="005A74FF" w:rsidRDefault="00E446ED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2B9CB401" w14:textId="35B25781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15D3B67C" w14:textId="77777777" w:rsidR="00F777E9" w:rsidRPr="005A74FF" w:rsidRDefault="00F777E9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77777777" w:rsidR="00D56A93" w:rsidRPr="005A74FF" w:rsidRDefault="00D56A93" w:rsidP="00FE1A74">
      <w:pPr>
        <w:spacing w:before="40"/>
        <w:rPr>
          <w:rFonts w:ascii="Verdana" w:hAnsi="Verdana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55"/>
        <w:gridCol w:w="1642"/>
        <w:gridCol w:w="1170"/>
        <w:gridCol w:w="1100"/>
        <w:gridCol w:w="2901"/>
        <w:gridCol w:w="1579"/>
        <w:gridCol w:w="1418"/>
      </w:tblGrid>
      <w:tr w:rsidR="00550779" w:rsidRPr="005A74FF" w14:paraId="499770BE" w14:textId="77777777" w:rsidTr="00845A14">
        <w:trPr>
          <w:trHeight w:val="169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7EBE1459" w:rsidR="00550779" w:rsidRPr="005A74FF" w:rsidRDefault="7AC431FA" w:rsidP="00812A3A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5A74FF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lastRenderedPageBreak/>
              <w:t>BUSINESS CARRIED FORWARD</w:t>
            </w:r>
            <w:r w:rsidR="72BD1A2F" w:rsidRPr="005A74FF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 xml:space="preserve"> </w:t>
            </w:r>
            <w:r w:rsidR="697D094C" w:rsidRPr="005A74FF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(</w:t>
            </w:r>
            <w:r w:rsidR="72BD1A2F" w:rsidRPr="005A74FF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</w:t>
            </w:r>
            <w:r w:rsidR="402C9384" w:rsidRPr="005A74FF">
              <w:rPr>
                <w:rFonts w:ascii="Verdana" w:hAnsi="Verdana"/>
                <w:color w:val="FFFFFF" w:themeColor="background1"/>
                <w:sz w:val="16"/>
                <w:szCs w:val="16"/>
              </w:rPr>
              <w:t>)</w:t>
            </w:r>
            <w:r w:rsidR="72BD1A2F" w:rsidRPr="005A74FF">
              <w:rPr>
                <w:rFonts w:ascii="Verdana" w:hAnsi="Verdana"/>
                <w:color w:val="FFFFFF" w:themeColor="background1"/>
              </w:rPr>
              <w:t xml:space="preserve"> </w:t>
            </w:r>
          </w:p>
        </w:tc>
      </w:tr>
      <w:tr w:rsidR="0005219D" w:rsidRPr="005A74FF" w14:paraId="50D6586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7B4674D" w:rsidR="0005219D" w:rsidRPr="005A74FF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Date reported</w:t>
            </w:r>
            <w:r w:rsidR="00E446ED" w:rsidRPr="005A74FF">
              <w:rPr>
                <w:rStyle w:val="Formcaptiontextsubtext"/>
                <w:sz w:val="14"/>
                <w:szCs w:val="14"/>
              </w:rPr>
              <w:br/>
            </w:r>
            <w:r w:rsidRPr="005A74FF">
              <w:rPr>
                <w:rStyle w:val="Formcaptiontextsubtext"/>
                <w:sz w:val="14"/>
                <w:szCs w:val="14"/>
              </w:rPr>
              <w:t>to JHSC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1D121E2D" w:rsidR="0005219D" w:rsidRPr="005A74FF" w:rsidRDefault="0005219D" w:rsidP="00E446ED">
            <w:pPr>
              <w:pStyle w:val="Formcaptiontext"/>
              <w:spacing w:before="80" w:after="40"/>
              <w:ind w:firstLine="26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2EE1292F" w:rsidR="0005219D" w:rsidRPr="005A74FF" w:rsidRDefault="0005219D" w:rsidP="0005219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14E498D" w:rsidR="0005219D" w:rsidRPr="005A74FF" w:rsidRDefault="5A4460AA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A965BAD" w:rsidR="0005219D" w:rsidRPr="005A74FF" w:rsidRDefault="0005219D" w:rsidP="00E446ED">
            <w:pPr>
              <w:pStyle w:val="Formcaptiontext"/>
              <w:spacing w:before="80" w:after="40"/>
              <w:ind w:hanging="22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4547B937" w:rsidR="0005219D" w:rsidRPr="005A74FF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C9159B" w:rsidR="0005219D" w:rsidRPr="005A74FF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F777E9" w:rsidRPr="005A74FF" w14:paraId="16CE0EAC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55825F6" w14:textId="4BBF7979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A3F7B1" w14:textId="77777777" w:rsidR="00845A14" w:rsidRPr="005A74FF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0F907EAB" w:rsidR="00845A14" w:rsidRPr="005A74FF" w:rsidRDefault="00845A14" w:rsidP="00F777E9">
            <w:pPr>
              <w:pStyle w:val="Formfillablefield"/>
              <w:rPr>
                <w:rFonts w:cs="Gautami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A383BA7" w14:textId="6164DCB0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732373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2094AB01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027110F8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46A4B822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3838D97B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777E9" w:rsidRPr="005A74FF" w14:paraId="1450E6ED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6FDAF6" w14:textId="1BF74279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7BDE9CE" w14:textId="77777777" w:rsidR="00845A14" w:rsidRPr="005A74FF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11B51EEB" w:rsidR="00845A14" w:rsidRPr="005A74FF" w:rsidRDefault="00845A14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B9A72FB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F777E9" w:rsidRPr="005A74FF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F39E1C7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F777E9" w:rsidRPr="005A74FF" w:rsidRDefault="00F777E9" w:rsidP="00F777E9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791443C9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62AB069C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0F25098C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6A7289EF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777E9" w:rsidRPr="005A74FF" w14:paraId="0112C940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CD89391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15D1B8F" w14:textId="77777777" w:rsidR="00845A14" w:rsidRPr="005A74FF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5BA20315" w:rsidR="00845A14" w:rsidRPr="005A74FF" w:rsidRDefault="00845A14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AD4B96A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6AB08CE0" w:rsidR="00F777E9" w:rsidRPr="005A74FF" w:rsidRDefault="00F777E9" w:rsidP="00F777E9">
            <w:pPr>
              <w:pStyle w:val="Formfillablefield"/>
              <w:rPr>
                <w:rFonts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BE3EF3" w14:textId="77777777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2DDA10AB" w:rsidR="00F777E9" w:rsidRPr="005A74FF" w:rsidRDefault="00F777E9" w:rsidP="00F777E9">
            <w:pPr>
              <w:rPr>
                <w:rFonts w:ascii="Verdana" w:hAnsi="Verdana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1A81A70D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419CCF99" w:rsidR="00F777E9" w:rsidRPr="005A74FF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37D4FF5E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49AA3474" w:rsidR="00F777E9" w:rsidRPr="005A74FF" w:rsidRDefault="00F777E9" w:rsidP="00F777E9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166D0D15" w:rsidR="00A50D0B" w:rsidRPr="005A74FF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5A74FF">
        <w:rPr>
          <w:rFonts w:ascii="Verdana" w:hAnsi="Verdana"/>
          <w:color w:val="FFFFFF" w:themeColor="background1"/>
          <w:sz w:val="16"/>
        </w:rPr>
        <w:t xml:space="preserve"> section is for new health and safety concerns that have not been reviewed by committee members.)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68"/>
        <w:gridCol w:w="1624"/>
        <w:gridCol w:w="1190"/>
        <w:gridCol w:w="1092"/>
        <w:gridCol w:w="2883"/>
        <w:gridCol w:w="1590"/>
        <w:gridCol w:w="1418"/>
      </w:tblGrid>
      <w:tr w:rsidR="00A3381E" w:rsidRPr="005A74FF" w14:paraId="798A58AB" w14:textId="77777777" w:rsidTr="00845A14">
        <w:trPr>
          <w:trHeight w:val="16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2C8B8019" w:rsidR="00A3381E" w:rsidRPr="005A74FF" w:rsidRDefault="00A3381E" w:rsidP="00A3381E">
            <w:pPr>
              <w:pStyle w:val="CommentText"/>
              <w:rPr>
                <w:rFonts w:ascii="Verdana" w:hAnsi="Verdana" w:cs="Gautami"/>
                <w:sz w:val="18"/>
                <w:szCs w:val="18"/>
              </w:rPr>
            </w:pPr>
            <w:r w:rsidRPr="005A74FF">
              <w:rPr>
                <w:rFonts w:ascii="Verdana" w:hAnsi="Verdana" w:cs="Gautami"/>
                <w:color w:val="FFFFFF" w:themeColor="background1"/>
                <w:sz w:val="18"/>
                <w:szCs w:val="18"/>
              </w:rPr>
              <w:t>NEW BUSINESS</w:t>
            </w:r>
            <w:r w:rsidRPr="005A74FF">
              <w:rPr>
                <w:rFonts w:ascii="Verdana" w:hAnsi="Verdana"/>
                <w:color w:val="FFFFFF" w:themeColor="background1"/>
                <w:sz w:val="16"/>
              </w:rPr>
              <w:t xml:space="preserve"> (new health and safety concerns that have not been reviewed by committee members)</w:t>
            </w:r>
          </w:p>
        </w:tc>
      </w:tr>
      <w:tr w:rsidR="00A3381E" w:rsidRPr="005A74FF" w14:paraId="7A3B8470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5A3DDDF9" w:rsidR="00A3381E" w:rsidRPr="005A74FF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 xml:space="preserve">Date reported to JHSC  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77777777" w:rsidR="00A3381E" w:rsidRPr="005A74FF" w:rsidRDefault="00A3381E" w:rsidP="00E446E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Topic/concern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7777777" w:rsidR="00A3381E" w:rsidRPr="005A74FF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7777777" w:rsidR="00A3381E" w:rsidRPr="005A74FF" w:rsidRDefault="464572FF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77777777" w:rsidR="00A3381E" w:rsidRPr="005A74FF" w:rsidRDefault="00A3381E" w:rsidP="00E446ED">
            <w:pPr>
              <w:pStyle w:val="Formcaptiontext"/>
              <w:spacing w:before="80" w:after="40"/>
              <w:ind w:hanging="11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77777777" w:rsidR="00A3381E" w:rsidRPr="005A74FF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77777777" w:rsidR="00A3381E" w:rsidRPr="005A74FF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5A74FF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A3381E" w:rsidRPr="005A74FF" w14:paraId="5AEEA2FB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29A5EC16" w:rsidR="00A3381E" w:rsidRPr="005A74FF" w:rsidRDefault="00DE29C9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</w:rPr>
              <w:t>April 20</w:t>
            </w:r>
            <w:r w:rsidRPr="005A74FF">
              <w:rPr>
                <w:rFonts w:cs="Arial"/>
                <w:vertAlign w:val="superscript"/>
              </w:rPr>
              <w:t>th</w:t>
            </w:r>
            <w:r w:rsidRPr="005A74FF">
              <w:rPr>
                <w:rFonts w:cs="Arial"/>
              </w:rPr>
              <w:t>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7DF662AB" w14:textId="621955FC" w:rsidR="00A3381E" w:rsidRPr="005A74FF" w:rsidRDefault="00DE29C9" w:rsidP="00DE29C9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</w:rPr>
              <w:t>Need to elect co-chairs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42B69" w14:textId="6F209A8C" w:rsidR="00A3381E" w:rsidRPr="005A74FF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724D90" w14:textId="77777777" w:rsidR="00A3381E" w:rsidRPr="005A74FF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50D5E079" w:rsidR="00A3381E" w:rsidRPr="005A74FF" w:rsidRDefault="00845A14" w:rsidP="00A3381E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07B4AA74" w:rsidR="00A3381E" w:rsidRPr="005A74FF" w:rsidRDefault="00DE29C9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</w:rPr>
              <w:t>Election was done, 2 new co-chairs for a 2-year term.</w:t>
            </w:r>
            <w:r w:rsidR="00E446ED" w:rsidRPr="005A74FF">
              <w:rPr>
                <w:rFonts w:cs="Gautami"/>
                <w:noProof/>
                <w:sz w:val="18"/>
                <w:szCs w:val="18"/>
              </w:rPr>
              <w:br/>
            </w:r>
            <w:r w:rsidR="00E446ED" w:rsidRPr="005A74FF">
              <w:rPr>
                <w:rFonts w:cs="Gautami"/>
                <w:noProof/>
                <w:sz w:val="18"/>
                <w:szCs w:val="18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0E8DE0AE" w:rsidR="00A3381E" w:rsidRPr="005A74FF" w:rsidRDefault="00845A14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6AECF44A" w:rsidR="00A3381E" w:rsidRPr="005A74FF" w:rsidRDefault="00DE29C9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</w:rPr>
              <w:t>Done</w:t>
            </w:r>
          </w:p>
        </w:tc>
      </w:tr>
      <w:tr w:rsidR="00A3381E" w:rsidRPr="005A74FF" w14:paraId="60835D33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ED29902" w14:textId="794201AA" w:rsidR="00A3381E" w:rsidRPr="005A74FF" w:rsidRDefault="00DE29C9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</w:rPr>
              <w:t>April 20</w:t>
            </w:r>
            <w:r w:rsidRPr="005A74FF">
              <w:rPr>
                <w:rFonts w:cs="Arial"/>
                <w:vertAlign w:val="superscript"/>
              </w:rPr>
              <w:t>th</w:t>
            </w:r>
            <w:r w:rsidRPr="005A74FF">
              <w:rPr>
                <w:rFonts w:cs="Arial"/>
              </w:rPr>
              <w:t>, 20XX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0DB16C10" w14:textId="77777777" w:rsidR="00DE29C9" w:rsidRPr="005A74FF" w:rsidRDefault="00DE29C9" w:rsidP="00DE29C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5A74FF">
              <w:rPr>
                <w:rFonts w:ascii="Verdana" w:hAnsi="Verdana" w:cs="Arial"/>
                <w:sz w:val="20"/>
              </w:rPr>
              <w:t>To add to stand items:</w:t>
            </w:r>
          </w:p>
          <w:p w14:paraId="6A8B60D3" w14:textId="77777777" w:rsidR="00DE29C9" w:rsidRPr="005A74FF" w:rsidRDefault="00DE29C9" w:rsidP="00DE29C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Arial"/>
                <w:sz w:val="20"/>
              </w:rPr>
            </w:pPr>
            <w:r w:rsidRPr="005A74FF">
              <w:rPr>
                <w:rFonts w:ascii="Verdana" w:hAnsi="Verdana" w:cs="Arial"/>
                <w:sz w:val="20"/>
              </w:rPr>
              <w:t>Hazard reports</w:t>
            </w:r>
          </w:p>
          <w:p w14:paraId="0B26B575" w14:textId="4CE9E6A1" w:rsidR="00A3381E" w:rsidRPr="005A74FF" w:rsidRDefault="00DE29C9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Arial"/>
              </w:rPr>
              <w:t>Incident reports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B7175AD" w14:textId="584BC343" w:rsidR="00A3381E" w:rsidRPr="005A74FF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703421C" w14:textId="77777777" w:rsidR="00A3381E" w:rsidRPr="005A74FF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451EA9" w14:textId="77777777" w:rsidR="00845A14" w:rsidRPr="005A74FF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70C10AF" w14:textId="32BA0FF7" w:rsidR="00A3381E" w:rsidRPr="005A74FF" w:rsidRDefault="00A3381E" w:rsidP="00E318D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31D72940" w:rsidR="00A3381E" w:rsidRPr="005A74FF" w:rsidRDefault="00DE29C9" w:rsidP="00E446ED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Arial"/>
              </w:rPr>
              <w:t>For next meeting to include these 2 items</w:t>
            </w:r>
            <w:r w:rsidR="00E446ED" w:rsidRPr="005A74FF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  <w:r w:rsidR="00E446ED" w:rsidRPr="005A74FF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A2DDC9" w14:textId="77777777" w:rsidR="00845A14" w:rsidRPr="005A74FF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9F4632" w14:textId="77777777" w:rsidR="00A3381E" w:rsidRPr="005A74FF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23343A" w14:textId="0C55ED75" w:rsidR="00845A14" w:rsidRPr="005A74FF" w:rsidRDefault="00DE29C9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Arial"/>
              </w:rPr>
              <w:t>Done</w:t>
            </w:r>
            <w:r w:rsidR="00E446ED" w:rsidRPr="005A74FF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6154A9D4" w14:textId="77777777" w:rsidR="00A3381E" w:rsidRPr="005A74FF" w:rsidRDefault="00A3381E" w:rsidP="00A3381E">
            <w:pPr>
              <w:pStyle w:val="Formfillablefield"/>
            </w:pPr>
          </w:p>
        </w:tc>
      </w:tr>
      <w:tr w:rsidR="00A3381E" w:rsidRPr="005A74FF" w14:paraId="14D227B1" w14:textId="77777777" w:rsidTr="00DE29C9">
        <w:trPr>
          <w:trHeight w:val="649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31561" w14:textId="77660F9F" w:rsidR="00A3381E" w:rsidRPr="005A74FF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9BBBB1C" w14:textId="21724505" w:rsidR="00A3381E" w:rsidRPr="005A74FF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735F9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405859" w14:textId="77777777" w:rsidR="00A3381E" w:rsidRPr="005A74FF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EE89A4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205F444" w14:textId="1CE5E2F3" w:rsidR="00A3381E" w:rsidRPr="005A74FF" w:rsidRDefault="00A3381E" w:rsidP="00CE1C6C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978BF66" w14:textId="4441816F" w:rsidR="00A3381E" w:rsidRPr="005A74FF" w:rsidRDefault="00845A14" w:rsidP="00DE29C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8539F12" w14:textId="3FBE37B5" w:rsidR="00A3381E" w:rsidRPr="005A74FF" w:rsidRDefault="00845A14" w:rsidP="00DE29C9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B0A486A" w14:textId="6A096E9B" w:rsidR="00A3381E" w:rsidRPr="005A74FF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3381E" w:rsidRPr="005A74FF" w14:paraId="1B48BB1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9E6DA3" w14:textId="3C111BD8" w:rsidR="00A3381E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8656933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A3381E" w:rsidRPr="005A74FF" w:rsidRDefault="00A3381E" w:rsidP="00A3381E">
            <w:pPr>
              <w:pStyle w:val="Formfillablefield"/>
              <w:rPr>
                <w:rFonts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3FA1554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E7896" w14:textId="77777777" w:rsidR="00A3381E" w:rsidRPr="005A74FF" w:rsidRDefault="00A3381E" w:rsidP="00845A14">
            <w:pPr>
              <w:pStyle w:val="Formfillablefield"/>
              <w:rPr>
                <w:rFonts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9B90DB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32ECA5C" w14:textId="666C26EE" w:rsidR="00A3381E" w:rsidRPr="005A74FF" w:rsidRDefault="00A3381E" w:rsidP="00EB478B">
            <w:pPr>
              <w:pStyle w:val="Formfillablefield"/>
              <w:rPr>
                <w:rFonts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10E406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515CD84" w14:textId="77777777" w:rsidR="00A3381E" w:rsidRPr="005A74FF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087213" w14:textId="77777777" w:rsidR="00845A14" w:rsidRPr="005A74FF" w:rsidRDefault="00845A14" w:rsidP="00845A14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07A0D3C" w14:textId="77777777" w:rsidR="00A3381E" w:rsidRPr="005A74FF" w:rsidRDefault="00A3381E" w:rsidP="00A3381E">
            <w:pPr>
              <w:pStyle w:val="Formcaptiontext"/>
              <w:ind w:firstLine="70"/>
              <w:rPr>
                <w:rFonts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55A7DD5" w14:textId="1FD3B6AA" w:rsidR="00A3381E" w:rsidRPr="005A74FF" w:rsidRDefault="00845A14" w:rsidP="00A3381E">
            <w:pPr>
              <w:pStyle w:val="Formfillablefield"/>
              <w:rPr>
                <w:rFonts w:cs="Gautami"/>
                <w:sz w:val="18"/>
                <w:szCs w:val="18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19262E5" w14:textId="360BCFCF" w:rsidR="00A50D0B" w:rsidRPr="005A74FF" w:rsidRDefault="00A50D0B" w:rsidP="00B416A6">
      <w:pPr>
        <w:spacing w:before="40"/>
        <w:rPr>
          <w:rFonts w:ascii="Verdana" w:hAnsi="Verdana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5A74FF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426F78D" w:rsidR="00771AE4" w:rsidRPr="005A74FF" w:rsidRDefault="00771AE4" w:rsidP="00B416A6">
            <w:pPr>
              <w:pStyle w:val="Formcaptiontext"/>
              <w:rPr>
                <w:rFonts w:cs="Gautami"/>
                <w:b/>
                <w:bCs/>
                <w:sz w:val="18"/>
                <w:szCs w:val="18"/>
              </w:rPr>
            </w:pPr>
            <w:r w:rsidRPr="005A74FF"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</w:p>
        </w:tc>
      </w:tr>
      <w:tr w:rsidR="00D6689A" w:rsidRPr="005A74FF" w14:paraId="6C80B8D5" w14:textId="77777777" w:rsidTr="00B416A6">
        <w:trPr>
          <w:trHeight w:val="513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01AEADC5" w:rsidR="00D6689A" w:rsidRPr="005A74FF" w:rsidRDefault="00D82D05" w:rsidP="0004278D">
            <w:pPr>
              <w:pStyle w:val="Formcaptiontext"/>
              <w:rPr>
                <w:rFonts w:cs="Gautami"/>
              </w:rPr>
            </w:pPr>
            <w:r w:rsidRPr="005A74FF">
              <w:rPr>
                <w:rFonts w:cs="Gautami"/>
              </w:rPr>
              <w:t>Date</w:t>
            </w:r>
          </w:p>
          <w:p w14:paraId="1364C4E5" w14:textId="4AC2D08E" w:rsidR="00D6689A" w:rsidRPr="005A74FF" w:rsidRDefault="00DE29C9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Arial"/>
                <w:sz w:val="16"/>
              </w:rPr>
              <w:t>May 22</w:t>
            </w:r>
            <w:r w:rsidRPr="005A74FF">
              <w:rPr>
                <w:rFonts w:cs="Arial"/>
                <w:sz w:val="16"/>
                <w:vertAlign w:val="superscript"/>
              </w:rPr>
              <w:t>nd</w:t>
            </w:r>
            <w:r w:rsidRPr="005A74FF">
              <w:rPr>
                <w:rFonts w:cs="Arial"/>
                <w:sz w:val="16"/>
              </w:rPr>
              <w:t>, 20XX</w:t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77777777" w:rsidR="00D6689A" w:rsidRPr="005A74FF" w:rsidRDefault="00D6689A" w:rsidP="0004278D">
            <w:pPr>
              <w:pStyle w:val="Formcaptiontext"/>
            </w:pPr>
            <w:r w:rsidRPr="005A74FF">
              <w:rPr>
                <w:rFonts w:cs="Gautami"/>
              </w:rPr>
              <w:t>Time</w:t>
            </w:r>
          </w:p>
          <w:p w14:paraId="28025432" w14:textId="613096FE" w:rsidR="00D6689A" w:rsidRPr="005A74FF" w:rsidRDefault="00D6689A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7B37E38" w:rsidR="00D6689A" w:rsidRPr="005A74FF" w:rsidRDefault="00D6689A" w:rsidP="0004278D">
            <w:pPr>
              <w:pStyle w:val="Formcaptiontext"/>
              <w:rPr>
                <w:rFonts w:cs="Gautami"/>
              </w:rPr>
            </w:pPr>
            <w:r w:rsidRPr="005A74FF">
              <w:rPr>
                <w:rFonts w:cs="Gautami"/>
              </w:rPr>
              <w:t xml:space="preserve">Location </w:t>
            </w:r>
            <w:r w:rsidRPr="005A74FF">
              <w:rPr>
                <w:rFonts w:cs="Gautami"/>
                <w:sz w:val="12"/>
                <w:szCs w:val="12"/>
              </w:rPr>
              <w:t xml:space="preserve"> </w:t>
            </w:r>
          </w:p>
          <w:p w14:paraId="41762546" w14:textId="77777777" w:rsidR="00D6689A" w:rsidRPr="005A74FF" w:rsidRDefault="00D6689A" w:rsidP="00845A14">
            <w:pPr>
              <w:pStyle w:val="Formfillablefield"/>
              <w:rPr>
                <w:rFonts w:cs="Gautami"/>
              </w:rPr>
            </w:pP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A74FF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E1F33B9" w14:textId="7E301A47" w:rsidR="00D05E41" w:rsidRPr="00D56A93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19"/>
        <w:gridCol w:w="2410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B416A6">
            <w:pPr>
              <w:pStyle w:val="Formcaptiontext"/>
              <w:ind w:hanging="12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45A14" w:rsidRPr="00791164" w14:paraId="472101C7" w14:textId="77777777" w:rsidTr="00845A14">
        <w:trPr>
          <w:trHeight w:val="475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7777777" w:rsidR="00845A14" w:rsidRPr="00D56A93" w:rsidRDefault="00845A14" w:rsidP="00845A14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7F025C8A" w14:textId="4A7C50DB" w:rsidR="00845A14" w:rsidRPr="00D56A93" w:rsidRDefault="00DE29C9" w:rsidP="00845A14">
            <w:pPr>
              <w:pStyle w:val="Formfillablefield"/>
              <w:spacing w:before="80"/>
              <w:rPr>
                <w:rFonts w:cs="Gautami"/>
              </w:rPr>
            </w:pPr>
            <w:r w:rsidRPr="00D2642E">
              <w:rPr>
                <w:rFonts w:ascii="Lucida Handwriting" w:hAnsi="Lucida Handwriting" w:cs="Arial"/>
              </w:rPr>
              <w:t>Frank Jones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0250E29" w14:textId="7BB9AF7E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5B0FDBA" w14:textId="189D0AEC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2C689D5" w14:textId="4E9229FF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620291C6" w14:textId="05A280C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7AD3957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0DB72C09" w14:textId="2B7DA86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  <w:tr w:rsidR="00845A14" w:rsidRPr="00791164" w14:paraId="38C6A0AB" w14:textId="77777777" w:rsidTr="00845A14">
        <w:trPr>
          <w:trHeight w:val="551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77777777" w:rsidR="00845A14" w:rsidRPr="00E446ED" w:rsidRDefault="00845A14" w:rsidP="00845A14">
            <w:pPr>
              <w:pStyle w:val="Formcaptiontext"/>
              <w:rPr>
                <w:rFonts w:cs="Gautami"/>
                <w:sz w:val="12"/>
                <w:szCs w:val="12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E446ED">
              <w:rPr>
                <w:rFonts w:cs="Gautami"/>
                <w:sz w:val="12"/>
                <w:szCs w:val="12"/>
              </w:rPr>
              <w:t>(employee rep)</w:t>
            </w:r>
          </w:p>
          <w:p w14:paraId="14E47650" w14:textId="3C910A4C" w:rsidR="00845A14" w:rsidRPr="00D56A93" w:rsidRDefault="00DE29C9" w:rsidP="00845A14">
            <w:pPr>
              <w:pStyle w:val="Formfillablefield"/>
              <w:spacing w:before="80"/>
              <w:rPr>
                <w:rFonts w:cs="Gautami"/>
              </w:rPr>
            </w:pPr>
            <w:r w:rsidRPr="00D2642E">
              <w:rPr>
                <w:rFonts w:ascii="Lucida Handwriting" w:hAnsi="Lucida Handwriting" w:cs="Arial"/>
              </w:rPr>
              <w:t>Helene St-Onge</w:t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975FA4F" w14:textId="54E589C5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2989236" w14:textId="4E107A5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B0CD802" w14:textId="3A8BAB13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222DF218" w14:textId="46C7A54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EB2638B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1B9B883F" w14:textId="6CA18317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</w:tbl>
    <w:p w14:paraId="6D34CA3D" w14:textId="77777777" w:rsidR="00731F15" w:rsidRPr="00731F15" w:rsidRDefault="007F6EA0" w:rsidP="00B416A6">
      <w:pPr>
        <w:pStyle w:val="FormFIPP"/>
        <w:spacing w:before="160" w:line="200" w:lineRule="exact"/>
        <w:rPr>
          <w:rFonts w:cs="Gautami"/>
          <w:b/>
          <w:bCs/>
        </w:rPr>
      </w:pPr>
      <w:r w:rsidRPr="00731F15">
        <w:rPr>
          <w:rFonts w:cs="Gautami"/>
          <w:b/>
          <w:bCs/>
        </w:rPr>
        <w:t xml:space="preserve">  </w:t>
      </w:r>
      <w:r w:rsidR="00731F15" w:rsidRPr="00731F15">
        <w:rPr>
          <w:rFonts w:cs="Gautami"/>
          <w:b/>
          <w:bCs/>
        </w:rPr>
        <w:t xml:space="preserve">Committees must retain minutes for a minimum of </w:t>
      </w:r>
      <w:r w:rsidR="00731F15" w:rsidRPr="00731F15">
        <w:rPr>
          <w:rFonts w:cs="Gautami"/>
          <w:b/>
          <w:bCs/>
          <w:u w:val="single"/>
        </w:rPr>
        <w:t>three years</w:t>
      </w:r>
      <w:r w:rsidR="00731F15" w:rsidRPr="00731F15">
        <w:rPr>
          <w:rFonts w:cs="Gautami"/>
          <w:b/>
          <w:bCs/>
        </w:rPr>
        <w:t xml:space="preserve"> and have them available to WorkSafeNB on request. </w:t>
      </w:r>
    </w:p>
    <w:p w14:paraId="044F0FC9" w14:textId="1D3F8085" w:rsidR="00B416A6" w:rsidRPr="00B416A6" w:rsidRDefault="00731F15" w:rsidP="00B416A6">
      <w:pPr>
        <w:pStyle w:val="FormFIPP"/>
        <w:spacing w:before="160" w:line="200" w:lineRule="exact"/>
        <w:rPr>
          <w:rFonts w:cs="Gautami"/>
        </w:rPr>
      </w:pPr>
      <w:r>
        <w:rPr>
          <w:rFonts w:cs="Gautami"/>
        </w:rPr>
        <w:t>`</w:t>
      </w:r>
      <w:r w:rsidR="007F6EA0" w:rsidRPr="00B416A6">
        <w:rPr>
          <w:rFonts w:cs="Gautami"/>
        </w:rPr>
        <w:t xml:space="preserve">For </w:t>
      </w:r>
      <w:r w:rsidR="00DB7469" w:rsidRPr="00B416A6">
        <w:rPr>
          <w:rFonts w:cs="Gautami"/>
        </w:rPr>
        <w:t>WorkSafeNB</w:t>
      </w:r>
      <w:r w:rsidR="007F6EA0" w:rsidRPr="00B416A6">
        <w:rPr>
          <w:rFonts w:cs="Gautami"/>
        </w:rPr>
        <w:t xml:space="preserve"> submission</w:t>
      </w:r>
      <w:r>
        <w:rPr>
          <w:rFonts w:cs="Gautami"/>
        </w:rPr>
        <w:t xml:space="preserve"> (on request only)</w:t>
      </w:r>
      <w:r w:rsidR="00D05E41" w:rsidRPr="00B416A6">
        <w:rPr>
          <w:rFonts w:cs="Gautami"/>
        </w:rPr>
        <w:t xml:space="preserve">: </w:t>
      </w:r>
    </w:p>
    <w:p w14:paraId="6E6F8710" w14:textId="071C025D" w:rsidR="00DB7469" w:rsidRPr="00B416A6" w:rsidRDefault="00DB7469" w:rsidP="00B416A6">
      <w:pPr>
        <w:pStyle w:val="FormFIPP"/>
        <w:numPr>
          <w:ilvl w:val="0"/>
          <w:numId w:val="41"/>
        </w:numPr>
        <w:spacing w:before="0" w:line="200" w:lineRule="exact"/>
        <w:ind w:left="283" w:hanging="198"/>
        <w:rPr>
          <w:rStyle w:val="Hyperlink"/>
          <w:rFonts w:cs="Gautami"/>
          <w:color w:val="000000"/>
          <w:u w:val="none"/>
        </w:rPr>
      </w:pPr>
      <w:r w:rsidRPr="00B416A6">
        <w:rPr>
          <w:rFonts w:cs="Gautami"/>
          <w:b/>
        </w:rPr>
        <w:t>E</w:t>
      </w:r>
      <w:r w:rsidR="00B416A6">
        <w:rPr>
          <w:rFonts w:cs="Gautami"/>
          <w:b/>
        </w:rPr>
        <w:t>mail</w:t>
      </w:r>
      <w:r w:rsidR="00CD7704" w:rsidRPr="00B416A6">
        <w:rPr>
          <w:rFonts w:cs="Gautami"/>
          <w:b/>
        </w:rPr>
        <w:t xml:space="preserve">: </w:t>
      </w:r>
      <w:hyperlink r:id="rId11" w:history="1">
        <w:r w:rsidR="00CD7704" w:rsidRPr="00B416A6">
          <w:rPr>
            <w:rStyle w:val="Hyperlink"/>
            <w:rFonts w:cs="Gautami"/>
          </w:rPr>
          <w:t>jhsc-cmhs@ws-ts.nb.ca</w:t>
        </w:r>
      </w:hyperlink>
    </w:p>
    <w:p w14:paraId="26DF009A" w14:textId="3133581F" w:rsidR="005E1291" w:rsidRPr="00DE29C9" w:rsidRDefault="00DB7469" w:rsidP="00DE29C9">
      <w:pPr>
        <w:pStyle w:val="Formbodytext"/>
        <w:numPr>
          <w:ilvl w:val="0"/>
          <w:numId w:val="41"/>
        </w:numPr>
        <w:spacing w:after="0" w:line="200" w:lineRule="exact"/>
        <w:ind w:left="284" w:hanging="200"/>
        <w:rPr>
          <w:rFonts w:cs="Gautami"/>
          <w:sz w:val="14"/>
          <w:szCs w:val="14"/>
        </w:rPr>
      </w:pPr>
      <w:r w:rsidRPr="00B416A6">
        <w:rPr>
          <w:rFonts w:cs="Gautami"/>
          <w:b/>
          <w:sz w:val="14"/>
          <w:szCs w:val="14"/>
        </w:rPr>
        <w:t>F</w:t>
      </w:r>
      <w:r w:rsidR="00B416A6">
        <w:rPr>
          <w:rFonts w:cs="Gautami"/>
          <w:b/>
          <w:sz w:val="14"/>
          <w:szCs w:val="14"/>
        </w:rPr>
        <w:t>ax</w:t>
      </w:r>
      <w:r w:rsidR="00CD7704" w:rsidRPr="00B416A6">
        <w:rPr>
          <w:rFonts w:cs="Gautami"/>
          <w:sz w:val="14"/>
          <w:szCs w:val="14"/>
        </w:rPr>
        <w:t xml:space="preserve">: </w:t>
      </w:r>
      <w:r w:rsidRPr="00B416A6">
        <w:rPr>
          <w:rFonts w:cs="Gautami"/>
          <w:sz w:val="14"/>
          <w:szCs w:val="14"/>
        </w:rPr>
        <w:t xml:space="preserve">Toll-free 1 888 629-4722 </w:t>
      </w:r>
    </w:p>
    <w:sectPr w:rsidR="005E1291" w:rsidRPr="00DE29C9" w:rsidSect="00E44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851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721D" w14:textId="77777777" w:rsidR="00851CAF" w:rsidRDefault="00851CAF" w:rsidP="001A25F8">
      <w:r>
        <w:separator/>
      </w:r>
    </w:p>
  </w:endnote>
  <w:endnote w:type="continuationSeparator" w:id="0">
    <w:p w14:paraId="485F990C" w14:textId="77777777" w:rsidR="00851CAF" w:rsidRDefault="00851CAF" w:rsidP="001A25F8">
      <w:r>
        <w:continuationSeparator/>
      </w:r>
    </w:p>
  </w:endnote>
  <w:endnote w:type="continuationNotice" w:id="1">
    <w:p w14:paraId="28AA753D" w14:textId="77777777" w:rsidR="00851CAF" w:rsidRDefault="00851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D3B3" w14:textId="77777777" w:rsidR="009E280E" w:rsidRDefault="009E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8B576A" w14:paraId="7802CD5E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7DAB222" w14:textId="109DC4B8" w:rsidR="008B576A" w:rsidRPr="001201E7" w:rsidRDefault="00CD7704" w:rsidP="003A317D">
          <w:pPr>
            <w:pStyle w:val="Formnumb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BF06E43" w14:textId="77777777" w:rsidR="008B576A" w:rsidRDefault="008B576A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11C2C4C1" w14:textId="77777777" w:rsidR="008B576A" w:rsidRPr="009F5481" w:rsidRDefault="008B576A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E8D8444" w14:textId="77777777" w:rsidR="008B576A" w:rsidRDefault="008B576A" w:rsidP="00AF5213">
    <w:pPr>
      <w:pStyle w:val="Form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5BD1" w14:textId="7997377E" w:rsidR="00FE1A74" w:rsidRDefault="00FE1A74">
    <w:pPr>
      <w:pStyle w:val="Footer"/>
      <w:jc w:val="right"/>
    </w:pPr>
    <w:r w:rsidRPr="00FE1A74">
      <w:rPr>
        <w:b/>
        <w:bCs/>
        <w:sz w:val="16"/>
        <w:szCs w:val="16"/>
      </w:rPr>
      <w:t xml:space="preserve">Page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PAGE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  <w:r w:rsidRPr="00FE1A74">
      <w:rPr>
        <w:b/>
        <w:bCs/>
        <w:sz w:val="16"/>
        <w:szCs w:val="16"/>
      </w:rPr>
      <w:t xml:space="preserve"> of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NUMPAGES 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</w:p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31DF" w14:textId="77777777" w:rsidR="00851CAF" w:rsidRDefault="00851CAF" w:rsidP="001A25F8">
      <w:r>
        <w:separator/>
      </w:r>
    </w:p>
  </w:footnote>
  <w:footnote w:type="continuationSeparator" w:id="0">
    <w:p w14:paraId="5E276452" w14:textId="77777777" w:rsidR="00851CAF" w:rsidRDefault="00851CAF" w:rsidP="001A25F8">
      <w:r>
        <w:continuationSeparator/>
      </w:r>
    </w:p>
  </w:footnote>
  <w:footnote w:type="continuationNotice" w:id="1">
    <w:p w14:paraId="4F594935" w14:textId="77777777" w:rsidR="00851CAF" w:rsidRDefault="00851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E580" w14:textId="77777777" w:rsidR="009E280E" w:rsidRDefault="009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A61E" w14:textId="77777777" w:rsidR="009E280E" w:rsidRDefault="009E28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471"/>
    <w:multiLevelType w:val="hybridMultilevel"/>
    <w:tmpl w:val="E1D8C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B7772"/>
    <w:multiLevelType w:val="hybridMultilevel"/>
    <w:tmpl w:val="531CE96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53BD38EC"/>
    <w:multiLevelType w:val="hybridMultilevel"/>
    <w:tmpl w:val="4372F97C"/>
    <w:lvl w:ilvl="0" w:tplc="78EA3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20"/>
  </w:num>
  <w:num w:numId="25" w16cid:durableId="1392999372">
    <w:abstractNumId w:val="31"/>
  </w:num>
  <w:num w:numId="26" w16cid:durableId="1723406397">
    <w:abstractNumId w:val="10"/>
  </w:num>
  <w:num w:numId="27" w16cid:durableId="1242986015">
    <w:abstractNumId w:val="28"/>
  </w:num>
  <w:num w:numId="28" w16cid:durableId="385182035">
    <w:abstractNumId w:val="18"/>
  </w:num>
  <w:num w:numId="29" w16cid:durableId="1807158088">
    <w:abstractNumId w:val="15"/>
  </w:num>
  <w:num w:numId="30" w16cid:durableId="311251032">
    <w:abstractNumId w:val="27"/>
  </w:num>
  <w:num w:numId="31" w16cid:durableId="1553614846">
    <w:abstractNumId w:val="29"/>
  </w:num>
  <w:num w:numId="32" w16cid:durableId="2058241561">
    <w:abstractNumId w:val="32"/>
  </w:num>
  <w:num w:numId="33" w16cid:durableId="15886304">
    <w:abstractNumId w:val="25"/>
  </w:num>
  <w:num w:numId="34" w16cid:durableId="668410147">
    <w:abstractNumId w:val="19"/>
  </w:num>
  <w:num w:numId="35" w16cid:durableId="42751385">
    <w:abstractNumId w:val="30"/>
  </w:num>
  <w:num w:numId="36" w16cid:durableId="1163278210">
    <w:abstractNumId w:val="26"/>
  </w:num>
  <w:num w:numId="37" w16cid:durableId="1816020214">
    <w:abstractNumId w:val="17"/>
  </w:num>
  <w:num w:numId="38" w16cid:durableId="716899870">
    <w:abstractNumId w:val="24"/>
  </w:num>
  <w:num w:numId="39" w16cid:durableId="1591573494">
    <w:abstractNumId w:val="14"/>
  </w:num>
  <w:num w:numId="40" w16cid:durableId="467822019">
    <w:abstractNumId w:val="23"/>
  </w:num>
  <w:num w:numId="41" w16cid:durableId="199629280">
    <w:abstractNumId w:val="21"/>
  </w:num>
  <w:num w:numId="42" w16cid:durableId="1889759470">
    <w:abstractNumId w:val="16"/>
  </w:num>
  <w:num w:numId="43" w16cid:durableId="2012755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979"/>
    <w:rsid w:val="001C52AB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5AAE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5C75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112"/>
    <w:rsid w:val="0039736E"/>
    <w:rsid w:val="003A13D9"/>
    <w:rsid w:val="003A15B1"/>
    <w:rsid w:val="003A20EB"/>
    <w:rsid w:val="003A317D"/>
    <w:rsid w:val="003A3923"/>
    <w:rsid w:val="003A4112"/>
    <w:rsid w:val="003A46B5"/>
    <w:rsid w:val="003B010B"/>
    <w:rsid w:val="003B12EE"/>
    <w:rsid w:val="003B17EA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5AA8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5A2B"/>
    <w:rsid w:val="004B6462"/>
    <w:rsid w:val="004B6DAD"/>
    <w:rsid w:val="004B7042"/>
    <w:rsid w:val="004B7918"/>
    <w:rsid w:val="004C0A12"/>
    <w:rsid w:val="004C12CD"/>
    <w:rsid w:val="004C1C69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5453"/>
    <w:rsid w:val="004E23E3"/>
    <w:rsid w:val="004F02BA"/>
    <w:rsid w:val="004F0A41"/>
    <w:rsid w:val="004F3C7D"/>
    <w:rsid w:val="004F3D8E"/>
    <w:rsid w:val="004F58C8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0332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4FF"/>
    <w:rsid w:val="005A782D"/>
    <w:rsid w:val="005A7A78"/>
    <w:rsid w:val="005B0069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D01AD"/>
    <w:rsid w:val="005D02DB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6FE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7C77"/>
    <w:rsid w:val="00657FB1"/>
    <w:rsid w:val="00660578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F01"/>
    <w:rsid w:val="006B4282"/>
    <w:rsid w:val="006B68E1"/>
    <w:rsid w:val="006B6CE6"/>
    <w:rsid w:val="006C3C57"/>
    <w:rsid w:val="006C3D63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FFC"/>
    <w:rsid w:val="007225E7"/>
    <w:rsid w:val="0072429B"/>
    <w:rsid w:val="00724641"/>
    <w:rsid w:val="00724A2D"/>
    <w:rsid w:val="007250B6"/>
    <w:rsid w:val="0072533D"/>
    <w:rsid w:val="00725CAF"/>
    <w:rsid w:val="00731F15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1A31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5A14"/>
    <w:rsid w:val="00847282"/>
    <w:rsid w:val="008477F7"/>
    <w:rsid w:val="00847DDB"/>
    <w:rsid w:val="00851CAF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3D74"/>
    <w:rsid w:val="009848A6"/>
    <w:rsid w:val="00984E78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D05"/>
    <w:rsid w:val="009E1E43"/>
    <w:rsid w:val="009E280E"/>
    <w:rsid w:val="009E40E3"/>
    <w:rsid w:val="009E557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66F8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51F5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9BB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588"/>
    <w:rsid w:val="00AE7C9C"/>
    <w:rsid w:val="00AF0F61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16A6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F0AFF"/>
    <w:rsid w:val="00CF3792"/>
    <w:rsid w:val="00CF3EB2"/>
    <w:rsid w:val="00CF67C4"/>
    <w:rsid w:val="00CF726D"/>
    <w:rsid w:val="00CF7DC8"/>
    <w:rsid w:val="00D02F07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2D05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29C9"/>
    <w:rsid w:val="00DE36A1"/>
    <w:rsid w:val="00DE3EDD"/>
    <w:rsid w:val="00DE4B2B"/>
    <w:rsid w:val="00DE4C7F"/>
    <w:rsid w:val="00DE6F59"/>
    <w:rsid w:val="00DF4059"/>
    <w:rsid w:val="00DF7FDB"/>
    <w:rsid w:val="00E0039B"/>
    <w:rsid w:val="00E01360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1A43"/>
    <w:rsid w:val="00E42CB4"/>
    <w:rsid w:val="00E443D3"/>
    <w:rsid w:val="00E446ED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7684"/>
    <w:rsid w:val="00E77A9B"/>
    <w:rsid w:val="00E77CEE"/>
    <w:rsid w:val="00E84DA7"/>
    <w:rsid w:val="00E868F9"/>
    <w:rsid w:val="00E86A8A"/>
    <w:rsid w:val="00E874B4"/>
    <w:rsid w:val="00E87B19"/>
    <w:rsid w:val="00E920B2"/>
    <w:rsid w:val="00E921B6"/>
    <w:rsid w:val="00E92DDA"/>
    <w:rsid w:val="00E93230"/>
    <w:rsid w:val="00E9379B"/>
    <w:rsid w:val="00E93D2C"/>
    <w:rsid w:val="00E94AFF"/>
    <w:rsid w:val="00E959E4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777E9"/>
    <w:rsid w:val="00F81EE9"/>
    <w:rsid w:val="00F821EC"/>
    <w:rsid w:val="00F843AF"/>
    <w:rsid w:val="00F87909"/>
    <w:rsid w:val="00F90173"/>
    <w:rsid w:val="00F93470"/>
    <w:rsid w:val="00FA1340"/>
    <w:rsid w:val="00FA2EED"/>
    <w:rsid w:val="00FA2FDD"/>
    <w:rsid w:val="00FA4052"/>
    <w:rsid w:val="00FA4136"/>
    <w:rsid w:val="00FA66AE"/>
    <w:rsid w:val="00FB0878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0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Chesser, Courtney</cp:lastModifiedBy>
  <cp:revision>3</cp:revision>
  <cp:lastPrinted>2023-01-30T19:27:00Z</cp:lastPrinted>
  <dcterms:created xsi:type="dcterms:W3CDTF">2025-04-11T14:06:00Z</dcterms:created>
  <dcterms:modified xsi:type="dcterms:W3CDTF">2025-04-11T15:21:00Z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