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BDCC" w14:textId="3814B712" w:rsidR="00C51536" w:rsidRPr="00EA6C2B" w:rsidRDefault="00C51536" w:rsidP="00384A8C">
      <w:pPr>
        <w:tabs>
          <w:tab w:val="right" w:pos="11146"/>
        </w:tabs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tbl>
      <w:tblPr>
        <w:tblW w:w="10958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2878"/>
        <w:gridCol w:w="8080"/>
      </w:tblGrid>
      <w:tr w:rsidR="00AC1C0E" w:rsidRPr="000C4543" w14:paraId="657C46B6" w14:textId="77777777" w:rsidTr="4F9D6D2B">
        <w:trPr>
          <w:cantSplit/>
          <w:trHeight w:val="370"/>
        </w:trPr>
        <w:tc>
          <w:tcPr>
            <w:tcW w:w="28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</w:tcPr>
          <w:p w14:paraId="544C3648" w14:textId="77777777" w:rsidR="00AC1C0E" w:rsidRPr="000C4543" w:rsidRDefault="00AC1C0E" w:rsidP="00AC1C0E">
            <w:pPr>
              <w:pStyle w:val="Formcaptiontext"/>
            </w:pPr>
            <w:r w:rsidRPr="000C4543">
              <w:t xml:space="preserve">Date of report </w:t>
            </w:r>
            <w:r w:rsidRPr="000C4543">
              <w:rPr>
                <w:rStyle w:val="Formcaptiontextsubtext"/>
              </w:rPr>
              <w:t>(yyyy-mm-dd)</w:t>
            </w:r>
          </w:p>
          <w:p w14:paraId="7F626E0C" w14:textId="64AA3A09" w:rsidR="00AC1C0E" w:rsidRPr="000C4543" w:rsidRDefault="00AC1C0E" w:rsidP="00AC1C0E">
            <w:pPr>
              <w:pStyle w:val="Formcaptiontext"/>
              <w:rPr>
                <w:color w:val="auto"/>
                <w:szCs w:val="16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F796D52" w14:textId="3194B135" w:rsidR="00CE6514" w:rsidRPr="000C4543" w:rsidRDefault="00AC1C0E" w:rsidP="00AC1C0E">
            <w:pPr>
              <w:pStyle w:val="Formcaptiontext"/>
              <w:rPr>
                <w:sz w:val="12"/>
                <w:szCs w:val="12"/>
              </w:rPr>
            </w:pPr>
            <w:r w:rsidRPr="000C4543">
              <w:t>Claim number</w:t>
            </w:r>
            <w:r w:rsidR="00F110AA">
              <w:t>:</w:t>
            </w:r>
            <w:r>
              <w:t xml:space="preserve"> </w:t>
            </w:r>
          </w:p>
          <w:p w14:paraId="7E24D13F" w14:textId="71816626" w:rsidR="00AC1C0E" w:rsidRPr="000C4543" w:rsidRDefault="00AC1C0E" w:rsidP="00AC1C0E">
            <w:pPr>
              <w:pStyle w:val="Formcaptiontext"/>
              <w:rPr>
                <w:color w:val="auto"/>
              </w:rPr>
            </w:pPr>
            <w:r w:rsidRPr="000C4543">
              <w:rPr>
                <w:sz w:val="12"/>
                <w:szCs w:val="12"/>
              </w:rPr>
              <w:t xml:space="preserve"> </w:t>
            </w:r>
          </w:p>
        </w:tc>
      </w:tr>
      <w:tr w:rsidR="00AC1C0E" w:rsidRPr="000C4543" w14:paraId="63B557FF" w14:textId="77777777" w:rsidTr="4F9D6D2B">
        <w:trPr>
          <w:cantSplit/>
          <w:trHeight w:val="272"/>
        </w:trPr>
        <w:tc>
          <w:tcPr>
            <w:tcW w:w="28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</w:tcPr>
          <w:p w14:paraId="1E5EF8B5" w14:textId="0B6822A3" w:rsidR="00AC1C0E" w:rsidRPr="000C4543" w:rsidRDefault="00000000" w:rsidP="00AC1C0E">
            <w:pPr>
              <w:pStyle w:val="Formcaptiontext"/>
              <w:rPr>
                <w:color w:val="auto"/>
                <w:szCs w:val="16"/>
              </w:rPr>
            </w:pPr>
            <w:sdt>
              <w:sdtPr>
                <w:rPr>
                  <w:color w:val="auto"/>
                  <w:szCs w:val="16"/>
                </w:rPr>
                <w:id w:val="-39357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73">
                  <w:rPr>
                    <w:rFonts w:ascii="MS Gothic" w:eastAsia="MS Gothic" w:hAnsi="MS Gothic" w:hint="eastAsia"/>
                    <w:color w:val="auto"/>
                    <w:szCs w:val="16"/>
                  </w:rPr>
                  <w:t>☐</w:t>
                </w:r>
              </w:sdtContent>
            </w:sdt>
            <w:r w:rsidR="00AC1C0E" w:rsidRPr="000C4543">
              <w:rPr>
                <w:color w:val="auto"/>
                <w:szCs w:val="16"/>
              </w:rPr>
              <w:t xml:space="preserve"> </w:t>
            </w:r>
            <w:r w:rsidR="00AC1C0E" w:rsidRPr="000C4543">
              <w:rPr>
                <w:color w:val="auto"/>
              </w:rPr>
              <w:t>Initial Report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78071A" w14:textId="0C955D7E" w:rsidR="00AC1C0E" w:rsidRPr="000C4543" w:rsidRDefault="46C4EB90" w:rsidP="00AC1C0E">
            <w:pPr>
              <w:pStyle w:val="Formcaptiontext"/>
              <w:rPr>
                <w:color w:val="auto"/>
              </w:rPr>
            </w:pPr>
            <w:r w:rsidRPr="000C4543">
              <w:rPr>
                <w:color w:val="auto"/>
              </w:rPr>
              <w:t xml:space="preserve">Submit within </w:t>
            </w:r>
            <w:r w:rsidR="009052A4" w:rsidRPr="000C4543">
              <w:rPr>
                <w:color w:val="auto"/>
              </w:rPr>
              <w:t xml:space="preserve">5 </w:t>
            </w:r>
            <w:r w:rsidRPr="000C4543">
              <w:rPr>
                <w:color w:val="auto"/>
              </w:rPr>
              <w:t xml:space="preserve">business days following the first </w:t>
            </w:r>
            <w:r w:rsidR="00B32D37" w:rsidRPr="000C4543">
              <w:rPr>
                <w:color w:val="auto"/>
              </w:rPr>
              <w:t xml:space="preserve">session </w:t>
            </w:r>
          </w:p>
        </w:tc>
      </w:tr>
      <w:tr w:rsidR="00AC1C0E" w:rsidRPr="000C4543" w14:paraId="5DC34623" w14:textId="77777777" w:rsidTr="4F9D6D2B">
        <w:trPr>
          <w:cantSplit/>
          <w:trHeight w:val="370"/>
        </w:trPr>
        <w:tc>
          <w:tcPr>
            <w:tcW w:w="28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</w:tcPr>
          <w:p w14:paraId="42E3CC33" w14:textId="2FDBB77B" w:rsidR="00AC1C0E" w:rsidRPr="000C4543" w:rsidRDefault="00000000" w:rsidP="00AC1C0E">
            <w:pPr>
              <w:pStyle w:val="Formcaptiontext"/>
              <w:rPr>
                <w:color w:val="auto"/>
              </w:rPr>
            </w:pPr>
            <w:sdt>
              <w:sdtPr>
                <w:rPr>
                  <w:color w:val="auto"/>
                </w:rPr>
                <w:id w:val="68302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73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AC1C0E" w:rsidRPr="000C4543">
              <w:rPr>
                <w:color w:val="auto"/>
                <w:szCs w:val="16"/>
              </w:rPr>
              <w:t xml:space="preserve"> </w:t>
            </w:r>
            <w:r w:rsidR="00AC1C0E" w:rsidRPr="000C4543">
              <w:rPr>
                <w:color w:val="auto"/>
              </w:rPr>
              <w:t>Progress Report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C4AD466" w14:textId="59306045" w:rsidR="00AC1C0E" w:rsidRPr="000C4543" w:rsidRDefault="00AC1C0E" w:rsidP="00AC1C0E">
            <w:pPr>
              <w:pStyle w:val="Formcaptiontext"/>
              <w:rPr>
                <w:color w:val="auto"/>
              </w:rPr>
            </w:pPr>
            <w:r w:rsidRPr="000C4543">
              <w:rPr>
                <w:color w:val="auto"/>
              </w:rPr>
              <w:t xml:space="preserve">Submit within </w:t>
            </w:r>
            <w:r w:rsidR="003B0AA8" w:rsidRPr="000C4543">
              <w:rPr>
                <w:color w:val="auto"/>
              </w:rPr>
              <w:t xml:space="preserve">5 </w:t>
            </w:r>
            <w:r w:rsidRPr="000C4543">
              <w:rPr>
                <w:color w:val="auto"/>
              </w:rPr>
              <w:t>business days following each 8-week block of treatment, regardless of the number of sessions provided.</w:t>
            </w:r>
          </w:p>
        </w:tc>
      </w:tr>
      <w:tr w:rsidR="00AC1C0E" w:rsidRPr="000C4543" w14:paraId="4BAE6FB0" w14:textId="77777777" w:rsidTr="4F9D6D2B">
        <w:trPr>
          <w:cantSplit/>
          <w:trHeight w:val="370"/>
        </w:trPr>
        <w:tc>
          <w:tcPr>
            <w:tcW w:w="28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</w:tcPr>
          <w:p w14:paraId="31F691B4" w14:textId="0F3758E5" w:rsidR="00AC1C0E" w:rsidRPr="000C4543" w:rsidRDefault="00000000" w:rsidP="00AC1C0E">
            <w:pPr>
              <w:pStyle w:val="Formcaptiontext"/>
              <w:rPr>
                <w:color w:val="auto"/>
              </w:rPr>
            </w:pPr>
            <w:sdt>
              <w:sdtPr>
                <w:rPr>
                  <w:color w:val="auto"/>
                </w:rPr>
                <w:id w:val="-210748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AC5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AC1C0E" w:rsidRPr="000C4543">
              <w:rPr>
                <w:color w:val="auto"/>
                <w:szCs w:val="16"/>
              </w:rPr>
              <w:t xml:space="preserve"> </w:t>
            </w:r>
            <w:r w:rsidR="00AC1C0E" w:rsidRPr="000C4543">
              <w:rPr>
                <w:color w:val="auto"/>
              </w:rPr>
              <w:t>Discharge Report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3908E43" w14:textId="2FEA2B6E" w:rsidR="00AC1C0E" w:rsidRPr="000C4543" w:rsidRDefault="00AC1C0E" w:rsidP="00AC1C0E">
            <w:pPr>
              <w:pStyle w:val="Formcaptiontext"/>
              <w:rPr>
                <w:color w:val="auto"/>
              </w:rPr>
            </w:pPr>
            <w:r w:rsidRPr="000C4543">
              <w:rPr>
                <w:color w:val="auto"/>
              </w:rPr>
              <w:t xml:space="preserve">Submit within </w:t>
            </w:r>
            <w:r w:rsidR="006355E6" w:rsidRPr="000C4543">
              <w:rPr>
                <w:color w:val="auto"/>
              </w:rPr>
              <w:t xml:space="preserve">5 </w:t>
            </w:r>
            <w:r w:rsidRPr="000C4543">
              <w:rPr>
                <w:color w:val="auto"/>
              </w:rPr>
              <w:t>business days of the final discharge appointment.</w:t>
            </w:r>
          </w:p>
        </w:tc>
      </w:tr>
      <w:tr w:rsidR="00AC1C0E" w:rsidRPr="000C4543" w14:paraId="24D8A35D" w14:textId="77777777" w:rsidTr="4F9D6D2B">
        <w:trPr>
          <w:cantSplit/>
          <w:trHeight w:val="370"/>
        </w:trPr>
        <w:tc>
          <w:tcPr>
            <w:tcW w:w="1095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4472C4" w:themeFill="accent1"/>
            <w:tcMar>
              <w:top w:w="89" w:type="dxa"/>
              <w:left w:w="89" w:type="dxa"/>
              <w:bottom w:w="89" w:type="dxa"/>
              <w:right w:w="89" w:type="dxa"/>
            </w:tcMar>
          </w:tcPr>
          <w:p w14:paraId="5E27A835" w14:textId="77777777" w:rsidR="00AC1C0E" w:rsidRPr="000C4543" w:rsidRDefault="00AC1C0E" w:rsidP="00AC1C0E">
            <w:pPr>
              <w:pStyle w:val="Formcaptiontext"/>
              <w:rPr>
                <w:b/>
                <w:color w:val="FFFFFF" w:themeColor="background1"/>
              </w:rPr>
            </w:pPr>
            <w:r w:rsidRPr="000C4543">
              <w:rPr>
                <w:b/>
                <w:color w:val="FFFFFF" w:themeColor="background1"/>
              </w:rPr>
              <w:t>Use your MyServices account to submit quickly and securely</w:t>
            </w:r>
          </w:p>
          <w:p w14:paraId="2B277C4F" w14:textId="77777777" w:rsidR="00AC1C0E" w:rsidRPr="000C4543" w:rsidRDefault="00AC1C0E" w:rsidP="00AC1C0E">
            <w:pPr>
              <w:pStyle w:val="Formcaptiontext"/>
            </w:pPr>
          </w:p>
        </w:tc>
      </w:tr>
    </w:tbl>
    <w:p w14:paraId="27669AF0" w14:textId="179C2BB5" w:rsidR="00F370D1" w:rsidRPr="000C4543" w:rsidRDefault="00F370D1" w:rsidP="003318CC">
      <w:pPr>
        <w:pStyle w:val="Formsubheading"/>
        <w:ind w:firstLine="84"/>
        <w:rPr>
          <w:color w:val="C45911"/>
        </w:rPr>
      </w:pPr>
      <w:r w:rsidRPr="000C4543">
        <w:rPr>
          <w:color w:val="C45911"/>
        </w:rPr>
        <w:t>Provider</w:t>
      </w:r>
    </w:p>
    <w:tbl>
      <w:tblPr>
        <w:tblW w:w="10449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3445"/>
        <w:gridCol w:w="1620"/>
        <w:gridCol w:w="1073"/>
        <w:gridCol w:w="1717"/>
        <w:gridCol w:w="2583"/>
        <w:gridCol w:w="11"/>
      </w:tblGrid>
      <w:tr w:rsidR="008140D6" w:rsidRPr="000C4543" w14:paraId="1141E505" w14:textId="77777777" w:rsidTr="006F5B47">
        <w:trPr>
          <w:trHeight w:val="20"/>
        </w:trPr>
        <w:tc>
          <w:tcPr>
            <w:tcW w:w="3445" w:type="dxa"/>
          </w:tcPr>
          <w:p w14:paraId="2652A415" w14:textId="77777777" w:rsidR="008140D6" w:rsidRPr="000C4543" w:rsidRDefault="008140D6" w:rsidP="004C5FBD">
            <w:pPr>
              <w:pStyle w:val="Formcaptiontext"/>
              <w:rPr>
                <w:szCs w:val="16"/>
              </w:rPr>
            </w:pPr>
            <w:r w:rsidRPr="000C4543">
              <w:rPr>
                <w:szCs w:val="16"/>
              </w:rPr>
              <w:t>Name</w:t>
            </w:r>
          </w:p>
          <w:p w14:paraId="4B6D8AA0" w14:textId="4033CF57" w:rsidR="008140D6" w:rsidRPr="000C4543" w:rsidRDefault="008140D6" w:rsidP="00F370D1">
            <w:pPr>
              <w:pStyle w:val="Formfillablefield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14:paraId="6FE3B2EA" w14:textId="77777777" w:rsidR="000E1F04" w:rsidRPr="000C4543" w:rsidRDefault="008140D6" w:rsidP="0080126F">
            <w:pPr>
              <w:pStyle w:val="Formcaptiontext"/>
              <w:rPr>
                <w:szCs w:val="16"/>
              </w:rPr>
            </w:pPr>
            <w:r w:rsidRPr="000C4543">
              <w:rPr>
                <w:szCs w:val="16"/>
              </w:rPr>
              <w:t>WorkSafeNB provider number</w:t>
            </w:r>
          </w:p>
          <w:p w14:paraId="74747DE8" w14:textId="2B5B7D53" w:rsidR="0080126F" w:rsidRPr="000C4543" w:rsidRDefault="008140D6" w:rsidP="0080126F">
            <w:pPr>
              <w:pStyle w:val="Formcaptiontext"/>
              <w:rPr>
                <w:szCs w:val="16"/>
              </w:rPr>
            </w:pPr>
            <w:r w:rsidRPr="000C4543">
              <w:rPr>
                <w:szCs w:val="16"/>
              </w:rPr>
              <w:t xml:space="preserve"> </w:t>
            </w:r>
          </w:p>
          <w:p w14:paraId="30B390E9" w14:textId="1EA60510" w:rsidR="008140D6" w:rsidRPr="000C4543" w:rsidRDefault="009D5409" w:rsidP="006F5B47">
            <w:pPr>
              <w:pStyle w:val="Formcaptiontext"/>
              <w:tabs>
                <w:tab w:val="center" w:pos="1254"/>
              </w:tabs>
              <w:rPr>
                <w:rStyle w:val="Formcaptiontextsubtext"/>
                <w:sz w:val="16"/>
                <w:szCs w:val="16"/>
              </w:rPr>
            </w:pPr>
            <w:r w:rsidRPr="000C4543">
              <w:rPr>
                <w:szCs w:val="16"/>
              </w:rPr>
              <w:tab/>
            </w:r>
          </w:p>
        </w:tc>
        <w:tc>
          <w:tcPr>
            <w:tcW w:w="4311" w:type="dxa"/>
            <w:gridSpan w:val="3"/>
          </w:tcPr>
          <w:p w14:paraId="7ED01EFE" w14:textId="255AE660" w:rsidR="008140D6" w:rsidRPr="000C4543" w:rsidRDefault="00000000" w:rsidP="00645E92">
            <w:pPr>
              <w:pStyle w:val="Formcaptiontext"/>
              <w:spacing w:before="40"/>
              <w:rPr>
                <w:szCs w:val="16"/>
              </w:rPr>
            </w:pPr>
            <w:sdt>
              <w:sdtPr>
                <w:rPr>
                  <w:szCs w:val="16"/>
                </w:rPr>
                <w:id w:val="208764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FA4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BE3FA4">
              <w:rPr>
                <w:szCs w:val="16"/>
              </w:rPr>
              <w:t xml:space="preserve"> </w:t>
            </w:r>
            <w:r w:rsidR="00645E92" w:rsidRPr="000C4543">
              <w:rPr>
                <w:szCs w:val="16"/>
              </w:rPr>
              <w:t xml:space="preserve">LPsych </w:t>
            </w:r>
            <w:r w:rsidR="000E1F04" w:rsidRPr="000C4543">
              <w:rPr>
                <w:szCs w:val="16"/>
              </w:rPr>
              <w:t xml:space="preserve">    </w:t>
            </w:r>
            <w:sdt>
              <w:sdtPr>
                <w:rPr>
                  <w:szCs w:val="16"/>
                </w:rPr>
                <w:id w:val="-137800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FA4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BE3FA4">
              <w:rPr>
                <w:szCs w:val="16"/>
              </w:rPr>
              <w:t xml:space="preserve"> </w:t>
            </w:r>
            <w:r w:rsidR="00645E92" w:rsidRPr="000C4543">
              <w:rPr>
                <w:szCs w:val="16"/>
              </w:rPr>
              <w:t xml:space="preserve">LCT </w:t>
            </w:r>
            <w:r w:rsidR="000E1F04" w:rsidRPr="000C4543">
              <w:rPr>
                <w:szCs w:val="16"/>
              </w:rPr>
              <w:t xml:space="preserve">   </w:t>
            </w:r>
            <w:sdt>
              <w:sdtPr>
                <w:rPr>
                  <w:szCs w:val="16"/>
                </w:rPr>
                <w:id w:val="-295769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6578">
                  <w:rPr>
                    <w:rFonts w:ascii="MS Gothic" w:eastAsia="MS Gothic" w:hAnsi="MS Gothic" w:hint="eastAsia"/>
                    <w:szCs w:val="16"/>
                  </w:rPr>
                  <w:t>☒</w:t>
                </w:r>
              </w:sdtContent>
            </w:sdt>
            <w:r w:rsidR="00BE3FA4">
              <w:rPr>
                <w:szCs w:val="16"/>
              </w:rPr>
              <w:t xml:space="preserve"> </w:t>
            </w:r>
            <w:r w:rsidR="00645E92" w:rsidRPr="000C4543">
              <w:rPr>
                <w:szCs w:val="16"/>
              </w:rPr>
              <w:t>MSW</w:t>
            </w:r>
            <w:r w:rsidR="0080126F" w:rsidRPr="000C4543">
              <w:rPr>
                <w:szCs w:val="16"/>
              </w:rPr>
              <w:t xml:space="preserve">      </w:t>
            </w:r>
          </w:p>
        </w:tc>
      </w:tr>
      <w:tr w:rsidR="00F019F3" w:rsidRPr="000C4543" w14:paraId="6FAC3084" w14:textId="77777777" w:rsidTr="006F5B47">
        <w:trPr>
          <w:trHeight w:val="20"/>
        </w:trPr>
        <w:tc>
          <w:tcPr>
            <w:tcW w:w="3445" w:type="dxa"/>
          </w:tcPr>
          <w:p w14:paraId="0FEE6B12" w14:textId="4590F82C" w:rsidR="00F019F3" w:rsidRPr="000C4543" w:rsidRDefault="00F50B7E" w:rsidP="004C5FBD">
            <w:pPr>
              <w:pStyle w:val="Formcaptiontext"/>
              <w:rPr>
                <w:szCs w:val="16"/>
              </w:rPr>
            </w:pPr>
            <w:r w:rsidRPr="000C4543">
              <w:rPr>
                <w:szCs w:val="16"/>
              </w:rPr>
              <w:t>Clinic/Compa</w:t>
            </w:r>
            <w:r w:rsidR="00E14ABC" w:rsidRPr="000C4543">
              <w:rPr>
                <w:szCs w:val="16"/>
              </w:rPr>
              <w:t>n</w:t>
            </w:r>
            <w:r w:rsidRPr="000C4543">
              <w:rPr>
                <w:szCs w:val="16"/>
              </w:rPr>
              <w:t>y</w:t>
            </w:r>
            <w:r w:rsidR="00E14ABC" w:rsidRPr="000C4543">
              <w:rPr>
                <w:szCs w:val="16"/>
              </w:rPr>
              <w:t xml:space="preserve"> Name</w:t>
            </w:r>
          </w:p>
          <w:p w14:paraId="02F0F5AC" w14:textId="621D0316" w:rsidR="00A50325" w:rsidRPr="000C4543" w:rsidRDefault="00A50325" w:rsidP="006F5B47">
            <w:pPr>
              <w:pStyle w:val="Formfillablefield"/>
              <w:rPr>
                <w:szCs w:val="16"/>
              </w:rPr>
            </w:pPr>
          </w:p>
        </w:tc>
        <w:tc>
          <w:tcPr>
            <w:tcW w:w="7004" w:type="dxa"/>
            <w:gridSpan w:val="5"/>
          </w:tcPr>
          <w:p w14:paraId="25AF30AA" w14:textId="77777777" w:rsidR="00A50325" w:rsidRPr="000C4543" w:rsidRDefault="00F019F3" w:rsidP="4F9D6D2B">
            <w:pPr>
              <w:pStyle w:val="Formfillablefield"/>
              <w:rPr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 xml:space="preserve">Mailing address    </w:t>
            </w:r>
          </w:p>
          <w:p w14:paraId="7E8C83E0" w14:textId="4C69D240" w:rsidR="00F019F3" w:rsidRPr="000C4543" w:rsidRDefault="00F019F3" w:rsidP="4F9D6D2B">
            <w:pPr>
              <w:pStyle w:val="Formfillablefield"/>
              <w:rPr>
                <w:noProof/>
                <w:sz w:val="16"/>
                <w:szCs w:val="16"/>
              </w:rPr>
            </w:pPr>
          </w:p>
        </w:tc>
      </w:tr>
      <w:tr w:rsidR="00F370D1" w:rsidRPr="000C4543" w14:paraId="51A9E289" w14:textId="77777777" w:rsidTr="006F5B47">
        <w:trPr>
          <w:gridAfter w:val="1"/>
          <w:wAfter w:w="11" w:type="dxa"/>
          <w:trHeight w:val="20"/>
        </w:trPr>
        <w:tc>
          <w:tcPr>
            <w:tcW w:w="3445" w:type="dxa"/>
          </w:tcPr>
          <w:p w14:paraId="3BCE39CE" w14:textId="77777777" w:rsidR="00F370D1" w:rsidRPr="000C4543" w:rsidRDefault="00F370D1" w:rsidP="004C5FBD">
            <w:pPr>
              <w:pStyle w:val="Formcaptiontext"/>
              <w:rPr>
                <w:szCs w:val="16"/>
              </w:rPr>
            </w:pPr>
            <w:r w:rsidRPr="000C4543">
              <w:rPr>
                <w:szCs w:val="16"/>
              </w:rPr>
              <w:t>City</w:t>
            </w:r>
          </w:p>
          <w:p w14:paraId="718C656E" w14:textId="0E0C5FC0" w:rsidR="00F370D1" w:rsidRPr="000C4543" w:rsidRDefault="00F370D1" w:rsidP="00F370D1">
            <w:pPr>
              <w:pStyle w:val="Formfillablefield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321C25BF" w14:textId="77777777" w:rsidR="00F370D1" w:rsidRPr="000C4543" w:rsidRDefault="00F370D1" w:rsidP="00F370D1">
            <w:pPr>
              <w:pStyle w:val="Formcaptiontext"/>
              <w:rPr>
                <w:szCs w:val="16"/>
              </w:rPr>
            </w:pPr>
            <w:r w:rsidRPr="000C4543">
              <w:rPr>
                <w:szCs w:val="16"/>
              </w:rPr>
              <w:t>Postal code</w:t>
            </w:r>
          </w:p>
          <w:p w14:paraId="7CE0E2BB" w14:textId="0BC20CCA" w:rsidR="00F370D1" w:rsidRPr="000C4543" w:rsidRDefault="00F370D1" w:rsidP="00F370D1">
            <w:pPr>
              <w:pStyle w:val="Formfillablefield"/>
              <w:rPr>
                <w:sz w:val="16"/>
                <w:szCs w:val="16"/>
              </w:rPr>
            </w:pPr>
          </w:p>
        </w:tc>
        <w:tc>
          <w:tcPr>
            <w:tcW w:w="2790" w:type="dxa"/>
            <w:gridSpan w:val="2"/>
          </w:tcPr>
          <w:p w14:paraId="5A6711AC" w14:textId="658D8853" w:rsidR="00F370D1" w:rsidRPr="000C4543" w:rsidRDefault="00F370D1" w:rsidP="00F370D1">
            <w:pPr>
              <w:pStyle w:val="Formcaptiontext"/>
              <w:rPr>
                <w:rStyle w:val="Formcaptiontextsubtext"/>
                <w:sz w:val="16"/>
                <w:szCs w:val="16"/>
              </w:rPr>
            </w:pPr>
            <w:r w:rsidRPr="000C4543">
              <w:rPr>
                <w:szCs w:val="16"/>
              </w:rPr>
              <w:t xml:space="preserve">Phone </w:t>
            </w:r>
            <w:r w:rsidRPr="000C4543">
              <w:rPr>
                <w:rStyle w:val="Formcaptiontextsubtext"/>
                <w:sz w:val="16"/>
                <w:szCs w:val="16"/>
              </w:rPr>
              <w:t>(include area code)</w:t>
            </w:r>
          </w:p>
          <w:p w14:paraId="3F1DE97F" w14:textId="2E71522A" w:rsidR="00F370D1" w:rsidRPr="000C4543" w:rsidRDefault="00F370D1" w:rsidP="00F370D1">
            <w:pPr>
              <w:pStyle w:val="Formfillablefield"/>
              <w:rPr>
                <w:sz w:val="16"/>
                <w:szCs w:val="16"/>
              </w:rPr>
            </w:pPr>
          </w:p>
        </w:tc>
        <w:tc>
          <w:tcPr>
            <w:tcW w:w="2583" w:type="dxa"/>
          </w:tcPr>
          <w:p w14:paraId="79938A32" w14:textId="01B3B7EA" w:rsidR="00F370D1" w:rsidRPr="000C4543" w:rsidRDefault="00F370D1" w:rsidP="00F370D1">
            <w:pPr>
              <w:pStyle w:val="Formcaptiontext"/>
              <w:rPr>
                <w:rStyle w:val="Formcaptiontextsubtext"/>
                <w:sz w:val="16"/>
                <w:szCs w:val="16"/>
              </w:rPr>
            </w:pPr>
            <w:r w:rsidRPr="000C4543">
              <w:rPr>
                <w:szCs w:val="16"/>
              </w:rPr>
              <w:t xml:space="preserve">Fax </w:t>
            </w:r>
            <w:r w:rsidRPr="000C4543">
              <w:rPr>
                <w:rStyle w:val="Formcaptiontextsubtext"/>
                <w:sz w:val="16"/>
                <w:szCs w:val="16"/>
              </w:rPr>
              <w:t>(include area code)</w:t>
            </w:r>
          </w:p>
          <w:p w14:paraId="2C2990EF" w14:textId="12B3B58C" w:rsidR="00F370D1" w:rsidRPr="000C4543" w:rsidRDefault="00F370D1" w:rsidP="00F370D1">
            <w:pPr>
              <w:pStyle w:val="Formfillablefield"/>
              <w:rPr>
                <w:sz w:val="16"/>
                <w:szCs w:val="16"/>
              </w:rPr>
            </w:pPr>
          </w:p>
        </w:tc>
      </w:tr>
    </w:tbl>
    <w:p w14:paraId="7D648712" w14:textId="7FC598DA" w:rsidR="00A15FB2" w:rsidRPr="000C4543" w:rsidRDefault="00B658FE" w:rsidP="003318CC">
      <w:pPr>
        <w:pStyle w:val="Formsubheading"/>
        <w:ind w:firstLine="84"/>
        <w:rPr>
          <w:color w:val="C45911"/>
        </w:rPr>
      </w:pPr>
      <w:r w:rsidRPr="000C4543">
        <w:rPr>
          <w:color w:val="C45911"/>
        </w:rPr>
        <w:t>Worker</w:t>
      </w:r>
    </w:p>
    <w:tbl>
      <w:tblPr>
        <w:tblW w:w="10953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2602"/>
        <w:gridCol w:w="850"/>
        <w:gridCol w:w="3519"/>
        <w:gridCol w:w="1395"/>
        <w:gridCol w:w="2587"/>
      </w:tblGrid>
      <w:tr w:rsidR="009D2434" w:rsidRPr="000C4543" w14:paraId="125508E2" w14:textId="77777777" w:rsidTr="001918CD">
        <w:trPr>
          <w:trHeight w:val="20"/>
        </w:trPr>
        <w:tc>
          <w:tcPr>
            <w:tcW w:w="3452" w:type="dxa"/>
            <w:gridSpan w:val="2"/>
          </w:tcPr>
          <w:p w14:paraId="67735230" w14:textId="02497523" w:rsidR="009D2434" w:rsidRPr="000C4543" w:rsidRDefault="009D2434" w:rsidP="00282660">
            <w:pPr>
              <w:pStyle w:val="Formcaptiontext"/>
            </w:pPr>
            <w:r w:rsidRPr="000C4543">
              <w:t xml:space="preserve">Worker’s </w:t>
            </w:r>
            <w:r w:rsidR="00B342A1" w:rsidRPr="000C4543">
              <w:t>last</w:t>
            </w:r>
            <w:r w:rsidRPr="000C4543">
              <w:t xml:space="preserve"> name</w:t>
            </w:r>
          </w:p>
          <w:p w14:paraId="7BDF6E3F" w14:textId="479BAAA1" w:rsidR="009D2434" w:rsidRPr="005B26D1" w:rsidRDefault="009D2434" w:rsidP="00E24E43">
            <w:pPr>
              <w:pStyle w:val="Formfillablefield"/>
              <w:rPr>
                <w:rStyle w:val="FormFirstName"/>
                <w:sz w:val="16"/>
                <w:szCs w:val="16"/>
              </w:rPr>
            </w:pPr>
          </w:p>
        </w:tc>
        <w:tc>
          <w:tcPr>
            <w:tcW w:w="3519" w:type="dxa"/>
          </w:tcPr>
          <w:p w14:paraId="49230AFC" w14:textId="7ABCCD3B" w:rsidR="009D2434" w:rsidRPr="000C4543" w:rsidRDefault="00B342A1" w:rsidP="009D2434">
            <w:pPr>
              <w:pStyle w:val="Formcaptiontext"/>
            </w:pPr>
            <w:r w:rsidRPr="000C4543">
              <w:t xml:space="preserve">First </w:t>
            </w:r>
            <w:r w:rsidR="009D2434" w:rsidRPr="000C4543">
              <w:t>name</w:t>
            </w:r>
          </w:p>
          <w:p w14:paraId="33001E68" w14:textId="39EDBE6D" w:rsidR="009D2434" w:rsidRPr="005B26D1" w:rsidRDefault="009D2434" w:rsidP="009D2434">
            <w:pPr>
              <w:pStyle w:val="Formfillablefield"/>
              <w:rPr>
                <w:rStyle w:val="FormFirstName"/>
                <w:sz w:val="16"/>
                <w:szCs w:val="16"/>
              </w:rPr>
            </w:pPr>
          </w:p>
        </w:tc>
        <w:tc>
          <w:tcPr>
            <w:tcW w:w="1395" w:type="dxa"/>
          </w:tcPr>
          <w:p w14:paraId="269B4164" w14:textId="77777777" w:rsidR="009D2434" w:rsidRPr="000C4543" w:rsidRDefault="009D2434" w:rsidP="006512FB">
            <w:pPr>
              <w:pStyle w:val="Formcaptiontext"/>
            </w:pPr>
            <w:r w:rsidRPr="000C4543">
              <w:t>Middle initial</w:t>
            </w:r>
          </w:p>
          <w:p w14:paraId="2D28695A" w14:textId="70AF3090" w:rsidR="009D2434" w:rsidRPr="005B26D1" w:rsidRDefault="009D2434" w:rsidP="00E24E43">
            <w:pPr>
              <w:pStyle w:val="Formfillablefield"/>
              <w:rPr>
                <w:rStyle w:val="FormInitial"/>
                <w:sz w:val="16"/>
                <w:szCs w:val="16"/>
              </w:rPr>
            </w:pPr>
          </w:p>
        </w:tc>
        <w:tc>
          <w:tcPr>
            <w:tcW w:w="2587" w:type="dxa"/>
          </w:tcPr>
          <w:p w14:paraId="025E7B3D" w14:textId="77777777" w:rsidR="009D2434" w:rsidRPr="000C4543" w:rsidRDefault="009D2434" w:rsidP="00282660">
            <w:pPr>
              <w:pStyle w:val="Formcaptiontext"/>
            </w:pPr>
            <w:r w:rsidRPr="000C4543">
              <w:t>Date of birth</w:t>
            </w:r>
          </w:p>
          <w:p w14:paraId="7DAA88F5" w14:textId="0BE703C5" w:rsidR="009D2434" w:rsidRPr="005B26D1" w:rsidRDefault="009D2434" w:rsidP="00E24E43">
            <w:pPr>
              <w:pStyle w:val="Formfillablefield"/>
              <w:rPr>
                <w:rStyle w:val="FormClaimNumber"/>
                <w:sz w:val="16"/>
                <w:szCs w:val="16"/>
              </w:rPr>
            </w:pPr>
          </w:p>
        </w:tc>
      </w:tr>
      <w:tr w:rsidR="003906CB" w:rsidRPr="000C4543" w14:paraId="2FF3293C" w14:textId="77777777" w:rsidTr="001918CD">
        <w:trPr>
          <w:trHeight w:val="20"/>
        </w:trPr>
        <w:tc>
          <w:tcPr>
            <w:tcW w:w="2602" w:type="dxa"/>
          </w:tcPr>
          <w:p w14:paraId="04FD9815" w14:textId="77777777" w:rsidR="009D2434" w:rsidRPr="000C4543" w:rsidRDefault="009D2434" w:rsidP="009D2434">
            <w:pPr>
              <w:pStyle w:val="Formcaptiontext"/>
              <w:rPr>
                <w:szCs w:val="16"/>
              </w:rPr>
            </w:pPr>
            <w:r w:rsidRPr="000C4543">
              <w:rPr>
                <w:szCs w:val="16"/>
              </w:rPr>
              <w:t>Is worker currently working?</w:t>
            </w:r>
          </w:p>
          <w:p w14:paraId="09BA635F" w14:textId="7297EBF2" w:rsidR="003906CB" w:rsidRPr="000C4543" w:rsidRDefault="00000000" w:rsidP="009D2434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4697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799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77993">
              <w:rPr>
                <w:sz w:val="16"/>
                <w:szCs w:val="16"/>
              </w:rPr>
              <w:t xml:space="preserve"> </w:t>
            </w:r>
            <w:r w:rsidR="009D2434" w:rsidRPr="000C4543">
              <w:rPr>
                <w:sz w:val="16"/>
                <w:szCs w:val="16"/>
              </w:rPr>
              <w:t xml:space="preserve">Yes  </w:t>
            </w:r>
            <w:bookmarkStart w:id="0" w:name="WORKING_YES"/>
            <w:r w:rsidR="009D2434" w:rsidRPr="000C4543">
              <w:rPr>
                <w:sz w:val="16"/>
                <w:szCs w:val="16"/>
              </w:rPr>
              <w:t xml:space="preserve">       </w:t>
            </w:r>
            <w:bookmarkEnd w:id="0"/>
            <w:sdt>
              <w:sdtPr>
                <w:rPr>
                  <w:sz w:val="16"/>
                  <w:szCs w:val="16"/>
                </w:rPr>
                <w:id w:val="-193080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799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77993">
              <w:rPr>
                <w:sz w:val="16"/>
                <w:szCs w:val="16"/>
              </w:rPr>
              <w:t xml:space="preserve"> </w:t>
            </w:r>
            <w:r w:rsidR="009D2434" w:rsidRPr="000C4543">
              <w:rPr>
                <w:sz w:val="16"/>
                <w:szCs w:val="16"/>
              </w:rPr>
              <w:t>No</w:t>
            </w:r>
          </w:p>
        </w:tc>
        <w:tc>
          <w:tcPr>
            <w:tcW w:w="8351" w:type="dxa"/>
            <w:gridSpan w:val="4"/>
          </w:tcPr>
          <w:p w14:paraId="4E82DFA5" w14:textId="61AA6741" w:rsidR="003906CB" w:rsidRPr="000C4543" w:rsidRDefault="003906CB" w:rsidP="00E10813">
            <w:pPr>
              <w:pStyle w:val="Formcaptiontext"/>
              <w:spacing w:before="40"/>
              <w:rPr>
                <w:szCs w:val="16"/>
              </w:rPr>
            </w:pPr>
            <w:r w:rsidRPr="000C4543">
              <w:rPr>
                <w:szCs w:val="16"/>
              </w:rPr>
              <w:t xml:space="preserve">If yes… </w:t>
            </w:r>
            <w:r w:rsidR="00C95A07" w:rsidRPr="000C4543">
              <w:rPr>
                <w:szCs w:val="16"/>
              </w:rPr>
              <w:t xml:space="preserve"> </w:t>
            </w:r>
            <w:sdt>
              <w:sdtPr>
                <w:rPr>
                  <w:szCs w:val="16"/>
                </w:rPr>
                <w:id w:val="-6606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9D5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Pr="000C4543">
              <w:rPr>
                <w:szCs w:val="16"/>
              </w:rPr>
              <w:t xml:space="preserve"> full time       </w:t>
            </w:r>
            <w:r w:rsidR="001B4B99" w:rsidRPr="000C4543">
              <w:rPr>
                <w:szCs w:val="16"/>
              </w:rPr>
              <w:t xml:space="preserve"> </w:t>
            </w:r>
            <w:r w:rsidRPr="000C4543">
              <w:rPr>
                <w:szCs w:val="16"/>
              </w:rPr>
              <w:t xml:space="preserve"> </w:t>
            </w:r>
            <w:sdt>
              <w:sdtPr>
                <w:rPr>
                  <w:szCs w:val="16"/>
                </w:rPr>
                <w:id w:val="93733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9D5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Pr="000C4543">
              <w:rPr>
                <w:szCs w:val="16"/>
              </w:rPr>
              <w:t xml:space="preserve"> regular hours        </w:t>
            </w:r>
            <w:sdt>
              <w:sdtPr>
                <w:rPr>
                  <w:szCs w:val="16"/>
                </w:rPr>
                <w:id w:val="159589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9D5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Pr="000C4543">
              <w:rPr>
                <w:szCs w:val="16"/>
              </w:rPr>
              <w:t xml:space="preserve"> regular duties      </w:t>
            </w:r>
          </w:p>
          <w:p w14:paraId="0DCA9642" w14:textId="01D30100" w:rsidR="003906CB" w:rsidRPr="000C4543" w:rsidRDefault="003906CB" w:rsidP="006321C0">
            <w:pPr>
              <w:pStyle w:val="Formfillablefield"/>
              <w:rPr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 xml:space="preserve">            </w:t>
            </w:r>
            <w:sdt>
              <w:sdtPr>
                <w:rPr>
                  <w:sz w:val="16"/>
                  <w:szCs w:val="16"/>
                </w:rPr>
                <w:id w:val="-14194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9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C4543">
              <w:rPr>
                <w:sz w:val="16"/>
                <w:szCs w:val="16"/>
              </w:rPr>
              <w:t xml:space="preserve"> part time        </w:t>
            </w:r>
            <w:sdt>
              <w:sdtPr>
                <w:rPr>
                  <w:sz w:val="16"/>
                  <w:szCs w:val="16"/>
                </w:rPr>
                <w:id w:val="-177785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9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C4543">
              <w:rPr>
                <w:sz w:val="16"/>
                <w:szCs w:val="16"/>
              </w:rPr>
              <w:t xml:space="preserve"> modified hours      </w:t>
            </w:r>
            <w:sdt>
              <w:sdtPr>
                <w:rPr>
                  <w:sz w:val="16"/>
                  <w:szCs w:val="16"/>
                </w:rPr>
                <w:id w:val="142515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9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C4543">
              <w:rPr>
                <w:sz w:val="16"/>
                <w:szCs w:val="16"/>
              </w:rPr>
              <w:t xml:space="preserve"> modified duties</w:t>
            </w:r>
          </w:p>
        </w:tc>
      </w:tr>
      <w:tr w:rsidR="009D2434" w:rsidRPr="000C4543" w14:paraId="31C897D1" w14:textId="77777777" w:rsidTr="001918CD">
        <w:trPr>
          <w:trHeight w:val="690"/>
        </w:trPr>
        <w:tc>
          <w:tcPr>
            <w:tcW w:w="10953" w:type="dxa"/>
            <w:gridSpan w:val="5"/>
          </w:tcPr>
          <w:p w14:paraId="70B03C16" w14:textId="77777777" w:rsidR="009D2434" w:rsidRPr="005B26D1" w:rsidRDefault="009D2434" w:rsidP="006321C0">
            <w:pPr>
              <w:pStyle w:val="Formcaptiontext"/>
              <w:rPr>
                <w:rStyle w:val="FormFirstName"/>
                <w:color w:val="auto"/>
                <w:sz w:val="16"/>
                <w:szCs w:val="16"/>
              </w:rPr>
            </w:pPr>
            <w:r w:rsidRPr="000C4543">
              <w:t xml:space="preserve">If not working, comments: </w:t>
            </w:r>
          </w:p>
          <w:p w14:paraId="760F221D" w14:textId="16DA0385" w:rsidR="009D2434" w:rsidRPr="005B26D1" w:rsidRDefault="009D2434" w:rsidP="00B11864">
            <w:pPr>
              <w:pStyle w:val="Formfillablefield"/>
              <w:rPr>
                <w:rStyle w:val="FormFirstName"/>
                <w:color w:val="auto"/>
                <w:sz w:val="16"/>
                <w:szCs w:val="16"/>
              </w:rPr>
            </w:pPr>
          </w:p>
          <w:p w14:paraId="3C7111CA" w14:textId="77777777" w:rsidR="0048087A" w:rsidRPr="005B26D1" w:rsidRDefault="0048087A" w:rsidP="00B11864">
            <w:pPr>
              <w:pStyle w:val="Formfillablefield"/>
              <w:rPr>
                <w:rStyle w:val="FormFirstName"/>
                <w:color w:val="auto"/>
                <w:sz w:val="16"/>
                <w:szCs w:val="16"/>
              </w:rPr>
            </w:pPr>
          </w:p>
          <w:p w14:paraId="7C59DAD4" w14:textId="77777777" w:rsidR="00384A8C" w:rsidRDefault="00384A8C" w:rsidP="00B11864">
            <w:pPr>
              <w:pStyle w:val="Formfillablefield"/>
              <w:rPr>
                <w:rStyle w:val="FormFirstName"/>
                <w:color w:val="auto"/>
                <w:sz w:val="16"/>
                <w:szCs w:val="16"/>
              </w:rPr>
            </w:pPr>
          </w:p>
          <w:p w14:paraId="33FDFC66" w14:textId="2798F0E8" w:rsidR="0048087A" w:rsidRPr="000C4543" w:rsidRDefault="0048087A" w:rsidP="00B11864">
            <w:pPr>
              <w:pStyle w:val="Formfillablefield"/>
            </w:pPr>
          </w:p>
        </w:tc>
      </w:tr>
    </w:tbl>
    <w:p w14:paraId="4F1826A3" w14:textId="11FED1AA" w:rsidR="0050463A" w:rsidRPr="000C4543" w:rsidRDefault="0050463A" w:rsidP="0050463A">
      <w:pPr>
        <w:pStyle w:val="Formsubheading"/>
        <w:ind w:firstLine="98"/>
        <w:rPr>
          <w:color w:val="C45911"/>
        </w:rPr>
      </w:pPr>
      <w:r w:rsidRPr="000C4543">
        <w:rPr>
          <w:color w:val="C45911"/>
        </w:rPr>
        <w:t>Description of Accident/Injury</w:t>
      </w:r>
    </w:p>
    <w:tbl>
      <w:tblPr>
        <w:tblStyle w:val="TableGrid"/>
        <w:tblW w:w="0" w:type="auto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941"/>
      </w:tblGrid>
      <w:tr w:rsidR="00912EF1" w:rsidRPr="005B26D1" w14:paraId="5EEACCB6" w14:textId="77777777" w:rsidTr="006622CD">
        <w:trPr>
          <w:trHeight w:val="3522"/>
        </w:trPr>
        <w:tc>
          <w:tcPr>
            <w:tcW w:w="10941" w:type="dxa"/>
          </w:tcPr>
          <w:p w14:paraId="7EDA9459" w14:textId="77777777" w:rsidR="0003772F" w:rsidRPr="005B26D1" w:rsidRDefault="0003772F" w:rsidP="0003772F">
            <w:pPr>
              <w:pStyle w:val="Formcaptiontext"/>
              <w:rPr>
                <w:szCs w:val="16"/>
              </w:rPr>
            </w:pPr>
            <w:r w:rsidRPr="005B26D1">
              <w:rPr>
                <w:szCs w:val="16"/>
              </w:rPr>
              <w:t xml:space="preserve">Worker’s description of injury/incident: </w:t>
            </w:r>
          </w:p>
          <w:p w14:paraId="577582D4" w14:textId="77777777" w:rsidR="005B26D1" w:rsidRPr="005B26D1" w:rsidRDefault="005B26D1" w:rsidP="005B26D1">
            <w:pPr>
              <w:pStyle w:val="Formfillablefield"/>
              <w:rPr>
                <w:sz w:val="16"/>
                <w:szCs w:val="16"/>
              </w:rPr>
            </w:pPr>
          </w:p>
          <w:p w14:paraId="042B1A33" w14:textId="77777777" w:rsidR="005B26D1" w:rsidRPr="005B26D1" w:rsidRDefault="005B26D1" w:rsidP="005B26D1">
            <w:pPr>
              <w:pStyle w:val="Formfillablefield"/>
              <w:rPr>
                <w:sz w:val="16"/>
                <w:szCs w:val="16"/>
              </w:rPr>
            </w:pPr>
          </w:p>
          <w:p w14:paraId="7548117F" w14:textId="77777777" w:rsidR="005B26D1" w:rsidRPr="005B26D1" w:rsidRDefault="005B26D1" w:rsidP="005B26D1">
            <w:pPr>
              <w:pStyle w:val="Formfillablefield"/>
              <w:rPr>
                <w:sz w:val="16"/>
                <w:szCs w:val="16"/>
              </w:rPr>
            </w:pPr>
          </w:p>
          <w:p w14:paraId="2F79A314" w14:textId="77777777" w:rsidR="005B26D1" w:rsidRPr="005B26D1" w:rsidRDefault="005B26D1" w:rsidP="005B26D1">
            <w:pPr>
              <w:pStyle w:val="Formfillablefield"/>
              <w:rPr>
                <w:sz w:val="16"/>
                <w:szCs w:val="16"/>
              </w:rPr>
            </w:pPr>
          </w:p>
          <w:p w14:paraId="79795DA5" w14:textId="77777777" w:rsidR="005B26D1" w:rsidRPr="005B26D1" w:rsidRDefault="005B26D1" w:rsidP="005B26D1">
            <w:pPr>
              <w:pStyle w:val="Formfillablefield"/>
              <w:rPr>
                <w:sz w:val="16"/>
                <w:szCs w:val="16"/>
              </w:rPr>
            </w:pPr>
          </w:p>
          <w:p w14:paraId="6AFA7AC8" w14:textId="77777777" w:rsidR="005B26D1" w:rsidRPr="005B26D1" w:rsidRDefault="005B26D1" w:rsidP="005B26D1">
            <w:pPr>
              <w:pStyle w:val="Formfillablefield"/>
              <w:rPr>
                <w:sz w:val="16"/>
                <w:szCs w:val="16"/>
              </w:rPr>
            </w:pPr>
          </w:p>
          <w:p w14:paraId="2836F1E6" w14:textId="160067C3" w:rsidR="00E93275" w:rsidRPr="005B26D1" w:rsidRDefault="00E93275" w:rsidP="005B26D1">
            <w:pPr>
              <w:pStyle w:val="Formfillablefield"/>
              <w:rPr>
                <w:sz w:val="16"/>
                <w:szCs w:val="16"/>
              </w:rPr>
            </w:pPr>
          </w:p>
        </w:tc>
      </w:tr>
    </w:tbl>
    <w:p w14:paraId="4187B0AF" w14:textId="7D686FCA" w:rsidR="00D75C0F" w:rsidRPr="000C4543" w:rsidRDefault="008A3AE5" w:rsidP="008C15A6">
      <w:pPr>
        <w:pStyle w:val="Formsubheading"/>
        <w:spacing w:after="0"/>
        <w:rPr>
          <w:color w:val="C45911"/>
        </w:rPr>
      </w:pPr>
      <w:r w:rsidRPr="005B26D1">
        <w:rPr>
          <w:color w:val="C45911"/>
          <w:sz w:val="16"/>
          <w:szCs w:val="16"/>
        </w:rPr>
        <w:lastRenderedPageBreak/>
        <w:t xml:space="preserve"> </w:t>
      </w:r>
      <w:r w:rsidR="008C15A6" w:rsidRPr="005B26D1">
        <w:rPr>
          <w:color w:val="C45911"/>
          <w:sz w:val="16"/>
          <w:szCs w:val="16"/>
        </w:rPr>
        <w:t xml:space="preserve"> </w:t>
      </w:r>
      <w:r w:rsidR="00D75C0F" w:rsidRPr="005B26D1">
        <w:rPr>
          <w:color w:val="C45911"/>
          <w:sz w:val="16"/>
          <w:szCs w:val="16"/>
        </w:rPr>
        <w:t>Mental Health Disorder(s) authorized</w:t>
      </w:r>
      <w:r w:rsidR="00D75C0F" w:rsidRPr="000C4543">
        <w:rPr>
          <w:color w:val="C45911"/>
        </w:rPr>
        <w:t xml:space="preserve"> for treatment based on referral form</w:t>
      </w:r>
    </w:p>
    <w:tbl>
      <w:tblPr>
        <w:tblStyle w:val="TableGrid"/>
        <w:tblW w:w="11042" w:type="dxa"/>
        <w:tblInd w:w="10" w:type="dxa"/>
        <w:tblLook w:val="04A0" w:firstRow="1" w:lastRow="0" w:firstColumn="1" w:lastColumn="0" w:noHBand="0" w:noVBand="1"/>
      </w:tblPr>
      <w:tblGrid>
        <w:gridCol w:w="11042"/>
      </w:tblGrid>
      <w:tr w:rsidR="00D75C0F" w:rsidRPr="000C4543" w14:paraId="03CF7C69" w14:textId="77777777" w:rsidTr="008A3AE5">
        <w:tc>
          <w:tcPr>
            <w:tcW w:w="11042" w:type="dxa"/>
          </w:tcPr>
          <w:tbl>
            <w:tblPr>
              <w:tblStyle w:val="TableGrid"/>
              <w:tblpPr w:leftFromText="180" w:rightFromText="180" w:vertAnchor="text" w:horzAnchor="margin" w:tblpY="-2"/>
              <w:tblOverlap w:val="never"/>
              <w:tblW w:w="1067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10679"/>
            </w:tblGrid>
            <w:tr w:rsidR="008A3AE5" w14:paraId="2D7805AB" w14:textId="77777777" w:rsidTr="008A3AE5">
              <w:tc>
                <w:tcPr>
                  <w:tcW w:w="10679" w:type="dxa"/>
                </w:tcPr>
                <w:p w14:paraId="03835A36" w14:textId="4D48109F" w:rsidR="008A3AE5" w:rsidRPr="000C4543" w:rsidRDefault="00000000" w:rsidP="008A3AE5">
                  <w:pPr>
                    <w:pStyle w:val="Formfillablefield"/>
                    <w:spacing w:after="0"/>
                    <w:rPr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428820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75B4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75B42">
                    <w:rPr>
                      <w:sz w:val="16"/>
                      <w:szCs w:val="16"/>
                    </w:rPr>
                    <w:t xml:space="preserve"> </w:t>
                  </w:r>
                  <w:r w:rsidR="008A3AE5" w:rsidRPr="000C4543">
                    <w:rPr>
                      <w:sz w:val="16"/>
                      <w:szCs w:val="16"/>
                    </w:rPr>
                    <w:t xml:space="preserve">Post-traumatic stress disorder   </w:t>
                  </w:r>
                  <w:sdt>
                    <w:sdtPr>
                      <w:rPr>
                        <w:sz w:val="16"/>
                        <w:szCs w:val="16"/>
                      </w:rPr>
                      <w:id w:val="-13436277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75B4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75B42">
                    <w:rPr>
                      <w:sz w:val="16"/>
                      <w:szCs w:val="16"/>
                    </w:rPr>
                    <w:t xml:space="preserve"> </w:t>
                  </w:r>
                  <w:r w:rsidR="008A3AE5" w:rsidRPr="000C4543">
                    <w:rPr>
                      <w:sz w:val="16"/>
                      <w:szCs w:val="16"/>
                    </w:rPr>
                    <w:t xml:space="preserve">Acute stress disorder   </w:t>
                  </w:r>
                  <w:sdt>
                    <w:sdtPr>
                      <w:rPr>
                        <w:sz w:val="16"/>
                        <w:szCs w:val="16"/>
                      </w:rPr>
                      <w:id w:val="-19265696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75B4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75B42">
                    <w:rPr>
                      <w:sz w:val="16"/>
                      <w:szCs w:val="16"/>
                    </w:rPr>
                    <w:t xml:space="preserve"> </w:t>
                  </w:r>
                  <w:r w:rsidR="008A3AE5" w:rsidRPr="000C4543">
                    <w:rPr>
                      <w:sz w:val="16"/>
                      <w:szCs w:val="16"/>
                    </w:rPr>
                    <w:t xml:space="preserve">Adjustment disorder  </w:t>
                  </w:r>
                  <w:sdt>
                    <w:sdtPr>
                      <w:rPr>
                        <w:sz w:val="16"/>
                        <w:szCs w:val="16"/>
                      </w:rPr>
                      <w:id w:val="-625773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75B4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75B42">
                    <w:rPr>
                      <w:sz w:val="16"/>
                      <w:szCs w:val="16"/>
                    </w:rPr>
                    <w:t xml:space="preserve"> </w:t>
                  </w:r>
                  <w:r w:rsidR="008A3AE5" w:rsidRPr="000C4543">
                    <w:rPr>
                      <w:sz w:val="16"/>
                      <w:szCs w:val="16"/>
                    </w:rPr>
                    <w:t xml:space="preserve">Major depressive disorder </w:t>
                  </w:r>
                </w:p>
                <w:p w14:paraId="612885DC" w14:textId="0449C215" w:rsidR="008A3AE5" w:rsidRPr="000C4543" w:rsidRDefault="00000000" w:rsidP="008A3AE5">
                  <w:pPr>
                    <w:pStyle w:val="Formfillablefield"/>
                    <w:spacing w:after="0"/>
                    <w:rPr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17627565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75B4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75B42">
                    <w:rPr>
                      <w:sz w:val="16"/>
                      <w:szCs w:val="16"/>
                    </w:rPr>
                    <w:t xml:space="preserve"> </w:t>
                  </w:r>
                  <w:r w:rsidR="008A3AE5" w:rsidRPr="000C4543">
                    <w:rPr>
                      <w:sz w:val="16"/>
                      <w:szCs w:val="16"/>
                    </w:rPr>
                    <w:t xml:space="preserve">Substance use disorder  </w:t>
                  </w:r>
                  <w:sdt>
                    <w:sdtPr>
                      <w:rPr>
                        <w:sz w:val="16"/>
                        <w:szCs w:val="16"/>
                      </w:rPr>
                      <w:id w:val="-17009199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75B4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75B42">
                    <w:rPr>
                      <w:sz w:val="16"/>
                      <w:szCs w:val="16"/>
                    </w:rPr>
                    <w:t xml:space="preserve"> </w:t>
                  </w:r>
                  <w:r w:rsidR="008A3AE5" w:rsidRPr="000C4543">
                    <w:rPr>
                      <w:sz w:val="16"/>
                      <w:szCs w:val="16"/>
                    </w:rPr>
                    <w:t>No diagnosis</w:t>
                  </w:r>
                </w:p>
                <w:p w14:paraId="6AA42442" w14:textId="77777777" w:rsidR="008A3AE5" w:rsidRPr="000C4543" w:rsidRDefault="008A3AE5" w:rsidP="008A3AE5">
                  <w:pPr>
                    <w:pStyle w:val="Formfillablefield"/>
                    <w:spacing w:after="0"/>
                    <w:rPr>
                      <w:sz w:val="16"/>
                      <w:szCs w:val="16"/>
                    </w:rPr>
                  </w:pPr>
                  <w:r w:rsidRPr="000C4543">
                    <w:rPr>
                      <w:sz w:val="16"/>
                      <w:szCs w:val="16"/>
                    </w:rPr>
                    <w:t xml:space="preserve"> </w:t>
                  </w:r>
                </w:p>
                <w:p w14:paraId="360FE1ED" w14:textId="567B7614" w:rsidR="008A3AE5" w:rsidRDefault="00000000" w:rsidP="008A3AE5">
                  <w:pPr>
                    <w:pStyle w:val="Formfillablefield"/>
                    <w:spacing w:after="0"/>
                    <w:rPr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1785181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75B4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75B42">
                    <w:rPr>
                      <w:sz w:val="16"/>
                      <w:szCs w:val="16"/>
                    </w:rPr>
                    <w:t xml:space="preserve"> </w:t>
                  </w:r>
                  <w:r w:rsidR="008A3AE5" w:rsidRPr="000C4543">
                    <w:rPr>
                      <w:sz w:val="16"/>
                      <w:szCs w:val="16"/>
                    </w:rPr>
                    <w:t>Other</w:t>
                  </w:r>
                  <w:r w:rsidR="00844DD6">
                    <w:rPr>
                      <w:sz w:val="16"/>
                      <w:szCs w:val="16"/>
                    </w:rPr>
                    <w:t xml:space="preserve">: </w:t>
                  </w:r>
                </w:p>
                <w:p w14:paraId="67A75DEE" w14:textId="77777777" w:rsidR="008A3AE5" w:rsidRDefault="008A3AE5" w:rsidP="008A3AE5">
                  <w:pPr>
                    <w:pStyle w:val="Formfillablefield"/>
                    <w:spacing w:after="0"/>
                    <w:rPr>
                      <w:sz w:val="16"/>
                      <w:szCs w:val="16"/>
                    </w:rPr>
                  </w:pPr>
                </w:p>
                <w:p w14:paraId="0402A8E6" w14:textId="77777777" w:rsidR="00304CE4" w:rsidRDefault="00304CE4" w:rsidP="008A3AE5">
                  <w:pPr>
                    <w:pStyle w:val="Formfillablefield"/>
                    <w:spacing w:after="0"/>
                    <w:rPr>
                      <w:sz w:val="16"/>
                      <w:szCs w:val="16"/>
                    </w:rPr>
                  </w:pPr>
                </w:p>
                <w:p w14:paraId="2B6D6DA7" w14:textId="77777777" w:rsidR="00442760" w:rsidRDefault="00442760" w:rsidP="008A3AE5">
                  <w:pPr>
                    <w:pStyle w:val="Formfillablefield"/>
                    <w:spacing w:after="0"/>
                    <w:rPr>
                      <w:sz w:val="16"/>
                      <w:szCs w:val="16"/>
                    </w:rPr>
                  </w:pPr>
                </w:p>
                <w:p w14:paraId="6A64ED9D" w14:textId="77777777" w:rsidR="00442760" w:rsidRDefault="00442760" w:rsidP="008A3AE5">
                  <w:pPr>
                    <w:pStyle w:val="Formfillablefield"/>
                    <w:spacing w:after="0"/>
                    <w:rPr>
                      <w:sz w:val="16"/>
                      <w:szCs w:val="16"/>
                    </w:rPr>
                  </w:pPr>
                </w:p>
                <w:p w14:paraId="71F05EF6" w14:textId="77777777" w:rsidR="00442760" w:rsidRDefault="00442760" w:rsidP="008A3AE5">
                  <w:pPr>
                    <w:pStyle w:val="Formfillablefield"/>
                    <w:spacing w:after="0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DAF2948" w14:textId="084CBD8E" w:rsidR="000C4543" w:rsidRPr="000C4543" w:rsidRDefault="000C4543" w:rsidP="006F5B47">
            <w:pPr>
              <w:pStyle w:val="Formfillablefield"/>
              <w:spacing w:after="0"/>
              <w:rPr>
                <w:sz w:val="16"/>
                <w:szCs w:val="16"/>
              </w:rPr>
            </w:pPr>
          </w:p>
        </w:tc>
      </w:tr>
    </w:tbl>
    <w:p w14:paraId="777500B1" w14:textId="729723F9" w:rsidR="00597C52" w:rsidRPr="000C4543" w:rsidRDefault="00597C52" w:rsidP="00EA6C2B">
      <w:pPr>
        <w:pStyle w:val="Formsubheading"/>
        <w:ind w:left="142"/>
        <w:rPr>
          <w:color w:val="C45911"/>
        </w:rPr>
      </w:pPr>
      <w:r w:rsidRPr="000C4543">
        <w:rPr>
          <w:color w:val="C45911"/>
        </w:rPr>
        <w:t xml:space="preserve">Treatment </w:t>
      </w:r>
      <w:r w:rsidR="00194246" w:rsidRPr="000C4543">
        <w:rPr>
          <w:color w:val="C45911"/>
        </w:rPr>
        <w:t>Overview</w:t>
      </w:r>
      <w:r w:rsidR="0078430E" w:rsidRPr="000C4543">
        <w:rPr>
          <w:color w:val="C45911"/>
        </w:rPr>
        <w:t xml:space="preserve">: Attendance </w:t>
      </w:r>
      <w:r w:rsidR="001C1DFE" w:rsidRPr="000C4543">
        <w:rPr>
          <w:color w:val="C45911"/>
        </w:rPr>
        <w:t xml:space="preserve">and </w:t>
      </w:r>
      <w:r w:rsidR="001E7560" w:rsidRPr="000C4543">
        <w:rPr>
          <w:color w:val="C45911"/>
        </w:rPr>
        <w:t xml:space="preserve">Therapeutic </w:t>
      </w:r>
      <w:r w:rsidR="001C1DFE" w:rsidRPr="000C4543">
        <w:rPr>
          <w:color w:val="C45911"/>
        </w:rPr>
        <w:t>Approach</w:t>
      </w:r>
    </w:p>
    <w:tbl>
      <w:tblPr>
        <w:tblStyle w:val="TableGrid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1692"/>
        <w:gridCol w:w="1693"/>
        <w:gridCol w:w="2609"/>
      </w:tblGrid>
      <w:tr w:rsidR="004C3153" w:rsidRPr="000C4543" w14:paraId="06FF1174" w14:textId="77777777" w:rsidTr="00101958">
        <w:trPr>
          <w:trHeight w:val="752"/>
        </w:trPr>
        <w:tc>
          <w:tcPr>
            <w:tcW w:w="4945" w:type="dxa"/>
            <w:vMerge w:val="restart"/>
            <w:tcBorders>
              <w:right w:val="single" w:sz="4" w:space="0" w:color="auto"/>
            </w:tcBorders>
          </w:tcPr>
          <w:p w14:paraId="3B2DFBC0" w14:textId="43D562FC" w:rsidR="004C3153" w:rsidRPr="000C4543" w:rsidRDefault="004C3153" w:rsidP="004C3153">
            <w:pPr>
              <w:pStyle w:val="Formsubheading"/>
              <w:spacing w:before="100"/>
              <w:rPr>
                <w:b w:val="0"/>
                <w:color w:val="auto"/>
                <w:sz w:val="16"/>
                <w:szCs w:val="16"/>
              </w:rPr>
            </w:pPr>
            <w:r w:rsidRPr="000C4543">
              <w:rPr>
                <w:b w:val="0"/>
                <w:color w:val="auto"/>
                <w:sz w:val="16"/>
                <w:szCs w:val="16"/>
              </w:rPr>
              <w:t xml:space="preserve">Date of initial assessment: </w:t>
            </w:r>
          </w:p>
          <w:p w14:paraId="6E1FC4D9" w14:textId="6C433F40" w:rsidR="004C3153" w:rsidRPr="000C4543" w:rsidRDefault="004C3153" w:rsidP="004C3153">
            <w:pPr>
              <w:pStyle w:val="Formcaptiontext"/>
              <w:rPr>
                <w:rStyle w:val="FormFirstName"/>
                <w:color w:val="auto"/>
                <w:sz w:val="16"/>
                <w:szCs w:val="16"/>
              </w:rPr>
            </w:pPr>
            <w:r w:rsidRPr="000C4543">
              <w:rPr>
                <w:color w:val="auto"/>
                <w:szCs w:val="16"/>
              </w:rPr>
              <w:t xml:space="preserve">Number of sessions since initial assessment: </w:t>
            </w:r>
          </w:p>
          <w:p w14:paraId="221622A8" w14:textId="733D8F32" w:rsidR="004C3153" w:rsidRPr="000C4543" w:rsidRDefault="004C3153" w:rsidP="004C3153">
            <w:pPr>
              <w:pStyle w:val="Formfillablefield"/>
              <w:rPr>
                <w:rStyle w:val="FormFirstName"/>
                <w:sz w:val="16"/>
                <w:szCs w:val="16"/>
              </w:rPr>
            </w:pPr>
            <w:r w:rsidRPr="000C4543">
              <w:rPr>
                <w:color w:val="auto"/>
                <w:sz w:val="16"/>
                <w:szCs w:val="16"/>
              </w:rPr>
              <w:t xml:space="preserve">Number of missed appointments / Cancellations: </w:t>
            </w:r>
          </w:p>
          <w:p w14:paraId="59515258" w14:textId="3F72EDC5" w:rsidR="004C3153" w:rsidRPr="000C4543" w:rsidRDefault="004C3153" w:rsidP="004C3153">
            <w:pPr>
              <w:pStyle w:val="Formfillablefield"/>
              <w:rPr>
                <w:rStyle w:val="FormFirstName"/>
                <w:sz w:val="16"/>
                <w:szCs w:val="16"/>
              </w:rPr>
            </w:pPr>
            <w:r w:rsidRPr="000C4543">
              <w:rPr>
                <w:rStyle w:val="FormFirstName"/>
                <w:sz w:val="16"/>
                <w:szCs w:val="16"/>
              </w:rPr>
              <w:t>Service Delivery</w:t>
            </w:r>
          </w:p>
          <w:p w14:paraId="5E116A11" w14:textId="3C2F640E" w:rsidR="004C3153" w:rsidRPr="000C4543" w:rsidRDefault="00000000" w:rsidP="004C3153">
            <w:pPr>
              <w:pStyle w:val="Formfillablefield"/>
              <w:spacing w:before="40"/>
              <w:rPr>
                <w:color w:val="auto"/>
              </w:rPr>
            </w:pPr>
            <w:sdt>
              <w:sdtPr>
                <w:rPr>
                  <w:color w:val="auto"/>
                  <w:sz w:val="16"/>
                  <w:szCs w:val="16"/>
                </w:rPr>
                <w:id w:val="-78326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B42">
                  <w:rPr>
                    <w:rFonts w:ascii="MS Gothic" w:eastAsia="MS Gothic" w:hAnsi="MS Gothic" w:hint="eastAsia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="004C3153">
              <w:rPr>
                <w:color w:val="auto"/>
                <w:sz w:val="16"/>
                <w:szCs w:val="16"/>
              </w:rPr>
              <w:t xml:space="preserve"> </w:t>
            </w:r>
            <w:r w:rsidR="004C3153" w:rsidRPr="000C4543">
              <w:rPr>
                <w:color w:val="auto"/>
                <w:sz w:val="16"/>
                <w:szCs w:val="16"/>
              </w:rPr>
              <w:t xml:space="preserve">In Person </w:t>
            </w:r>
            <w:r w:rsidR="004C3153" w:rsidRPr="000C4543">
              <w:rPr>
                <w:sz w:val="16"/>
                <w:szCs w:val="16"/>
              </w:rPr>
              <w:t xml:space="preserve">      </w:t>
            </w:r>
            <w:r w:rsidR="004C3153" w:rsidRPr="000C4543">
              <w:rPr>
                <w:color w:val="auto"/>
                <w:sz w:val="16"/>
                <w:szCs w:val="16"/>
              </w:rPr>
              <w:t xml:space="preserve"> </w:t>
            </w:r>
            <w:sdt>
              <w:sdtPr>
                <w:rPr>
                  <w:color w:val="auto"/>
                  <w:sz w:val="16"/>
                  <w:szCs w:val="16"/>
                </w:rPr>
                <w:id w:val="93580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B42">
                  <w:rPr>
                    <w:rFonts w:ascii="MS Gothic" w:eastAsia="MS Gothic" w:hAnsi="MS Gothic" w:hint="eastAsia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="004C3153" w:rsidRPr="000C4543">
              <w:rPr>
                <w:color w:val="auto"/>
                <w:sz w:val="16"/>
                <w:szCs w:val="16"/>
              </w:rPr>
              <w:t xml:space="preserve"> Virtual</w:t>
            </w:r>
          </w:p>
        </w:tc>
        <w:tc>
          <w:tcPr>
            <w:tcW w:w="59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1E215" w14:textId="77777777" w:rsidR="004C3153" w:rsidRPr="000C4543" w:rsidRDefault="004C3153" w:rsidP="004C3153">
            <w:pPr>
              <w:pStyle w:val="Formfillablefield"/>
              <w:rPr>
                <w:color w:val="auto"/>
                <w:sz w:val="16"/>
                <w:szCs w:val="16"/>
              </w:rPr>
            </w:pPr>
            <w:r w:rsidRPr="000C4543">
              <w:rPr>
                <w:color w:val="auto"/>
                <w:sz w:val="16"/>
                <w:szCs w:val="16"/>
              </w:rPr>
              <w:t>Frequency of treatment</w:t>
            </w:r>
          </w:p>
          <w:p w14:paraId="4A645AE0" w14:textId="5CC32FD9" w:rsidR="00ED2A13" w:rsidRPr="000C4543" w:rsidRDefault="00870D61" w:rsidP="00CA044F">
            <w:pPr>
              <w:pStyle w:val="Formfillablefield"/>
              <w:rPr>
                <w:i/>
                <w:iCs/>
                <w:sz w:val="16"/>
                <w:szCs w:val="16"/>
                <w:u w:val="single"/>
              </w:rPr>
            </w:pPr>
            <w:r w:rsidRPr="000C4543">
              <w:rPr>
                <w:i/>
                <w:iCs/>
                <w:sz w:val="16"/>
                <w:szCs w:val="16"/>
                <w:u w:val="single"/>
              </w:rPr>
              <w:t xml:space="preserve">Research has shown </w:t>
            </w:r>
            <w:r w:rsidR="001F7CA8" w:rsidRPr="000C4543">
              <w:rPr>
                <w:i/>
                <w:iCs/>
                <w:sz w:val="16"/>
                <w:szCs w:val="16"/>
                <w:u w:val="single"/>
              </w:rPr>
              <w:t xml:space="preserve">that the effectiveness of trauma-focused psychotherapies may be reduced when sessions occur </w:t>
            </w:r>
            <w:r w:rsidR="00393B00" w:rsidRPr="000C4543">
              <w:rPr>
                <w:i/>
                <w:iCs/>
                <w:sz w:val="16"/>
                <w:szCs w:val="16"/>
                <w:u w:val="single"/>
              </w:rPr>
              <w:t xml:space="preserve">less </w:t>
            </w:r>
            <w:r w:rsidR="001F7CA8" w:rsidRPr="000C4543">
              <w:rPr>
                <w:i/>
                <w:iCs/>
                <w:sz w:val="16"/>
                <w:szCs w:val="16"/>
                <w:u w:val="single"/>
              </w:rPr>
              <w:t>frequently than once per week</w:t>
            </w:r>
          </w:p>
        </w:tc>
      </w:tr>
      <w:tr w:rsidR="004C3153" w:rsidRPr="000C4543" w14:paraId="5EC3A910" w14:textId="77777777" w:rsidTr="00101958">
        <w:trPr>
          <w:trHeight w:val="342"/>
        </w:trPr>
        <w:tc>
          <w:tcPr>
            <w:tcW w:w="4945" w:type="dxa"/>
            <w:vMerge/>
            <w:tcBorders>
              <w:right w:val="single" w:sz="4" w:space="0" w:color="auto"/>
            </w:tcBorders>
          </w:tcPr>
          <w:p w14:paraId="09509930" w14:textId="77777777" w:rsidR="004C3153" w:rsidRPr="000C4543" w:rsidRDefault="004C3153" w:rsidP="004C3153">
            <w:pPr>
              <w:pStyle w:val="Formsubheading"/>
              <w:spacing w:before="100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6B646F" w14:textId="29576D4D" w:rsidR="00E72F7D" w:rsidRPr="000C4543" w:rsidRDefault="00000000" w:rsidP="00A46BE2">
            <w:pPr>
              <w:pStyle w:val="Formfillablefield"/>
              <w:tabs>
                <w:tab w:val="center" w:pos="738"/>
                <w:tab w:val="right" w:pos="1476"/>
              </w:tabs>
              <w:jc w:val="center"/>
              <w:rPr>
                <w:color w:val="auto"/>
                <w:sz w:val="16"/>
                <w:szCs w:val="16"/>
              </w:rPr>
            </w:pPr>
            <w:sdt>
              <w:sdtPr>
                <w:rPr>
                  <w:color w:val="auto"/>
                  <w:sz w:val="16"/>
                  <w:szCs w:val="16"/>
                </w:rPr>
                <w:id w:val="426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309">
                  <w:rPr>
                    <w:rFonts w:ascii="MS Gothic" w:eastAsia="MS Gothic" w:hAnsi="MS Gothic" w:hint="eastAsia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="00583309">
              <w:rPr>
                <w:color w:val="auto"/>
                <w:sz w:val="16"/>
                <w:szCs w:val="16"/>
              </w:rPr>
              <w:t xml:space="preserve"> </w:t>
            </w:r>
            <w:r w:rsidR="004C3153" w:rsidRPr="000C4543">
              <w:rPr>
                <w:color w:val="auto"/>
                <w:sz w:val="16"/>
                <w:szCs w:val="16"/>
              </w:rPr>
              <w:t>Weekly</w:t>
            </w:r>
            <w:r w:rsidR="00A46BE2" w:rsidRPr="000C4543">
              <w:rPr>
                <w:color w:val="auto"/>
                <w:sz w:val="16"/>
                <w:szCs w:val="16"/>
              </w:rPr>
              <w:t xml:space="preserve"> </w:t>
            </w:r>
          </w:p>
          <w:p w14:paraId="049AD88E" w14:textId="0E0AE7CD" w:rsidR="004C3153" w:rsidRPr="000C4543" w:rsidRDefault="001E2AC1" w:rsidP="00A46BE2">
            <w:pPr>
              <w:pStyle w:val="Formfillablefield"/>
              <w:tabs>
                <w:tab w:val="center" w:pos="738"/>
                <w:tab w:val="right" w:pos="1476"/>
              </w:tabs>
              <w:jc w:val="center"/>
              <w:rPr>
                <w:color w:val="auto"/>
                <w:sz w:val="16"/>
                <w:szCs w:val="16"/>
              </w:rPr>
            </w:pPr>
            <w:r w:rsidRPr="000C4543">
              <w:rPr>
                <w:bCs/>
                <w:color w:val="auto"/>
                <w:sz w:val="14"/>
                <w:szCs w:val="14"/>
              </w:rPr>
              <w:t>Active Therapy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7E89F863" w14:textId="144EB9B8" w:rsidR="00E72F7D" w:rsidRPr="000C4543" w:rsidRDefault="00000000" w:rsidP="001E2AC1">
            <w:pPr>
              <w:pStyle w:val="Formfillablefield"/>
              <w:jc w:val="center"/>
              <w:rPr>
                <w:color w:val="auto"/>
                <w:sz w:val="16"/>
                <w:szCs w:val="16"/>
              </w:rPr>
            </w:pPr>
            <w:sdt>
              <w:sdtPr>
                <w:rPr>
                  <w:color w:val="auto"/>
                  <w:sz w:val="16"/>
                  <w:szCs w:val="16"/>
                </w:rPr>
                <w:id w:val="46169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309">
                  <w:rPr>
                    <w:rFonts w:ascii="MS Gothic" w:eastAsia="MS Gothic" w:hAnsi="MS Gothic" w:hint="eastAsia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="00583309">
              <w:rPr>
                <w:color w:val="auto"/>
                <w:sz w:val="16"/>
                <w:szCs w:val="16"/>
              </w:rPr>
              <w:t xml:space="preserve"> </w:t>
            </w:r>
            <w:r w:rsidR="004C3153" w:rsidRPr="000C4543">
              <w:rPr>
                <w:color w:val="auto"/>
                <w:sz w:val="16"/>
                <w:szCs w:val="16"/>
              </w:rPr>
              <w:t>Bi-Weekly</w:t>
            </w:r>
          </w:p>
          <w:p w14:paraId="43727DA0" w14:textId="16F98C59" w:rsidR="004C3153" w:rsidRPr="000C4543" w:rsidRDefault="001E2AC1" w:rsidP="001E2AC1">
            <w:pPr>
              <w:pStyle w:val="Formfillablefield"/>
              <w:jc w:val="center"/>
              <w:rPr>
                <w:bCs/>
                <w:color w:val="auto"/>
                <w:sz w:val="16"/>
                <w:szCs w:val="16"/>
              </w:rPr>
            </w:pPr>
            <w:r w:rsidRPr="000C4543">
              <w:rPr>
                <w:bCs/>
                <w:color w:val="auto"/>
                <w:sz w:val="14"/>
                <w:szCs w:val="14"/>
              </w:rPr>
              <w:t xml:space="preserve"> Active Therapy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57756" w14:textId="77D4C884" w:rsidR="00A46BE2" w:rsidRPr="000C4543" w:rsidRDefault="00000000" w:rsidP="00E72F7D">
            <w:pPr>
              <w:pStyle w:val="Formsubheading"/>
              <w:pBdr>
                <w:right w:val="single" w:sz="4" w:space="4" w:color="auto"/>
              </w:pBdr>
              <w:spacing w:before="100"/>
              <w:jc w:val="center"/>
              <w:rPr>
                <w:bCs/>
                <w:color w:val="auto"/>
                <w:sz w:val="14"/>
                <w:szCs w:val="14"/>
              </w:rPr>
            </w:pPr>
            <w:sdt>
              <w:sdtPr>
                <w:rPr>
                  <w:b w:val="0"/>
                  <w:color w:val="auto"/>
                  <w:sz w:val="16"/>
                  <w:szCs w:val="16"/>
                </w:rPr>
                <w:id w:val="32501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309">
                  <w:rPr>
                    <w:rFonts w:ascii="MS Gothic" w:eastAsia="MS Gothic" w:hAnsi="MS Gothic" w:hint="eastAsia"/>
                    <w:b w:val="0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="00583309">
              <w:rPr>
                <w:b w:val="0"/>
                <w:color w:val="auto"/>
                <w:sz w:val="16"/>
                <w:szCs w:val="16"/>
              </w:rPr>
              <w:t xml:space="preserve"> </w:t>
            </w:r>
            <w:r w:rsidR="004C3153" w:rsidRPr="000C4543">
              <w:rPr>
                <w:b w:val="0"/>
                <w:color w:val="auto"/>
                <w:sz w:val="16"/>
                <w:szCs w:val="16"/>
              </w:rPr>
              <w:t>Monthly</w:t>
            </w:r>
            <w:r w:rsidR="00A46BE2" w:rsidRPr="000C4543">
              <w:rPr>
                <w:bCs/>
                <w:color w:val="auto"/>
                <w:sz w:val="14"/>
                <w:szCs w:val="14"/>
              </w:rPr>
              <w:t xml:space="preserve"> </w:t>
            </w:r>
          </w:p>
          <w:p w14:paraId="74118261" w14:textId="3D283E4A" w:rsidR="00A46BE2" w:rsidRPr="000C4543" w:rsidRDefault="00A46BE2" w:rsidP="00E72F7D">
            <w:pPr>
              <w:pStyle w:val="Formsubheading"/>
              <w:pBdr>
                <w:right w:val="single" w:sz="4" w:space="4" w:color="auto"/>
              </w:pBdr>
              <w:spacing w:before="100"/>
              <w:jc w:val="center"/>
              <w:rPr>
                <w:b w:val="0"/>
                <w:color w:val="auto"/>
                <w:sz w:val="14"/>
                <w:szCs w:val="14"/>
              </w:rPr>
            </w:pPr>
            <w:r w:rsidRPr="000C4543">
              <w:rPr>
                <w:b w:val="0"/>
                <w:color w:val="auto"/>
                <w:sz w:val="14"/>
                <w:szCs w:val="14"/>
              </w:rPr>
              <w:t>Maintenance</w:t>
            </w:r>
            <w:r w:rsidR="00CD063B" w:rsidRPr="000C4543">
              <w:rPr>
                <w:b w:val="0"/>
                <w:color w:val="auto"/>
                <w:sz w:val="14"/>
                <w:szCs w:val="14"/>
              </w:rPr>
              <w:t xml:space="preserve"> </w:t>
            </w:r>
            <w:r w:rsidR="00C400C0" w:rsidRPr="000C4543">
              <w:rPr>
                <w:b w:val="0"/>
                <w:color w:val="auto"/>
                <w:sz w:val="14"/>
                <w:szCs w:val="14"/>
              </w:rPr>
              <w:t>P</w:t>
            </w:r>
            <w:r w:rsidR="00CD063B" w:rsidRPr="000C4543">
              <w:rPr>
                <w:b w:val="0"/>
                <w:color w:val="auto"/>
                <w:sz w:val="14"/>
                <w:szCs w:val="14"/>
              </w:rPr>
              <w:t xml:space="preserve">rogram </w:t>
            </w:r>
            <w:r w:rsidR="00C400C0" w:rsidRPr="000C4543">
              <w:rPr>
                <w:b w:val="0"/>
                <w:color w:val="auto"/>
                <w:sz w:val="14"/>
                <w:szCs w:val="14"/>
              </w:rPr>
              <w:t>O</w:t>
            </w:r>
            <w:r w:rsidR="00CD063B" w:rsidRPr="000C4543">
              <w:rPr>
                <w:b w:val="0"/>
                <w:color w:val="auto"/>
                <w:sz w:val="14"/>
                <w:szCs w:val="14"/>
              </w:rPr>
              <w:t>n</w:t>
            </w:r>
            <w:r w:rsidR="00C400C0" w:rsidRPr="000C4543">
              <w:rPr>
                <w:b w:val="0"/>
                <w:color w:val="auto"/>
                <w:sz w:val="14"/>
                <w:szCs w:val="14"/>
              </w:rPr>
              <w:t>l</w:t>
            </w:r>
            <w:r w:rsidR="00CD063B" w:rsidRPr="000C4543">
              <w:rPr>
                <w:b w:val="0"/>
                <w:color w:val="auto"/>
                <w:sz w:val="14"/>
                <w:szCs w:val="14"/>
              </w:rPr>
              <w:t>y</w:t>
            </w:r>
          </w:p>
        </w:tc>
      </w:tr>
      <w:tr w:rsidR="004C3153" w:rsidRPr="000C4543" w14:paraId="14E638F0" w14:textId="77777777" w:rsidTr="00843ADB">
        <w:trPr>
          <w:trHeight w:val="38"/>
        </w:trPr>
        <w:tc>
          <w:tcPr>
            <w:tcW w:w="4945" w:type="dxa"/>
            <w:vMerge/>
            <w:tcBorders>
              <w:right w:val="single" w:sz="4" w:space="0" w:color="auto"/>
            </w:tcBorders>
          </w:tcPr>
          <w:p w14:paraId="40A74291" w14:textId="77777777" w:rsidR="004C3153" w:rsidRPr="000C4543" w:rsidRDefault="004C3153" w:rsidP="004C3153">
            <w:pPr>
              <w:pStyle w:val="Formsubheading"/>
              <w:spacing w:before="100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1B59D1" w14:textId="7EBC2093" w:rsidR="004C3153" w:rsidRPr="000C4543" w:rsidRDefault="004C3153" w:rsidP="002A22AA">
            <w:pPr>
              <w:pStyle w:val="Formfillablefield"/>
              <w:rPr>
                <w:bCs/>
                <w:color w:val="auto"/>
                <w:sz w:val="14"/>
                <w:szCs w:val="1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1796C" w14:textId="7606B4DE" w:rsidR="004C3153" w:rsidRPr="000C4543" w:rsidRDefault="004C3153" w:rsidP="001E2AC1">
            <w:pPr>
              <w:pStyle w:val="Formfillablefield"/>
              <w:jc w:val="center"/>
              <w:rPr>
                <w:bCs/>
                <w:color w:val="auto"/>
                <w:sz w:val="14"/>
                <w:szCs w:val="14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1891E" w14:textId="2B61EDB1" w:rsidR="004C3153" w:rsidRPr="000C4543" w:rsidRDefault="004C3153" w:rsidP="00843ADB">
            <w:pPr>
              <w:pStyle w:val="Formfillablefield"/>
              <w:rPr>
                <w:bCs/>
                <w:color w:val="auto"/>
                <w:sz w:val="14"/>
                <w:szCs w:val="14"/>
              </w:rPr>
            </w:pPr>
          </w:p>
        </w:tc>
      </w:tr>
      <w:tr w:rsidR="004C3153" w:rsidRPr="000C4543" w14:paraId="4D8CCBA4" w14:textId="77777777" w:rsidTr="00B666D3">
        <w:trPr>
          <w:trHeight w:val="820"/>
        </w:trPr>
        <w:tc>
          <w:tcPr>
            <w:tcW w:w="10939" w:type="dxa"/>
            <w:gridSpan w:val="4"/>
          </w:tcPr>
          <w:p w14:paraId="14B92DED" w14:textId="38714F2C" w:rsidR="004C3153" w:rsidRPr="000C4543" w:rsidRDefault="004C3153" w:rsidP="004C3153">
            <w:pPr>
              <w:pStyle w:val="Formfillablefield"/>
              <w:rPr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 xml:space="preserve">If frequency of treatment is less than weekly </w:t>
            </w:r>
            <w:r w:rsidR="00ED2A13" w:rsidRPr="000C4543">
              <w:rPr>
                <w:sz w:val="16"/>
                <w:szCs w:val="16"/>
              </w:rPr>
              <w:t>(</w:t>
            </w:r>
            <w:r w:rsidRPr="000C4543">
              <w:rPr>
                <w:sz w:val="16"/>
                <w:szCs w:val="16"/>
              </w:rPr>
              <w:t>or less than 6 sessions in the past 8 weeks</w:t>
            </w:r>
            <w:r w:rsidR="00ED2A13" w:rsidRPr="000C4543">
              <w:rPr>
                <w:sz w:val="16"/>
                <w:szCs w:val="16"/>
              </w:rPr>
              <w:t>)</w:t>
            </w:r>
            <w:r w:rsidRPr="000C4543">
              <w:rPr>
                <w:sz w:val="16"/>
                <w:szCs w:val="16"/>
              </w:rPr>
              <w:t>, please explain:</w:t>
            </w:r>
          </w:p>
          <w:p w14:paraId="2C792F9F" w14:textId="39A0341D" w:rsidR="004C3153" w:rsidRPr="00F110AA" w:rsidRDefault="004C3153" w:rsidP="004C3153">
            <w:pPr>
              <w:pStyle w:val="Formsubheading"/>
              <w:spacing w:before="100"/>
              <w:rPr>
                <w:rStyle w:val="FormFirstName"/>
                <w:color w:val="auto"/>
                <w:sz w:val="16"/>
                <w:szCs w:val="16"/>
              </w:rPr>
            </w:pPr>
          </w:p>
          <w:p w14:paraId="59BAE5BF" w14:textId="77777777" w:rsidR="007447D2" w:rsidRDefault="007447D2" w:rsidP="007447D2">
            <w:pPr>
              <w:pStyle w:val="Formcaptiontext"/>
              <w:rPr>
                <w:szCs w:val="16"/>
              </w:rPr>
            </w:pPr>
          </w:p>
          <w:p w14:paraId="40BE2830" w14:textId="77777777" w:rsidR="007447D2" w:rsidRDefault="007447D2" w:rsidP="007447D2">
            <w:pPr>
              <w:pStyle w:val="Formfillablefield"/>
            </w:pPr>
          </w:p>
          <w:p w14:paraId="4AFF0E4D" w14:textId="77777777" w:rsidR="00330379" w:rsidRPr="00F110AA" w:rsidRDefault="00330379" w:rsidP="007447D2">
            <w:pPr>
              <w:pStyle w:val="Formfillablefield"/>
              <w:rPr>
                <w:sz w:val="16"/>
                <w:szCs w:val="16"/>
              </w:rPr>
            </w:pPr>
          </w:p>
          <w:p w14:paraId="7F35C9D4" w14:textId="1F239047" w:rsidR="000C4543" w:rsidRPr="000C4543" w:rsidRDefault="000C4543" w:rsidP="000C4543">
            <w:pPr>
              <w:pStyle w:val="Formcaptiontext"/>
            </w:pPr>
          </w:p>
        </w:tc>
      </w:tr>
      <w:tr w:rsidR="004C3153" w:rsidRPr="000C4543" w14:paraId="7F4E9EA7" w14:textId="77777777" w:rsidTr="00B666D3">
        <w:trPr>
          <w:trHeight w:val="1316"/>
        </w:trPr>
        <w:tc>
          <w:tcPr>
            <w:tcW w:w="10939" w:type="dxa"/>
            <w:gridSpan w:val="4"/>
          </w:tcPr>
          <w:p w14:paraId="61C682FF" w14:textId="2873FD89" w:rsidR="004C3153" w:rsidRPr="000C4543" w:rsidRDefault="004C3153" w:rsidP="004C3153">
            <w:pPr>
              <w:pStyle w:val="Formsubheading"/>
              <w:spacing w:before="100"/>
              <w:rPr>
                <w:b w:val="0"/>
                <w:i/>
                <w:iCs/>
                <w:color w:val="auto"/>
                <w:sz w:val="16"/>
                <w:szCs w:val="16"/>
              </w:rPr>
            </w:pPr>
            <w:bookmarkStart w:id="1" w:name="_Hlk47709745"/>
            <w:r w:rsidRPr="000C4543">
              <w:rPr>
                <w:b w:val="0"/>
                <w:i/>
                <w:iCs/>
                <w:color w:val="auto"/>
                <w:sz w:val="16"/>
                <w:szCs w:val="16"/>
              </w:rPr>
              <w:t xml:space="preserve">Treatment is provided in 8-week blocks (up to 8 sessions in an 8-week period). Treatment should not continue beyond 3 blocks (24 weeks) without prior approval by WorkSafeNB. </w:t>
            </w:r>
            <w:bookmarkEnd w:id="1"/>
          </w:p>
          <w:p w14:paraId="16132D42" w14:textId="3F1F94E7" w:rsidR="004C3153" w:rsidRPr="000C4543" w:rsidRDefault="004C3153" w:rsidP="004C3153">
            <w:pPr>
              <w:pStyle w:val="Formsubheading"/>
              <w:spacing w:before="100"/>
              <w:rPr>
                <w:b w:val="0"/>
                <w:color w:val="auto"/>
                <w:sz w:val="16"/>
                <w:szCs w:val="16"/>
              </w:rPr>
            </w:pPr>
            <w:r w:rsidRPr="000C4543">
              <w:rPr>
                <w:b w:val="0"/>
                <w:color w:val="auto"/>
                <w:sz w:val="16"/>
                <w:szCs w:val="16"/>
              </w:rPr>
              <w:t xml:space="preserve">Treatment block number: </w:t>
            </w:r>
          </w:p>
          <w:p w14:paraId="15EB4F51" w14:textId="735611E5" w:rsidR="004C3153" w:rsidRPr="000C4543" w:rsidRDefault="00000000" w:rsidP="004C3153">
            <w:pPr>
              <w:pStyle w:val="Formfillablefield"/>
              <w:spacing w:before="40"/>
              <w:rPr>
                <w:color w:val="auto"/>
                <w:sz w:val="16"/>
                <w:szCs w:val="16"/>
              </w:rPr>
            </w:pPr>
            <w:sdt>
              <w:sdtPr>
                <w:rPr>
                  <w:color w:val="auto"/>
                  <w:sz w:val="16"/>
                  <w:szCs w:val="16"/>
                </w:rPr>
                <w:id w:val="2014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6D1">
                  <w:rPr>
                    <w:rFonts w:ascii="MS Gothic" w:eastAsia="MS Gothic" w:hAnsi="MS Gothic" w:hint="eastAsia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="004C3153" w:rsidRPr="000C4543">
              <w:rPr>
                <w:color w:val="auto"/>
                <w:sz w:val="16"/>
                <w:szCs w:val="16"/>
              </w:rPr>
              <w:t xml:space="preserve"> Worker completed block (up to 8 sessions over 8 weeks)  </w:t>
            </w:r>
            <w:sdt>
              <w:sdtPr>
                <w:rPr>
                  <w:color w:val="auto"/>
                  <w:sz w:val="16"/>
                  <w:szCs w:val="16"/>
                </w:rPr>
                <w:id w:val="151048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6D1">
                  <w:rPr>
                    <w:rFonts w:ascii="MS Gothic" w:eastAsia="MS Gothic" w:hAnsi="MS Gothic" w:hint="eastAsia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="004C3153" w:rsidRPr="000C4543">
              <w:rPr>
                <w:color w:val="auto"/>
                <w:sz w:val="16"/>
                <w:szCs w:val="16"/>
              </w:rPr>
              <w:t xml:space="preserve"> Worker did not return/self-discharged        </w:t>
            </w:r>
          </w:p>
        </w:tc>
      </w:tr>
      <w:tr w:rsidR="004C3153" w:rsidRPr="000C4543" w14:paraId="0B0F5190" w14:textId="77777777" w:rsidTr="00B666D3">
        <w:trPr>
          <w:trHeight w:val="1316"/>
        </w:trPr>
        <w:tc>
          <w:tcPr>
            <w:tcW w:w="10939" w:type="dxa"/>
            <w:gridSpan w:val="4"/>
          </w:tcPr>
          <w:p w14:paraId="65B8AEB8" w14:textId="77777777" w:rsidR="004C3153" w:rsidRPr="000C4543" w:rsidRDefault="004C3153" w:rsidP="004C3153">
            <w:pPr>
              <w:pStyle w:val="Formfillablefield"/>
              <w:spacing w:before="0"/>
              <w:rPr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>Trama Focused Treatment approaches provided to date</w:t>
            </w:r>
          </w:p>
          <w:p w14:paraId="7913A587" w14:textId="77777777" w:rsidR="004C3153" w:rsidRPr="000C4543" w:rsidRDefault="004C3153" w:rsidP="004C3153">
            <w:pPr>
              <w:pStyle w:val="Formfillablefield"/>
              <w:spacing w:before="0"/>
              <w:rPr>
                <w:sz w:val="16"/>
                <w:szCs w:val="16"/>
              </w:rPr>
            </w:pPr>
          </w:p>
          <w:p w14:paraId="01C22056" w14:textId="3F3FFCA2" w:rsidR="004C3153" w:rsidRPr="000C4543" w:rsidRDefault="004C3153" w:rsidP="004C3153">
            <w:pPr>
              <w:pStyle w:val="Formfillablefield"/>
              <w:spacing w:before="0"/>
              <w:rPr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>Recommended therapies with the strongest research support based on Clinical Practice Guidelines are:</w:t>
            </w:r>
          </w:p>
          <w:p w14:paraId="0F5F3320" w14:textId="76D0C8CA" w:rsidR="004C3153" w:rsidRPr="000C4543" w:rsidRDefault="00000000" w:rsidP="004C3153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2777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6D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C3153" w:rsidRPr="000C4543">
              <w:rPr>
                <w:sz w:val="16"/>
                <w:szCs w:val="16"/>
              </w:rPr>
              <w:t xml:space="preserve"> Cognitive Processing Therapy (CPT)  </w:t>
            </w:r>
            <w:sdt>
              <w:sdtPr>
                <w:rPr>
                  <w:sz w:val="16"/>
                  <w:szCs w:val="16"/>
                </w:rPr>
                <w:id w:val="127459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6D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C3153" w:rsidRPr="000C4543">
              <w:rPr>
                <w:sz w:val="16"/>
                <w:szCs w:val="16"/>
              </w:rPr>
              <w:t xml:space="preserve"> Eye Movement Desensitization and Reprocessing (EMDR)  </w:t>
            </w:r>
            <w:sdt>
              <w:sdtPr>
                <w:rPr>
                  <w:sz w:val="16"/>
                  <w:szCs w:val="16"/>
                </w:rPr>
                <w:id w:val="163767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6D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C3153" w:rsidRPr="000C4543">
              <w:rPr>
                <w:sz w:val="16"/>
                <w:szCs w:val="16"/>
              </w:rPr>
              <w:t xml:space="preserve"> Prolonged Exposure </w:t>
            </w:r>
          </w:p>
          <w:p w14:paraId="523908BA" w14:textId="77777777" w:rsidR="004C3153" w:rsidRPr="000C4543" w:rsidRDefault="004C3153" w:rsidP="004C3153">
            <w:pPr>
              <w:pStyle w:val="Formfillablefield"/>
              <w:rPr>
                <w:sz w:val="16"/>
                <w:szCs w:val="16"/>
              </w:rPr>
            </w:pPr>
          </w:p>
          <w:p w14:paraId="71109797" w14:textId="422D5BCA" w:rsidR="004C3153" w:rsidRPr="000C4543" w:rsidRDefault="00000000" w:rsidP="004C3153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3297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6D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C3153" w:rsidRPr="000C4543">
              <w:rPr>
                <w:sz w:val="16"/>
                <w:szCs w:val="16"/>
              </w:rPr>
              <w:t xml:space="preserve"> Other (please describe alternate approach used and describe rationale)</w:t>
            </w:r>
            <w:r w:rsidR="00BA13E4">
              <w:rPr>
                <w:sz w:val="16"/>
                <w:szCs w:val="16"/>
              </w:rPr>
              <w:t>:</w:t>
            </w:r>
            <w:r w:rsidR="00BA13E4">
              <w:t xml:space="preserve"> </w:t>
            </w:r>
          </w:p>
          <w:p w14:paraId="215BA2B8" w14:textId="409F6CD9" w:rsidR="004C3153" w:rsidRPr="00F110AA" w:rsidRDefault="004C3153" w:rsidP="004C3153">
            <w:pPr>
              <w:pStyle w:val="Formsubheading"/>
              <w:spacing w:before="100"/>
              <w:rPr>
                <w:sz w:val="16"/>
                <w:szCs w:val="16"/>
              </w:rPr>
            </w:pPr>
          </w:p>
          <w:p w14:paraId="11B397FD" w14:textId="77777777" w:rsidR="007447D2" w:rsidRPr="00F110AA" w:rsidRDefault="007447D2" w:rsidP="007447D2">
            <w:pPr>
              <w:pStyle w:val="Formcaptiontext"/>
              <w:rPr>
                <w:szCs w:val="16"/>
              </w:rPr>
            </w:pPr>
          </w:p>
          <w:p w14:paraId="2754681A" w14:textId="77777777" w:rsidR="007447D2" w:rsidRDefault="007447D2" w:rsidP="007447D2">
            <w:pPr>
              <w:pStyle w:val="Formfillablefield"/>
              <w:rPr>
                <w:sz w:val="16"/>
                <w:szCs w:val="16"/>
              </w:rPr>
            </w:pPr>
          </w:p>
          <w:p w14:paraId="2A9B18E1" w14:textId="77777777" w:rsidR="00F110AA" w:rsidRPr="00F110AA" w:rsidRDefault="00F110AA" w:rsidP="007447D2">
            <w:pPr>
              <w:pStyle w:val="Formfillablefield"/>
              <w:rPr>
                <w:sz w:val="16"/>
                <w:szCs w:val="16"/>
              </w:rPr>
            </w:pPr>
          </w:p>
          <w:p w14:paraId="077BC1CC" w14:textId="77777777" w:rsidR="00442760" w:rsidRPr="00F110AA" w:rsidRDefault="00442760" w:rsidP="007447D2">
            <w:pPr>
              <w:pStyle w:val="Formfillablefield"/>
              <w:rPr>
                <w:sz w:val="16"/>
                <w:szCs w:val="16"/>
              </w:rPr>
            </w:pPr>
          </w:p>
          <w:p w14:paraId="3E2F88C9" w14:textId="77777777" w:rsidR="00442760" w:rsidRPr="00F110AA" w:rsidRDefault="00442760" w:rsidP="007447D2">
            <w:pPr>
              <w:pStyle w:val="Formfillablefield"/>
              <w:rPr>
                <w:sz w:val="16"/>
                <w:szCs w:val="16"/>
              </w:rPr>
            </w:pPr>
          </w:p>
          <w:p w14:paraId="492AC891" w14:textId="77777777" w:rsidR="007447D2" w:rsidRPr="00F110AA" w:rsidRDefault="007447D2" w:rsidP="007447D2">
            <w:pPr>
              <w:pStyle w:val="Formfillablefield"/>
              <w:rPr>
                <w:sz w:val="16"/>
                <w:szCs w:val="16"/>
              </w:rPr>
            </w:pPr>
          </w:p>
          <w:p w14:paraId="0D04C53C" w14:textId="24947BC3" w:rsidR="000C4543" w:rsidRPr="000C4543" w:rsidRDefault="000C4543" w:rsidP="000C4543">
            <w:pPr>
              <w:pStyle w:val="Formcaptiontext"/>
            </w:pPr>
          </w:p>
        </w:tc>
      </w:tr>
    </w:tbl>
    <w:p w14:paraId="024D4CF6" w14:textId="67DA17D5" w:rsidR="00F370D1" w:rsidRPr="000C4543" w:rsidRDefault="00F370D1" w:rsidP="003318CC">
      <w:pPr>
        <w:pStyle w:val="Formsubheading"/>
        <w:ind w:firstLine="98"/>
        <w:rPr>
          <w:bCs/>
          <w:i/>
          <w:iCs/>
          <w:color w:val="C45911"/>
        </w:rPr>
      </w:pPr>
      <w:r w:rsidRPr="000C4543">
        <w:rPr>
          <w:color w:val="C45911"/>
        </w:rPr>
        <w:lastRenderedPageBreak/>
        <w:t xml:space="preserve">Clinical </w:t>
      </w:r>
      <w:r w:rsidR="00DC197A" w:rsidRPr="000C4543">
        <w:rPr>
          <w:color w:val="C45911"/>
        </w:rPr>
        <w:t>Presentation</w:t>
      </w:r>
      <w:r w:rsidR="00706F29" w:rsidRPr="000C4543">
        <w:rPr>
          <w:color w:val="C45911"/>
        </w:rPr>
        <w:t xml:space="preserve"> </w:t>
      </w:r>
    </w:p>
    <w:tbl>
      <w:tblPr>
        <w:tblW w:w="10932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2733"/>
        <w:gridCol w:w="2733"/>
        <w:gridCol w:w="2733"/>
        <w:gridCol w:w="2733"/>
      </w:tblGrid>
      <w:tr w:rsidR="00631940" w:rsidRPr="000C4543" w14:paraId="201BD4E9" w14:textId="77777777">
        <w:trPr>
          <w:trHeight w:val="648"/>
        </w:trPr>
        <w:tc>
          <w:tcPr>
            <w:tcW w:w="5466" w:type="dxa"/>
            <w:gridSpan w:val="2"/>
            <w:tcMar>
              <w:top w:w="43" w:type="dxa"/>
            </w:tcMar>
          </w:tcPr>
          <w:p w14:paraId="1C30B6EF" w14:textId="77777777" w:rsidR="00631940" w:rsidRPr="000C4543" w:rsidRDefault="00631940" w:rsidP="00631940">
            <w:pPr>
              <w:pStyle w:val="Formcaptiontext"/>
              <w:rPr>
                <w:szCs w:val="16"/>
              </w:rPr>
            </w:pPr>
            <w:r w:rsidRPr="000C4543">
              <w:rPr>
                <w:szCs w:val="16"/>
              </w:rPr>
              <w:t>Current symptoms (only check off those that apply)</w:t>
            </w:r>
          </w:p>
          <w:p w14:paraId="0EC23662" w14:textId="77777777" w:rsidR="00631940" w:rsidRPr="000C4543" w:rsidRDefault="00631940" w:rsidP="00631940">
            <w:pPr>
              <w:pStyle w:val="Formcaptiontext"/>
              <w:rPr>
                <w:szCs w:val="16"/>
              </w:rPr>
            </w:pPr>
          </w:p>
          <w:p w14:paraId="24643694" w14:textId="014E9008" w:rsidR="00631940" w:rsidRPr="000C4543" w:rsidRDefault="00000000" w:rsidP="00631940">
            <w:pPr>
              <w:pStyle w:val="Formcaptiontext"/>
              <w:rPr>
                <w:szCs w:val="16"/>
              </w:rPr>
            </w:pPr>
            <w:sdt>
              <w:sdtPr>
                <w:rPr>
                  <w:szCs w:val="16"/>
                </w:rPr>
                <w:id w:val="-147583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E87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ED3686">
              <w:rPr>
                <w:szCs w:val="16"/>
              </w:rPr>
              <w:t xml:space="preserve"> </w:t>
            </w:r>
            <w:r w:rsidR="00631940" w:rsidRPr="000C4543">
              <w:rPr>
                <w:szCs w:val="16"/>
              </w:rPr>
              <w:t xml:space="preserve">Trauma   </w:t>
            </w:r>
          </w:p>
          <w:p w14:paraId="338EA023" w14:textId="3DF834A9" w:rsidR="00631940" w:rsidRPr="000C4543" w:rsidRDefault="00000000" w:rsidP="00631940">
            <w:pPr>
              <w:pStyle w:val="Formcaptiontext"/>
              <w:rPr>
                <w:szCs w:val="16"/>
              </w:rPr>
            </w:pPr>
            <w:sdt>
              <w:sdtPr>
                <w:rPr>
                  <w:szCs w:val="16"/>
                </w:rPr>
                <w:id w:val="102182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E87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1940" w:rsidRPr="000C4543">
              <w:rPr>
                <w:szCs w:val="16"/>
              </w:rPr>
              <w:t xml:space="preserve"> Anger/irritability  </w:t>
            </w:r>
          </w:p>
          <w:p w14:paraId="01A2266D" w14:textId="7609023F" w:rsidR="00631940" w:rsidRPr="000C4543" w:rsidRDefault="00000000" w:rsidP="00631940">
            <w:pPr>
              <w:pStyle w:val="Formcaptiontext"/>
              <w:rPr>
                <w:szCs w:val="16"/>
              </w:rPr>
            </w:pPr>
            <w:sdt>
              <w:sdtPr>
                <w:rPr>
                  <w:szCs w:val="16"/>
                </w:rPr>
                <w:id w:val="-162191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E87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1940" w:rsidRPr="000C4543">
              <w:rPr>
                <w:szCs w:val="16"/>
              </w:rPr>
              <w:t xml:space="preserve"> Depression   </w:t>
            </w:r>
          </w:p>
          <w:p w14:paraId="44A8D08E" w14:textId="28B9BBED" w:rsidR="00631940" w:rsidRPr="000C4543" w:rsidRDefault="00000000" w:rsidP="00631940">
            <w:pPr>
              <w:pStyle w:val="Formcaptiontext"/>
              <w:rPr>
                <w:szCs w:val="16"/>
              </w:rPr>
            </w:pPr>
            <w:sdt>
              <w:sdtPr>
                <w:rPr>
                  <w:szCs w:val="16"/>
                </w:rPr>
                <w:id w:val="94173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686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1940" w:rsidRPr="000C4543">
              <w:rPr>
                <w:szCs w:val="16"/>
              </w:rPr>
              <w:t xml:space="preserve"> Anxiety   </w:t>
            </w:r>
          </w:p>
          <w:p w14:paraId="1B55B0D4" w14:textId="786B2C44" w:rsidR="00631940" w:rsidRPr="000C4543" w:rsidRDefault="00000000" w:rsidP="00631940">
            <w:pPr>
              <w:pStyle w:val="Formcaptiontext"/>
              <w:rPr>
                <w:szCs w:val="16"/>
              </w:rPr>
            </w:pPr>
            <w:sdt>
              <w:sdtPr>
                <w:rPr>
                  <w:szCs w:val="16"/>
                </w:rPr>
                <w:id w:val="-78634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686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1940" w:rsidRPr="000C4543">
              <w:rPr>
                <w:szCs w:val="16"/>
              </w:rPr>
              <w:t xml:space="preserve"> Social isolation/withdrawal </w:t>
            </w:r>
          </w:p>
          <w:p w14:paraId="29357AAB" w14:textId="77777777" w:rsidR="00631940" w:rsidRDefault="00631940" w:rsidP="00631940">
            <w:pPr>
              <w:pStyle w:val="Formcaptiontext"/>
              <w:rPr>
                <w:szCs w:val="16"/>
              </w:rPr>
            </w:pPr>
          </w:p>
          <w:p w14:paraId="0239CD23" w14:textId="416D80C5" w:rsidR="000C4543" w:rsidRPr="000C4543" w:rsidRDefault="000C4543" w:rsidP="000C4543">
            <w:pPr>
              <w:pStyle w:val="Formfillablefield"/>
            </w:pPr>
          </w:p>
        </w:tc>
        <w:tc>
          <w:tcPr>
            <w:tcW w:w="5466" w:type="dxa"/>
            <w:gridSpan w:val="2"/>
          </w:tcPr>
          <w:p w14:paraId="3343CDD3" w14:textId="77777777" w:rsidR="00631940" w:rsidRPr="000C4543" w:rsidRDefault="00631940" w:rsidP="00631940">
            <w:pPr>
              <w:pStyle w:val="Formfillablefield"/>
              <w:spacing w:before="0" w:after="0"/>
              <w:rPr>
                <w:sz w:val="16"/>
                <w:szCs w:val="16"/>
              </w:rPr>
            </w:pPr>
          </w:p>
          <w:p w14:paraId="4B3BE9C6" w14:textId="77777777" w:rsidR="00631940" w:rsidRPr="000C4543" w:rsidRDefault="00631940" w:rsidP="00631940">
            <w:pPr>
              <w:pStyle w:val="Formfillablefield"/>
              <w:spacing w:before="0" w:after="0"/>
              <w:rPr>
                <w:sz w:val="16"/>
                <w:szCs w:val="16"/>
              </w:rPr>
            </w:pPr>
          </w:p>
          <w:p w14:paraId="54842DC4" w14:textId="428E1D3F" w:rsidR="00631940" w:rsidRPr="000C4543" w:rsidRDefault="00000000" w:rsidP="00631940">
            <w:pPr>
              <w:pStyle w:val="Formfillablefield"/>
              <w:spacing w:before="0" w:after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9608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31940" w:rsidRPr="000C4543">
              <w:rPr>
                <w:sz w:val="16"/>
                <w:szCs w:val="16"/>
              </w:rPr>
              <w:t xml:space="preserve"> Hallucinations, delusions, and/or severe dissociation</w:t>
            </w:r>
          </w:p>
          <w:p w14:paraId="6DDC9410" w14:textId="6104CD21" w:rsidR="00631940" w:rsidRPr="000C4543" w:rsidRDefault="00000000" w:rsidP="00631940">
            <w:pPr>
              <w:pStyle w:val="Formfillablefield"/>
              <w:spacing w:before="0" w:after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7625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31940" w:rsidRPr="000C4543">
              <w:rPr>
                <w:sz w:val="16"/>
                <w:szCs w:val="16"/>
              </w:rPr>
              <w:t xml:space="preserve"> Obvious and significant cognitive impairment</w:t>
            </w:r>
          </w:p>
          <w:p w14:paraId="3024A10D" w14:textId="103E63A0" w:rsidR="00631940" w:rsidRPr="000C4543" w:rsidRDefault="00000000" w:rsidP="00631940">
            <w:pPr>
              <w:pStyle w:val="Formfillablefield"/>
              <w:spacing w:before="0" w:after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0467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31940" w:rsidRPr="000C4543">
              <w:rPr>
                <w:sz w:val="16"/>
                <w:szCs w:val="16"/>
              </w:rPr>
              <w:t xml:space="preserve"> Suicidal ideation</w:t>
            </w:r>
          </w:p>
          <w:p w14:paraId="55184BAB" w14:textId="18C11C64" w:rsidR="00631940" w:rsidRPr="000C4543" w:rsidRDefault="00000000" w:rsidP="00631940">
            <w:pPr>
              <w:pStyle w:val="Formfillablefield"/>
              <w:spacing w:before="0" w:after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6489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31940" w:rsidRPr="000C4543">
              <w:rPr>
                <w:sz w:val="16"/>
                <w:szCs w:val="16"/>
              </w:rPr>
              <w:t xml:space="preserve"> Severely impaired selfcare/hygiene</w:t>
            </w:r>
            <w:r w:rsidR="00631940" w:rsidRPr="000C4543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-5902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31940" w:rsidRPr="000C4543">
              <w:rPr>
                <w:sz w:val="16"/>
                <w:szCs w:val="16"/>
              </w:rPr>
              <w:t xml:space="preserve"> Other</w:t>
            </w:r>
            <w:r w:rsidR="00ED3686">
              <w:rPr>
                <w:sz w:val="16"/>
                <w:szCs w:val="16"/>
              </w:rPr>
              <w:t xml:space="preserve">: </w:t>
            </w:r>
          </w:p>
        </w:tc>
      </w:tr>
      <w:tr w:rsidR="00631940" w:rsidRPr="000C4543" w14:paraId="682AE409" w14:textId="77777777" w:rsidTr="4F9D6D2B">
        <w:trPr>
          <w:trHeight w:val="648"/>
        </w:trPr>
        <w:tc>
          <w:tcPr>
            <w:tcW w:w="10932" w:type="dxa"/>
            <w:gridSpan w:val="4"/>
            <w:tcMar>
              <w:top w:w="43" w:type="dxa"/>
            </w:tcMar>
          </w:tcPr>
          <w:p w14:paraId="6ADFFDA8" w14:textId="7E4C4279" w:rsidR="00631940" w:rsidRPr="000C4543" w:rsidRDefault="00631940" w:rsidP="00631940">
            <w:pPr>
              <w:pStyle w:val="Formcaptiontext"/>
              <w:rPr>
                <w:szCs w:val="16"/>
              </w:rPr>
            </w:pPr>
            <w:r w:rsidRPr="000C4543">
              <w:rPr>
                <w:szCs w:val="16"/>
              </w:rPr>
              <w:t>Description of symptoms and how they are related to the compensable injury. Is the client’s description of symptoms consistent with the diagnosis accepted by WorkSafeNB?</w:t>
            </w:r>
          </w:p>
          <w:p w14:paraId="19BBF65A" w14:textId="4A0269E3" w:rsidR="00631940" w:rsidRDefault="00631940" w:rsidP="00631940">
            <w:pPr>
              <w:pStyle w:val="Formfillablefield"/>
              <w:rPr>
                <w:sz w:val="16"/>
                <w:szCs w:val="16"/>
              </w:rPr>
            </w:pPr>
          </w:p>
          <w:p w14:paraId="32971AA4" w14:textId="77777777" w:rsidR="00330379" w:rsidRDefault="00330379" w:rsidP="00631940">
            <w:pPr>
              <w:pStyle w:val="Formfillablefield"/>
              <w:rPr>
                <w:sz w:val="16"/>
                <w:szCs w:val="16"/>
              </w:rPr>
            </w:pPr>
          </w:p>
          <w:p w14:paraId="328DBF7C" w14:textId="77777777" w:rsidR="00330379" w:rsidRPr="000C4543" w:rsidRDefault="00330379" w:rsidP="00631940">
            <w:pPr>
              <w:pStyle w:val="Formfillablefield"/>
              <w:rPr>
                <w:sz w:val="16"/>
                <w:szCs w:val="16"/>
              </w:rPr>
            </w:pPr>
          </w:p>
          <w:p w14:paraId="6281D83F" w14:textId="77777777" w:rsidR="00005588" w:rsidRPr="000C4543" w:rsidRDefault="00005588" w:rsidP="00631940">
            <w:pPr>
              <w:pStyle w:val="Formfillablefield"/>
              <w:rPr>
                <w:sz w:val="16"/>
                <w:szCs w:val="16"/>
              </w:rPr>
            </w:pPr>
          </w:p>
          <w:p w14:paraId="19767D4D" w14:textId="75855E0C" w:rsidR="00631940" w:rsidRPr="000C4543" w:rsidRDefault="00631940" w:rsidP="00631940">
            <w:pPr>
              <w:pStyle w:val="Formfillablefield"/>
              <w:rPr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>Does the client have any pre-existing mental health conditions that are/will affect treatment</w:t>
            </w:r>
            <w:r w:rsidR="00E565DF">
              <w:rPr>
                <w:sz w:val="16"/>
                <w:szCs w:val="16"/>
              </w:rPr>
              <w:t>?</w:t>
            </w:r>
            <w:r w:rsidRPr="000C4543">
              <w:rPr>
                <w:sz w:val="16"/>
                <w:szCs w:val="16"/>
              </w:rPr>
              <w:t xml:space="preserve">   </w:t>
            </w:r>
          </w:p>
          <w:p w14:paraId="5C088CCB" w14:textId="59A4FBCF" w:rsidR="00631940" w:rsidRDefault="00631940" w:rsidP="00631940">
            <w:pPr>
              <w:pStyle w:val="Formfillablefield"/>
              <w:rPr>
                <w:sz w:val="16"/>
                <w:szCs w:val="16"/>
              </w:rPr>
            </w:pPr>
          </w:p>
          <w:p w14:paraId="114D28EE" w14:textId="77777777" w:rsidR="008824F4" w:rsidRDefault="008824F4" w:rsidP="00631940">
            <w:pPr>
              <w:pStyle w:val="Formfillablefield"/>
              <w:rPr>
                <w:sz w:val="16"/>
                <w:szCs w:val="16"/>
              </w:rPr>
            </w:pPr>
          </w:p>
          <w:p w14:paraId="7EFA8A8A" w14:textId="77777777" w:rsidR="00330379" w:rsidRDefault="00330379" w:rsidP="00631940">
            <w:pPr>
              <w:pStyle w:val="Formfillablefield"/>
              <w:rPr>
                <w:sz w:val="16"/>
                <w:szCs w:val="16"/>
              </w:rPr>
            </w:pPr>
          </w:p>
          <w:p w14:paraId="7D48AD3C" w14:textId="02D4E655" w:rsidR="000C4543" w:rsidRPr="000C4543" w:rsidRDefault="000C4543" w:rsidP="00631940">
            <w:pPr>
              <w:pStyle w:val="Formfillablefield"/>
            </w:pPr>
          </w:p>
        </w:tc>
      </w:tr>
      <w:tr w:rsidR="008873C0" w:rsidRPr="000C4543" w14:paraId="6D8847AB" w14:textId="77777777" w:rsidTr="4F9D6D2B">
        <w:trPr>
          <w:trHeight w:val="107"/>
        </w:trPr>
        <w:tc>
          <w:tcPr>
            <w:tcW w:w="10932" w:type="dxa"/>
            <w:gridSpan w:val="4"/>
            <w:tcMar>
              <w:top w:w="43" w:type="dxa"/>
            </w:tcMar>
          </w:tcPr>
          <w:p w14:paraId="4739D43D" w14:textId="77777777" w:rsidR="008873C0" w:rsidRPr="000C4543" w:rsidRDefault="008873C0" w:rsidP="008873C0">
            <w:pPr>
              <w:pStyle w:val="Formcaptiontext"/>
            </w:pPr>
            <w:r w:rsidRPr="000C4543">
              <w:t>Substance Use (consumption of psychoactive substances, including alcohol, cannabis, prescription medications, or illicit drugs; use may range from occasional or recreational use to patterns that meet diagnostic criteria for substance use disorder)</w:t>
            </w:r>
          </w:p>
          <w:p w14:paraId="108FFCE5" w14:textId="77777777" w:rsidR="008873C0" w:rsidRPr="000C4543" w:rsidRDefault="008873C0" w:rsidP="008873C0">
            <w:pPr>
              <w:pStyle w:val="Formfillablefield"/>
              <w:rPr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 xml:space="preserve">Describe the nature and severity of substance use: </w:t>
            </w:r>
          </w:p>
          <w:p w14:paraId="7EE5A173" w14:textId="4E9F2992" w:rsidR="008873C0" w:rsidRDefault="008873C0" w:rsidP="008873C0">
            <w:pPr>
              <w:pStyle w:val="Formfillablefield"/>
              <w:rPr>
                <w:szCs w:val="16"/>
              </w:rPr>
            </w:pPr>
          </w:p>
          <w:p w14:paraId="1909CAD0" w14:textId="77777777" w:rsidR="00330379" w:rsidRDefault="00330379" w:rsidP="008873C0">
            <w:pPr>
              <w:pStyle w:val="Formfillablefield"/>
              <w:rPr>
                <w:szCs w:val="16"/>
              </w:rPr>
            </w:pPr>
          </w:p>
          <w:p w14:paraId="190ECA19" w14:textId="77777777" w:rsidR="00330379" w:rsidRDefault="00330379" w:rsidP="008873C0">
            <w:pPr>
              <w:pStyle w:val="Formfillablefield"/>
              <w:rPr>
                <w:szCs w:val="16"/>
              </w:rPr>
            </w:pPr>
          </w:p>
          <w:p w14:paraId="3963F6B8" w14:textId="77777777" w:rsidR="002B2316" w:rsidRPr="000C4543" w:rsidRDefault="002B2316" w:rsidP="008873C0">
            <w:pPr>
              <w:pStyle w:val="Formcaptiontext"/>
              <w:rPr>
                <w:szCs w:val="16"/>
              </w:rPr>
            </w:pPr>
          </w:p>
          <w:p w14:paraId="07FA2785" w14:textId="420466F5" w:rsidR="000C4543" w:rsidRPr="000C4543" w:rsidRDefault="008873C0" w:rsidP="000C4543">
            <w:pPr>
              <w:pStyle w:val="Formcaptiontext"/>
              <w:rPr>
                <w:szCs w:val="16"/>
              </w:rPr>
            </w:pPr>
            <w:r w:rsidRPr="000C4543">
              <w:rPr>
                <w:szCs w:val="16"/>
              </w:rPr>
              <w:t xml:space="preserve">Is there evidence of active substance abuse causing significant impairment or distress: </w:t>
            </w:r>
            <w:sdt>
              <w:sdtPr>
                <w:rPr>
                  <w:szCs w:val="16"/>
                </w:rPr>
                <w:id w:val="153075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7B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Pr="000C4543">
              <w:rPr>
                <w:szCs w:val="16"/>
              </w:rPr>
              <w:t xml:space="preserve"> Yes </w:t>
            </w:r>
            <w:sdt>
              <w:sdtPr>
                <w:rPr>
                  <w:szCs w:val="16"/>
                </w:rPr>
                <w:id w:val="-173361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7B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Pr="000C4543">
              <w:rPr>
                <w:szCs w:val="16"/>
              </w:rPr>
              <w:t xml:space="preserve"> No</w:t>
            </w:r>
          </w:p>
          <w:p w14:paraId="18220E38" w14:textId="59EB77E8" w:rsidR="000C4543" w:rsidRPr="000C4543" w:rsidRDefault="000C4543" w:rsidP="000C4543">
            <w:pPr>
              <w:pStyle w:val="Formfillablefield"/>
            </w:pPr>
          </w:p>
        </w:tc>
      </w:tr>
      <w:tr w:rsidR="008873C0" w:rsidRPr="000C4543" w14:paraId="210B5119" w14:textId="77777777" w:rsidTr="4F9D6D2B">
        <w:trPr>
          <w:trHeight w:val="107"/>
        </w:trPr>
        <w:tc>
          <w:tcPr>
            <w:tcW w:w="10932" w:type="dxa"/>
            <w:gridSpan w:val="4"/>
            <w:tcMar>
              <w:top w:w="43" w:type="dxa"/>
            </w:tcMar>
          </w:tcPr>
          <w:p w14:paraId="4C6D881B" w14:textId="2D9F580B" w:rsidR="008873C0" w:rsidRPr="000C4543" w:rsidRDefault="008873C0" w:rsidP="008873C0">
            <w:pPr>
              <w:pStyle w:val="Formcaptiontext"/>
            </w:pPr>
            <w:r w:rsidRPr="000C4543">
              <w:t>Suicide risk</w:t>
            </w:r>
          </w:p>
        </w:tc>
      </w:tr>
      <w:tr w:rsidR="008873C0" w:rsidRPr="000C4543" w14:paraId="737AD0F3" w14:textId="77777777" w:rsidTr="4F9D6D2B">
        <w:trPr>
          <w:trHeight w:val="1372"/>
        </w:trPr>
        <w:tc>
          <w:tcPr>
            <w:tcW w:w="2733" w:type="dxa"/>
            <w:tcMar>
              <w:top w:w="43" w:type="dxa"/>
            </w:tcMar>
          </w:tcPr>
          <w:p w14:paraId="1278AC7A" w14:textId="6AD64BB5" w:rsidR="008873C0" w:rsidRPr="000C4543" w:rsidRDefault="00000000" w:rsidP="008873C0">
            <w:pPr>
              <w:pStyle w:val="Formcaptiontext"/>
            </w:pPr>
            <w:sdt>
              <w:sdtPr>
                <w:rPr>
                  <w:szCs w:val="16"/>
                </w:rPr>
                <w:id w:val="-113024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7E49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C27E49">
              <w:rPr>
                <w:szCs w:val="16"/>
              </w:rPr>
              <w:t xml:space="preserve"> </w:t>
            </w:r>
            <w:r w:rsidR="008873C0" w:rsidRPr="000C4543">
              <w:rPr>
                <w:szCs w:val="16"/>
              </w:rPr>
              <w:t>None</w:t>
            </w:r>
            <w:r w:rsidR="008873C0" w:rsidRPr="000C4543">
              <w:t xml:space="preserve">  </w:t>
            </w:r>
          </w:p>
        </w:tc>
        <w:tc>
          <w:tcPr>
            <w:tcW w:w="2733" w:type="dxa"/>
          </w:tcPr>
          <w:p w14:paraId="32D591B6" w14:textId="465DBDDD" w:rsidR="008873C0" w:rsidRPr="000C4543" w:rsidRDefault="00000000" w:rsidP="008873C0">
            <w:pPr>
              <w:pStyle w:val="Formcaptiontext"/>
              <w:rPr>
                <w:szCs w:val="16"/>
              </w:rPr>
            </w:pPr>
            <w:sdt>
              <w:sdtPr>
                <w:rPr>
                  <w:szCs w:val="16"/>
                </w:rPr>
                <w:id w:val="-186342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7E49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C27E49">
              <w:rPr>
                <w:szCs w:val="16"/>
              </w:rPr>
              <w:t xml:space="preserve"> </w:t>
            </w:r>
            <w:r w:rsidR="008873C0" w:rsidRPr="000C4543">
              <w:rPr>
                <w:szCs w:val="16"/>
              </w:rPr>
              <w:t xml:space="preserve">Low </w:t>
            </w:r>
          </w:p>
          <w:p w14:paraId="64E66962" w14:textId="2617EEE5" w:rsidR="008873C0" w:rsidRPr="000C4543" w:rsidRDefault="008873C0" w:rsidP="008873C0">
            <w:pPr>
              <w:pStyle w:val="Formcaptiontext"/>
              <w:numPr>
                <w:ilvl w:val="0"/>
                <w:numId w:val="13"/>
              </w:numPr>
              <w:ind w:left="195" w:hanging="218"/>
              <w:rPr>
                <w:szCs w:val="16"/>
              </w:rPr>
            </w:pPr>
            <w:r w:rsidRPr="000C4543">
              <w:rPr>
                <w:szCs w:val="16"/>
              </w:rPr>
              <w:t>No plan</w:t>
            </w:r>
          </w:p>
          <w:p w14:paraId="7665CE5B" w14:textId="1DAB88C4" w:rsidR="008873C0" w:rsidRPr="000C4543" w:rsidRDefault="008873C0" w:rsidP="008873C0">
            <w:pPr>
              <w:pStyle w:val="Formcaptiontext"/>
              <w:numPr>
                <w:ilvl w:val="0"/>
                <w:numId w:val="13"/>
              </w:numPr>
              <w:ind w:left="195" w:hanging="218"/>
              <w:rPr>
                <w:szCs w:val="16"/>
              </w:rPr>
            </w:pPr>
            <w:r w:rsidRPr="000C4543">
              <w:rPr>
                <w:szCs w:val="16"/>
              </w:rPr>
              <w:t>No intent</w:t>
            </w:r>
          </w:p>
          <w:p w14:paraId="3AAA7FA1" w14:textId="224A9331" w:rsidR="008873C0" w:rsidRPr="000C4543" w:rsidRDefault="008873C0" w:rsidP="008873C0">
            <w:pPr>
              <w:pStyle w:val="Formcaptiontext"/>
              <w:numPr>
                <w:ilvl w:val="0"/>
                <w:numId w:val="13"/>
              </w:numPr>
              <w:ind w:left="195" w:hanging="218"/>
              <w:rPr>
                <w:szCs w:val="16"/>
              </w:rPr>
            </w:pPr>
            <w:r w:rsidRPr="000C4543">
              <w:rPr>
                <w:szCs w:val="16"/>
              </w:rPr>
              <w:t>No time frame</w:t>
            </w:r>
          </w:p>
          <w:p w14:paraId="3A7D8C7A" w14:textId="150A08F7" w:rsidR="008873C0" w:rsidRPr="000C4543" w:rsidRDefault="008873C0" w:rsidP="008873C0">
            <w:pPr>
              <w:pStyle w:val="Formcaptiontext"/>
              <w:numPr>
                <w:ilvl w:val="0"/>
                <w:numId w:val="13"/>
              </w:numPr>
              <w:ind w:left="195" w:hanging="218"/>
            </w:pPr>
            <w:r w:rsidRPr="000C4543">
              <w:rPr>
                <w:szCs w:val="16"/>
              </w:rPr>
              <w:t>Multiple protective factors (e.g., family, friends, faith)</w:t>
            </w:r>
          </w:p>
        </w:tc>
        <w:tc>
          <w:tcPr>
            <w:tcW w:w="2733" w:type="dxa"/>
          </w:tcPr>
          <w:p w14:paraId="19F38145" w14:textId="3C1904F3" w:rsidR="008873C0" w:rsidRPr="00C27E49" w:rsidRDefault="00000000" w:rsidP="008873C0">
            <w:pPr>
              <w:pStyle w:val="Formcaptiontext"/>
              <w:rPr>
                <w:szCs w:val="16"/>
              </w:rPr>
            </w:pPr>
            <w:sdt>
              <w:sdtPr>
                <w:rPr>
                  <w:szCs w:val="16"/>
                </w:rPr>
                <w:id w:val="1866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7E49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C27E49">
              <w:rPr>
                <w:szCs w:val="16"/>
              </w:rPr>
              <w:t xml:space="preserve"> </w:t>
            </w:r>
            <w:r w:rsidR="008873C0" w:rsidRPr="000C4543">
              <w:rPr>
                <w:szCs w:val="16"/>
              </w:rPr>
              <w:t xml:space="preserve">Medium </w:t>
            </w:r>
          </w:p>
          <w:p w14:paraId="4B0507D5" w14:textId="7B02152E" w:rsidR="008873C0" w:rsidRPr="000C4543" w:rsidRDefault="008873C0" w:rsidP="008873C0">
            <w:pPr>
              <w:pStyle w:val="Formfillablefield"/>
              <w:numPr>
                <w:ilvl w:val="0"/>
                <w:numId w:val="14"/>
              </w:numPr>
              <w:spacing w:before="0" w:after="0"/>
              <w:ind w:left="163" w:hanging="218"/>
              <w:rPr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>Some plan</w:t>
            </w:r>
          </w:p>
          <w:p w14:paraId="1B0A547E" w14:textId="0B1D4964" w:rsidR="008873C0" w:rsidRPr="000C4543" w:rsidRDefault="008873C0" w:rsidP="008873C0">
            <w:pPr>
              <w:pStyle w:val="Formfillablefield"/>
              <w:numPr>
                <w:ilvl w:val="0"/>
                <w:numId w:val="14"/>
              </w:numPr>
              <w:spacing w:before="0" w:after="0"/>
              <w:ind w:left="163" w:hanging="218"/>
              <w:rPr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>No immediate intent</w:t>
            </w:r>
          </w:p>
          <w:p w14:paraId="43F35C07" w14:textId="77777777" w:rsidR="008873C0" w:rsidRPr="000C4543" w:rsidRDefault="008873C0" w:rsidP="008873C0">
            <w:pPr>
              <w:pStyle w:val="Formfillablefield"/>
              <w:numPr>
                <w:ilvl w:val="0"/>
                <w:numId w:val="14"/>
              </w:numPr>
              <w:spacing w:before="0" w:after="0"/>
              <w:ind w:left="163" w:hanging="218"/>
              <w:rPr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>Vague or distant time frame</w:t>
            </w:r>
          </w:p>
          <w:p w14:paraId="7D82FB15" w14:textId="238517EB" w:rsidR="008873C0" w:rsidRPr="00C27E49" w:rsidRDefault="008873C0" w:rsidP="008873C0">
            <w:pPr>
              <w:pStyle w:val="Formfillablefield"/>
              <w:numPr>
                <w:ilvl w:val="0"/>
                <w:numId w:val="14"/>
              </w:numPr>
              <w:spacing w:before="0" w:after="0"/>
              <w:ind w:left="163" w:hanging="218"/>
              <w:rPr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>Some protective factors (e.g., family, friends, faith)</w:t>
            </w:r>
          </w:p>
        </w:tc>
        <w:tc>
          <w:tcPr>
            <w:tcW w:w="2733" w:type="dxa"/>
          </w:tcPr>
          <w:p w14:paraId="5A04C019" w14:textId="7D105827" w:rsidR="008873C0" w:rsidRPr="000C4543" w:rsidRDefault="00000000" w:rsidP="008873C0">
            <w:pPr>
              <w:pStyle w:val="Formcaptiontext"/>
              <w:rPr>
                <w:szCs w:val="16"/>
              </w:rPr>
            </w:pPr>
            <w:sdt>
              <w:sdtPr>
                <w:rPr>
                  <w:szCs w:val="16"/>
                </w:rPr>
                <w:id w:val="-153603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7E49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C27E49">
              <w:rPr>
                <w:szCs w:val="16"/>
              </w:rPr>
              <w:t xml:space="preserve"> </w:t>
            </w:r>
            <w:r w:rsidR="008873C0" w:rsidRPr="000C4543">
              <w:rPr>
                <w:szCs w:val="16"/>
              </w:rPr>
              <w:t xml:space="preserve">High </w:t>
            </w:r>
          </w:p>
          <w:p w14:paraId="27ED2C77" w14:textId="0197F6B9" w:rsidR="008873C0" w:rsidRPr="000C4543" w:rsidRDefault="008873C0" w:rsidP="008873C0">
            <w:pPr>
              <w:pStyle w:val="Formcaptiontext"/>
              <w:numPr>
                <w:ilvl w:val="0"/>
                <w:numId w:val="15"/>
              </w:numPr>
              <w:ind w:left="262" w:hanging="218"/>
            </w:pPr>
            <w:r w:rsidRPr="000C4543">
              <w:t>Active plan</w:t>
            </w:r>
          </w:p>
          <w:p w14:paraId="50CF8D19" w14:textId="18A4DD58" w:rsidR="008873C0" w:rsidRPr="000C4543" w:rsidRDefault="008873C0" w:rsidP="008873C0">
            <w:pPr>
              <w:pStyle w:val="Formcaptiontext"/>
              <w:numPr>
                <w:ilvl w:val="0"/>
                <w:numId w:val="15"/>
              </w:numPr>
              <w:ind w:left="262" w:hanging="218"/>
            </w:pPr>
            <w:r w:rsidRPr="000C4543">
              <w:t>Expressed intent</w:t>
            </w:r>
          </w:p>
          <w:p w14:paraId="4564D6F1" w14:textId="40810FB0" w:rsidR="008873C0" w:rsidRPr="000C4543" w:rsidRDefault="008873C0" w:rsidP="008873C0">
            <w:pPr>
              <w:pStyle w:val="Formcaptiontext"/>
              <w:numPr>
                <w:ilvl w:val="0"/>
                <w:numId w:val="15"/>
              </w:numPr>
              <w:ind w:left="262" w:hanging="218"/>
            </w:pPr>
            <w:r w:rsidRPr="000C4543">
              <w:t>Access to means (e.g., pills, gun, rope, vehicle)</w:t>
            </w:r>
          </w:p>
          <w:p w14:paraId="4896B3BE" w14:textId="6890283D" w:rsidR="008873C0" w:rsidRPr="000C4543" w:rsidRDefault="008873C0" w:rsidP="008873C0">
            <w:pPr>
              <w:pStyle w:val="Formcaptiontext"/>
              <w:numPr>
                <w:ilvl w:val="0"/>
                <w:numId w:val="15"/>
              </w:numPr>
              <w:ind w:left="262" w:hanging="218"/>
            </w:pPr>
            <w:r w:rsidRPr="000C4543">
              <w:t>Imminent time frame</w:t>
            </w:r>
          </w:p>
          <w:p w14:paraId="6EFAA84B" w14:textId="77777777" w:rsidR="008873C0" w:rsidRDefault="008873C0" w:rsidP="008873C0">
            <w:pPr>
              <w:pStyle w:val="Formcaptiontext"/>
              <w:numPr>
                <w:ilvl w:val="0"/>
                <w:numId w:val="15"/>
              </w:numPr>
              <w:ind w:left="262" w:hanging="218"/>
            </w:pPr>
            <w:r w:rsidRPr="000C4543">
              <w:t>Minimal or limited protective factors</w:t>
            </w:r>
          </w:p>
          <w:p w14:paraId="59963BA3" w14:textId="08ADB556" w:rsidR="001B72DF" w:rsidRPr="001B72DF" w:rsidRDefault="001B72DF" w:rsidP="001B72DF">
            <w:pPr>
              <w:pStyle w:val="Formfillablefield"/>
            </w:pPr>
          </w:p>
        </w:tc>
      </w:tr>
      <w:tr w:rsidR="008873C0" w:rsidRPr="000C4543" w14:paraId="0F4DA295" w14:textId="77777777" w:rsidTr="006542BB">
        <w:trPr>
          <w:trHeight w:val="521"/>
        </w:trPr>
        <w:tc>
          <w:tcPr>
            <w:tcW w:w="10932" w:type="dxa"/>
            <w:gridSpan w:val="4"/>
            <w:tcMar>
              <w:top w:w="43" w:type="dxa"/>
            </w:tcMar>
          </w:tcPr>
          <w:p w14:paraId="0542C8AD" w14:textId="03E31D21" w:rsidR="008873C0" w:rsidRPr="000C4543" w:rsidRDefault="008873C0" w:rsidP="008873C0">
            <w:pPr>
              <w:pStyle w:val="Formcaptiontext"/>
            </w:pPr>
            <w:r w:rsidRPr="000C4543">
              <w:t>If there are concerns of suicide, please outline safety plan:</w:t>
            </w:r>
          </w:p>
          <w:p w14:paraId="5A8821F0" w14:textId="29E84977" w:rsidR="008873C0" w:rsidRDefault="008873C0" w:rsidP="008873C0">
            <w:pPr>
              <w:pStyle w:val="Formcaptiontext"/>
            </w:pPr>
          </w:p>
          <w:p w14:paraId="2E420992" w14:textId="77777777" w:rsidR="000C4543" w:rsidRDefault="000C4543" w:rsidP="000C4543">
            <w:pPr>
              <w:pStyle w:val="Formfillablefield"/>
            </w:pPr>
          </w:p>
          <w:p w14:paraId="677EB110" w14:textId="77777777" w:rsidR="00330379" w:rsidRDefault="00330379" w:rsidP="000C4543">
            <w:pPr>
              <w:pStyle w:val="Formfillablefield"/>
            </w:pPr>
          </w:p>
          <w:p w14:paraId="121ABBB3" w14:textId="77777777" w:rsidR="00330379" w:rsidRDefault="00330379" w:rsidP="000C4543">
            <w:pPr>
              <w:pStyle w:val="Formfillablefield"/>
            </w:pPr>
          </w:p>
          <w:p w14:paraId="2EFBDCAD" w14:textId="64695748" w:rsidR="00330379" w:rsidRPr="000C4543" w:rsidRDefault="00330379" w:rsidP="000C4543">
            <w:pPr>
              <w:pStyle w:val="Formfillablefield"/>
            </w:pPr>
          </w:p>
        </w:tc>
      </w:tr>
      <w:tr w:rsidR="006542BB" w:rsidRPr="000C4543" w14:paraId="65C6B635" w14:textId="77777777" w:rsidTr="006F5B47">
        <w:trPr>
          <w:trHeight w:val="521"/>
        </w:trPr>
        <w:tc>
          <w:tcPr>
            <w:tcW w:w="10932" w:type="dxa"/>
            <w:gridSpan w:val="4"/>
            <w:tcBorders>
              <w:bottom w:val="single" w:sz="4" w:space="0" w:color="auto"/>
            </w:tcBorders>
            <w:tcMar>
              <w:top w:w="43" w:type="dxa"/>
            </w:tcMar>
          </w:tcPr>
          <w:p w14:paraId="3A0826D6" w14:textId="1AD8F37C" w:rsidR="006542BB" w:rsidRPr="000C4543" w:rsidRDefault="006542BB" w:rsidP="006542BB">
            <w:pPr>
              <w:pStyle w:val="Formcaptiontext"/>
            </w:pPr>
            <w:r w:rsidRPr="000C4543">
              <w:rPr>
                <w:b/>
                <w:bCs/>
              </w:rPr>
              <w:t>NOTE</w:t>
            </w:r>
            <w:r w:rsidRPr="000C4543">
              <w:t>: If a client presents with active suicidal ideation or intent, mental health providers must take prompt and ethically sound action that aligns with the specific requirements of their regulatory college.</w:t>
            </w:r>
          </w:p>
        </w:tc>
      </w:tr>
    </w:tbl>
    <w:p w14:paraId="6E5A5ACF" w14:textId="77777777" w:rsidR="00CC2B4E" w:rsidRPr="000C4543" w:rsidRDefault="00CC2B4E"/>
    <w:tbl>
      <w:tblPr>
        <w:tblW w:w="10932" w:type="dxa"/>
        <w:tblInd w:w="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2186"/>
        <w:gridCol w:w="4373"/>
        <w:gridCol w:w="4373"/>
      </w:tblGrid>
      <w:tr w:rsidR="00CB2F7C" w:rsidRPr="000C4543" w14:paraId="310CC562" w14:textId="77777777" w:rsidTr="006F5B47">
        <w:trPr>
          <w:trHeight w:val="364"/>
        </w:trPr>
        <w:tc>
          <w:tcPr>
            <w:tcW w:w="10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</w:tcMar>
          </w:tcPr>
          <w:p w14:paraId="6F733031" w14:textId="5DD15EF6" w:rsidR="002D3CB7" w:rsidRPr="000C4543" w:rsidRDefault="00CB2F7C" w:rsidP="002E0087">
            <w:pPr>
              <w:pStyle w:val="Formfillablefield"/>
              <w:rPr>
                <w:sz w:val="16"/>
                <w:szCs w:val="16"/>
              </w:rPr>
            </w:pPr>
            <w:r w:rsidRPr="000C4543">
              <w:rPr>
                <w:sz w:val="16"/>
              </w:rPr>
              <w:t>Current barriers to treatment and return to work</w:t>
            </w:r>
            <w:r w:rsidR="009068AA" w:rsidRPr="000C4543">
              <w:rPr>
                <w:sz w:val="16"/>
              </w:rPr>
              <w:t>:</w:t>
            </w:r>
            <w:r w:rsidR="00265732" w:rsidRPr="000C4543">
              <w:rPr>
                <w:sz w:val="16"/>
              </w:rPr>
              <w:t xml:space="preserve"> </w:t>
            </w:r>
            <w:r w:rsidR="001D6BD8" w:rsidRPr="000C4543">
              <w:rPr>
                <w:sz w:val="16"/>
              </w:rPr>
              <w:t>(only check off those that apply</w:t>
            </w:r>
            <w:r w:rsidR="00265732" w:rsidRPr="000C4543">
              <w:rPr>
                <w:sz w:val="16"/>
              </w:rPr>
              <w:t>)</w:t>
            </w:r>
            <w:r w:rsidR="00860578" w:rsidRPr="000C4543">
              <w:rPr>
                <w:sz w:val="16"/>
              </w:rPr>
              <w:t>:</w:t>
            </w:r>
          </w:p>
        </w:tc>
      </w:tr>
      <w:tr w:rsidR="00A03297" w:rsidRPr="000C4543" w14:paraId="5C13226D" w14:textId="77777777" w:rsidTr="006F5B47">
        <w:trPr>
          <w:trHeight w:val="1446"/>
        </w:trPr>
        <w:tc>
          <w:tcPr>
            <w:tcW w:w="218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43" w:type="dxa"/>
            </w:tcMar>
          </w:tcPr>
          <w:p w14:paraId="7795F75E" w14:textId="2B718B76" w:rsidR="00A03297" w:rsidRPr="000C4543" w:rsidRDefault="00000000" w:rsidP="00FC623B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7300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1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03297" w:rsidRPr="000C4543">
              <w:rPr>
                <w:sz w:val="16"/>
                <w:szCs w:val="16"/>
              </w:rPr>
              <w:t xml:space="preserve"> Personality features</w:t>
            </w:r>
          </w:p>
          <w:p w14:paraId="46F22E1F" w14:textId="3DFFE9BC" w:rsidR="00A03297" w:rsidRPr="000C4543" w:rsidRDefault="00000000" w:rsidP="00FC623B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5289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1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03297" w:rsidRPr="000C4543">
              <w:rPr>
                <w:sz w:val="16"/>
                <w:szCs w:val="16"/>
              </w:rPr>
              <w:t xml:space="preserve"> Sleep issues  </w:t>
            </w:r>
          </w:p>
          <w:p w14:paraId="2F5DDC17" w14:textId="1DB6B029" w:rsidR="00A03297" w:rsidRPr="000C4543" w:rsidRDefault="00000000" w:rsidP="00FC623B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1547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1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03297" w:rsidRPr="000C4543">
              <w:rPr>
                <w:sz w:val="16"/>
                <w:szCs w:val="16"/>
              </w:rPr>
              <w:t xml:space="preserve"> Physical injury/pain   </w:t>
            </w:r>
          </w:p>
          <w:p w14:paraId="10B61C80" w14:textId="0490C6BA" w:rsidR="00A03297" w:rsidRPr="000C4543" w:rsidRDefault="00000000" w:rsidP="00FC623B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9171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1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03297" w:rsidRPr="000C4543">
              <w:rPr>
                <w:sz w:val="16"/>
                <w:szCs w:val="16"/>
              </w:rPr>
              <w:t xml:space="preserve"> Claim issues    </w:t>
            </w:r>
          </w:p>
          <w:p w14:paraId="12099897" w14:textId="41247907" w:rsidR="00A03297" w:rsidRPr="000C4543" w:rsidRDefault="00000000" w:rsidP="00A03297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9383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1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03297" w:rsidRPr="000C4543">
              <w:rPr>
                <w:sz w:val="16"/>
                <w:szCs w:val="16"/>
              </w:rPr>
              <w:t xml:space="preserve"> Lack of social support</w:t>
            </w:r>
          </w:p>
          <w:p w14:paraId="1CD0A3D1" w14:textId="2F43E8DF" w:rsidR="00E278CC" w:rsidRPr="000C4543" w:rsidRDefault="00000000" w:rsidP="00E278CC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3817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1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03297" w:rsidRPr="000C4543">
              <w:rPr>
                <w:sz w:val="16"/>
                <w:szCs w:val="16"/>
              </w:rPr>
              <w:t xml:space="preserve"> Job dissatisfaction</w:t>
            </w:r>
          </w:p>
          <w:p w14:paraId="5B0761BF" w14:textId="5B4978FE" w:rsidR="00A03297" w:rsidRPr="000C4543" w:rsidRDefault="00000000" w:rsidP="00CB2F7C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4334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1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278CC" w:rsidRPr="000C4543">
              <w:rPr>
                <w:sz w:val="16"/>
                <w:szCs w:val="16"/>
              </w:rPr>
              <w:t xml:space="preserve"> Lack of confidence 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14:paraId="3E64D023" w14:textId="2CB39B24" w:rsidR="002E0087" w:rsidRPr="000C4543" w:rsidRDefault="00000000" w:rsidP="002E0087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4241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1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E0087" w:rsidRPr="000C4543">
              <w:rPr>
                <w:sz w:val="16"/>
                <w:szCs w:val="16"/>
              </w:rPr>
              <w:t xml:space="preserve"> Significant pre-existing psychiatric history </w:t>
            </w:r>
          </w:p>
          <w:p w14:paraId="4BFC3034" w14:textId="01537904" w:rsidR="00A03297" w:rsidRPr="000C4543" w:rsidRDefault="00000000" w:rsidP="00A03297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4833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1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03297" w:rsidRPr="000C4543">
              <w:rPr>
                <w:sz w:val="16"/>
                <w:szCs w:val="16"/>
              </w:rPr>
              <w:t xml:space="preserve"> Lack of employer/co-worker support</w:t>
            </w:r>
          </w:p>
          <w:p w14:paraId="2EE73D22" w14:textId="7A56461F" w:rsidR="00A03297" w:rsidRPr="000C4543" w:rsidRDefault="00000000" w:rsidP="0063762D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5318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1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03297" w:rsidRPr="000C4543">
              <w:rPr>
                <w:sz w:val="16"/>
                <w:szCs w:val="16"/>
              </w:rPr>
              <w:t xml:space="preserve"> Financial/Job Security concerns </w:t>
            </w:r>
          </w:p>
          <w:p w14:paraId="1BB9C298" w14:textId="5ACD11E4" w:rsidR="00A03297" w:rsidRPr="000C4543" w:rsidRDefault="00000000" w:rsidP="0063762D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8751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1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85251" w:rsidRPr="000C4543">
              <w:rPr>
                <w:sz w:val="16"/>
                <w:szCs w:val="16"/>
              </w:rPr>
              <w:t xml:space="preserve"> </w:t>
            </w:r>
            <w:r w:rsidR="00A03297" w:rsidRPr="000C4543">
              <w:rPr>
                <w:sz w:val="16"/>
                <w:szCs w:val="16"/>
              </w:rPr>
              <w:t xml:space="preserve">Logistical barriers </w:t>
            </w:r>
          </w:p>
          <w:p w14:paraId="3F600295" w14:textId="08343C29" w:rsidR="00A03297" w:rsidRPr="000C4543" w:rsidRDefault="00000000" w:rsidP="0063762D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541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1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03297" w:rsidRPr="000C4543">
              <w:rPr>
                <w:sz w:val="16"/>
                <w:szCs w:val="16"/>
              </w:rPr>
              <w:t xml:space="preserve"> Length of absence </w:t>
            </w:r>
          </w:p>
          <w:p w14:paraId="2A4D4CB0" w14:textId="56F4ACB0" w:rsidR="00A03297" w:rsidRPr="000C4543" w:rsidRDefault="00000000" w:rsidP="0063762D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1870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1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03297" w:rsidRPr="000C4543">
              <w:rPr>
                <w:sz w:val="16"/>
                <w:szCs w:val="16"/>
              </w:rPr>
              <w:t xml:space="preserve"> Legal issues </w:t>
            </w:r>
          </w:p>
          <w:p w14:paraId="6FB7B05F" w14:textId="0391B3D5" w:rsidR="00A03297" w:rsidRPr="000C4543" w:rsidRDefault="00000000" w:rsidP="00CB2F7C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2357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1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03297" w:rsidRPr="000C4543">
              <w:rPr>
                <w:sz w:val="16"/>
                <w:szCs w:val="16"/>
              </w:rPr>
              <w:t xml:space="preserve"> Not job attached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8E50D" w14:textId="07ACA855" w:rsidR="00A03297" w:rsidRPr="000C4543" w:rsidRDefault="00000000" w:rsidP="00FE7F9C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4379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1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03297" w:rsidRPr="000C4543">
              <w:rPr>
                <w:sz w:val="16"/>
                <w:szCs w:val="16"/>
              </w:rPr>
              <w:t xml:space="preserve"> Workplace environment/conflict </w:t>
            </w:r>
          </w:p>
          <w:p w14:paraId="5A4DD731" w14:textId="05C26FF7" w:rsidR="00A03297" w:rsidRPr="000C4543" w:rsidRDefault="00000000" w:rsidP="00506207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57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1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03297" w:rsidRPr="000C4543">
              <w:rPr>
                <w:sz w:val="16"/>
                <w:szCs w:val="16"/>
              </w:rPr>
              <w:t xml:space="preserve"> Mistrust of WorkSafeNB  </w:t>
            </w:r>
          </w:p>
          <w:p w14:paraId="73501953" w14:textId="0F4E1B38" w:rsidR="00A03297" w:rsidRPr="000C4543" w:rsidRDefault="00000000" w:rsidP="00506207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5931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1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03297" w:rsidRPr="000C4543">
              <w:rPr>
                <w:sz w:val="16"/>
                <w:szCs w:val="16"/>
              </w:rPr>
              <w:t xml:space="preserve"> Low motivation for RTW </w:t>
            </w:r>
          </w:p>
          <w:p w14:paraId="62E87DEF" w14:textId="4276E792" w:rsidR="00A03297" w:rsidRPr="000C4543" w:rsidRDefault="00000000" w:rsidP="00506207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7913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1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03297" w:rsidRPr="000C4543">
              <w:rPr>
                <w:sz w:val="16"/>
                <w:szCs w:val="16"/>
              </w:rPr>
              <w:t xml:space="preserve"> Low motivation for mental health treatment   </w:t>
            </w:r>
          </w:p>
          <w:p w14:paraId="73866034" w14:textId="669E96AA" w:rsidR="00C85251" w:rsidRPr="000C4543" w:rsidRDefault="00000000" w:rsidP="00C85251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4753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1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20BC">
              <w:rPr>
                <w:sz w:val="16"/>
                <w:szCs w:val="16"/>
              </w:rPr>
              <w:t xml:space="preserve"> </w:t>
            </w:r>
            <w:r w:rsidR="00C85251" w:rsidRPr="000C4543">
              <w:rPr>
                <w:sz w:val="16"/>
                <w:szCs w:val="16"/>
              </w:rPr>
              <w:t xml:space="preserve">Other: </w:t>
            </w:r>
          </w:p>
          <w:p w14:paraId="670C407E" w14:textId="0520EBEC" w:rsidR="00A03297" w:rsidRPr="000C4543" w:rsidRDefault="00A03297" w:rsidP="00CB2F7C">
            <w:pPr>
              <w:pStyle w:val="Formfillablefield"/>
              <w:rPr>
                <w:sz w:val="16"/>
              </w:rPr>
            </w:pPr>
          </w:p>
        </w:tc>
      </w:tr>
      <w:tr w:rsidR="002E0087" w:rsidRPr="000C4543" w14:paraId="208CFAA2" w14:textId="77777777" w:rsidTr="006F5B47">
        <w:trPr>
          <w:trHeight w:val="414"/>
        </w:trPr>
        <w:tc>
          <w:tcPr>
            <w:tcW w:w="109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</w:tcMar>
          </w:tcPr>
          <w:p w14:paraId="75ED7F04" w14:textId="75A09703" w:rsidR="002E0087" w:rsidRDefault="002E0087" w:rsidP="002E0087">
            <w:pPr>
              <w:pStyle w:val="Formcaptiontext"/>
              <w:rPr>
                <w:szCs w:val="16"/>
              </w:rPr>
            </w:pPr>
            <w:r w:rsidRPr="000C4543">
              <w:rPr>
                <w:szCs w:val="16"/>
              </w:rPr>
              <w:t xml:space="preserve">Identify and describe any pre-existing barriers to RTW: </w:t>
            </w:r>
          </w:p>
          <w:p w14:paraId="23BD62B5" w14:textId="77777777" w:rsidR="00384A8C" w:rsidRDefault="00384A8C" w:rsidP="00384A8C">
            <w:pPr>
              <w:pStyle w:val="Formfillablefield"/>
            </w:pPr>
          </w:p>
          <w:p w14:paraId="6446BB6F" w14:textId="77777777" w:rsidR="00384A8C" w:rsidRDefault="00384A8C" w:rsidP="00384A8C">
            <w:pPr>
              <w:pStyle w:val="Formfillablefield"/>
            </w:pPr>
          </w:p>
          <w:p w14:paraId="5683FCFB" w14:textId="2302CD80" w:rsidR="00384A8C" w:rsidRPr="00384A8C" w:rsidRDefault="00384A8C" w:rsidP="00384A8C">
            <w:pPr>
              <w:pStyle w:val="Formfillablefield"/>
            </w:pPr>
          </w:p>
        </w:tc>
      </w:tr>
      <w:tr w:rsidR="00CB2F7C" w:rsidRPr="000C4543" w14:paraId="3911F486" w14:textId="77777777" w:rsidTr="006F5B47">
        <w:trPr>
          <w:trHeight w:val="890"/>
        </w:trPr>
        <w:tc>
          <w:tcPr>
            <w:tcW w:w="10932" w:type="dxa"/>
            <w:gridSpan w:val="3"/>
            <w:tcBorders>
              <w:top w:val="single" w:sz="4" w:space="0" w:color="auto"/>
            </w:tcBorders>
            <w:tcMar>
              <w:top w:w="43" w:type="dxa"/>
            </w:tcMar>
          </w:tcPr>
          <w:p w14:paraId="51FD0490" w14:textId="7C8CFE61" w:rsidR="00CB2F7C" w:rsidRPr="000C4543" w:rsidRDefault="00D62F88" w:rsidP="00CB2F7C">
            <w:pPr>
              <w:pStyle w:val="Formcaptiontext"/>
            </w:pPr>
            <w:r w:rsidRPr="000C4543">
              <w:t xml:space="preserve">Briefly describe </w:t>
            </w:r>
            <w:r w:rsidR="3C005493" w:rsidRPr="000C4543">
              <w:t>barriers</w:t>
            </w:r>
            <w:r w:rsidR="7A9E49EC" w:rsidRPr="000C4543">
              <w:t xml:space="preserve"> </w:t>
            </w:r>
            <w:r w:rsidRPr="000C4543">
              <w:t xml:space="preserve">identified above and </w:t>
            </w:r>
            <w:r w:rsidR="7A9E49EC" w:rsidRPr="000C4543">
              <w:t>how they are related to the compensable injury</w:t>
            </w:r>
          </w:p>
          <w:p w14:paraId="4E0FC2AD" w14:textId="0906A8FA" w:rsidR="00CB2F7C" w:rsidRDefault="00CB2F7C" w:rsidP="00CB2F7C">
            <w:pPr>
              <w:pStyle w:val="Formfillablefield"/>
              <w:rPr>
                <w:sz w:val="16"/>
                <w:szCs w:val="16"/>
              </w:rPr>
            </w:pPr>
          </w:p>
          <w:p w14:paraId="65514510" w14:textId="77777777" w:rsidR="00330379" w:rsidRDefault="00330379" w:rsidP="00CB2F7C">
            <w:pPr>
              <w:pStyle w:val="Formfillablefield"/>
              <w:rPr>
                <w:sz w:val="16"/>
                <w:szCs w:val="16"/>
              </w:rPr>
            </w:pPr>
          </w:p>
          <w:p w14:paraId="3E0E62B5" w14:textId="77777777" w:rsidR="00330379" w:rsidRDefault="00330379" w:rsidP="00CB2F7C">
            <w:pPr>
              <w:pStyle w:val="Formfillablefield"/>
              <w:rPr>
                <w:sz w:val="16"/>
                <w:szCs w:val="16"/>
              </w:rPr>
            </w:pPr>
          </w:p>
          <w:p w14:paraId="72A4D87C" w14:textId="77777777" w:rsidR="00330379" w:rsidRPr="000C4543" w:rsidRDefault="00330379" w:rsidP="00CB2F7C">
            <w:pPr>
              <w:pStyle w:val="Formfillablefield"/>
              <w:rPr>
                <w:sz w:val="16"/>
              </w:rPr>
            </w:pPr>
          </w:p>
        </w:tc>
      </w:tr>
      <w:tr w:rsidR="00693B43" w:rsidRPr="000C4543" w14:paraId="28C50A3B" w14:textId="77777777" w:rsidTr="006F5B47">
        <w:trPr>
          <w:trHeight w:val="1008"/>
        </w:trPr>
        <w:tc>
          <w:tcPr>
            <w:tcW w:w="10932" w:type="dxa"/>
            <w:gridSpan w:val="3"/>
            <w:tcMar>
              <w:top w:w="43" w:type="dxa"/>
            </w:tcMar>
          </w:tcPr>
          <w:p w14:paraId="2FE3007C" w14:textId="0F88FDB4" w:rsidR="006B7C14" w:rsidRPr="000C4543" w:rsidRDefault="4FD26422" w:rsidP="00B11864">
            <w:pPr>
              <w:pStyle w:val="Formfillablefield"/>
              <w:spacing w:before="0"/>
              <w:rPr>
                <w:color w:val="auto"/>
                <w:sz w:val="16"/>
                <w:szCs w:val="16"/>
              </w:rPr>
            </w:pPr>
            <w:r w:rsidRPr="000C4543">
              <w:rPr>
                <w:color w:val="auto"/>
                <w:sz w:val="16"/>
                <w:szCs w:val="16"/>
              </w:rPr>
              <w:t xml:space="preserve">Therapeutic </w:t>
            </w:r>
            <w:r w:rsidR="11213055" w:rsidRPr="000C4543">
              <w:rPr>
                <w:color w:val="auto"/>
                <w:sz w:val="16"/>
                <w:szCs w:val="16"/>
              </w:rPr>
              <w:t>Plan to address identified barriers:</w:t>
            </w:r>
          </w:p>
          <w:p w14:paraId="5BB751BC" w14:textId="5F8D2B07" w:rsidR="00B11864" w:rsidRDefault="00B11864" w:rsidP="008C4DD5">
            <w:pPr>
              <w:pStyle w:val="Formfillablefield"/>
              <w:rPr>
                <w:sz w:val="16"/>
                <w:szCs w:val="16"/>
              </w:rPr>
            </w:pPr>
          </w:p>
          <w:p w14:paraId="5D44A196" w14:textId="77777777" w:rsidR="00330379" w:rsidRDefault="00330379" w:rsidP="008C4DD5">
            <w:pPr>
              <w:pStyle w:val="Formfillablefield"/>
              <w:rPr>
                <w:sz w:val="16"/>
                <w:szCs w:val="16"/>
              </w:rPr>
            </w:pPr>
          </w:p>
          <w:p w14:paraId="3BE127A3" w14:textId="77777777" w:rsidR="00330379" w:rsidRDefault="00330379" w:rsidP="008C4DD5">
            <w:pPr>
              <w:pStyle w:val="Formfillablefield"/>
              <w:rPr>
                <w:sz w:val="16"/>
                <w:szCs w:val="16"/>
              </w:rPr>
            </w:pPr>
          </w:p>
          <w:p w14:paraId="4F87D361" w14:textId="77777777" w:rsidR="00330379" w:rsidRPr="000C4543" w:rsidRDefault="00330379" w:rsidP="008C4DD5">
            <w:pPr>
              <w:pStyle w:val="Formfillablefield"/>
            </w:pPr>
          </w:p>
        </w:tc>
      </w:tr>
      <w:tr w:rsidR="00693B43" w:rsidRPr="000C4543" w14:paraId="56FAAE65" w14:textId="77777777" w:rsidTr="006F5B47">
        <w:trPr>
          <w:trHeight w:val="755"/>
        </w:trPr>
        <w:tc>
          <w:tcPr>
            <w:tcW w:w="10932" w:type="dxa"/>
            <w:gridSpan w:val="3"/>
            <w:tcMar>
              <w:top w:w="43" w:type="dxa"/>
            </w:tcMar>
          </w:tcPr>
          <w:p w14:paraId="5445CF29" w14:textId="1F12F6E3" w:rsidR="00FC0FE3" w:rsidRPr="000C4543" w:rsidRDefault="00FC0FE3" w:rsidP="00FC0FE3">
            <w:pPr>
              <w:pStyle w:val="Formfillablefield"/>
              <w:rPr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>Please provide details on treatment response to date, expected outcomes</w:t>
            </w:r>
            <w:r w:rsidR="001545B6" w:rsidRPr="000C4543">
              <w:rPr>
                <w:sz w:val="16"/>
                <w:szCs w:val="16"/>
              </w:rPr>
              <w:t xml:space="preserve"> and</w:t>
            </w:r>
            <w:r w:rsidRPr="000C4543">
              <w:rPr>
                <w:sz w:val="16"/>
                <w:szCs w:val="16"/>
              </w:rPr>
              <w:t xml:space="preserve"> </w:t>
            </w:r>
            <w:r w:rsidR="00C70B5E" w:rsidRPr="000C4543">
              <w:rPr>
                <w:sz w:val="16"/>
                <w:szCs w:val="16"/>
              </w:rPr>
              <w:t xml:space="preserve">estimated </w:t>
            </w:r>
            <w:r w:rsidRPr="000C4543">
              <w:rPr>
                <w:sz w:val="16"/>
                <w:szCs w:val="16"/>
              </w:rPr>
              <w:t>timeframes</w:t>
            </w:r>
            <w:r w:rsidR="00C70B5E" w:rsidRPr="000C4543">
              <w:rPr>
                <w:sz w:val="16"/>
                <w:szCs w:val="16"/>
              </w:rPr>
              <w:t xml:space="preserve"> to achieve the outcomes</w:t>
            </w:r>
            <w:r w:rsidRPr="000C4543">
              <w:rPr>
                <w:sz w:val="16"/>
                <w:szCs w:val="16"/>
              </w:rPr>
              <w:t>:</w:t>
            </w:r>
          </w:p>
          <w:p w14:paraId="5385F97C" w14:textId="45B88BD3" w:rsidR="00693B43" w:rsidRDefault="00693B43" w:rsidP="00693B43">
            <w:pPr>
              <w:pStyle w:val="Formfillablefield"/>
              <w:rPr>
                <w:sz w:val="16"/>
                <w:szCs w:val="16"/>
              </w:rPr>
            </w:pPr>
          </w:p>
          <w:p w14:paraId="66CD6C49" w14:textId="77777777" w:rsidR="00330379" w:rsidRDefault="00330379" w:rsidP="00693B43">
            <w:pPr>
              <w:pStyle w:val="Formfillablefield"/>
              <w:rPr>
                <w:sz w:val="16"/>
                <w:szCs w:val="16"/>
              </w:rPr>
            </w:pPr>
          </w:p>
          <w:p w14:paraId="72CB9A89" w14:textId="77777777" w:rsidR="00330379" w:rsidRDefault="00330379" w:rsidP="00693B43">
            <w:pPr>
              <w:pStyle w:val="Formfillablefield"/>
              <w:rPr>
                <w:sz w:val="16"/>
                <w:szCs w:val="16"/>
              </w:rPr>
            </w:pPr>
          </w:p>
          <w:p w14:paraId="16730E5C" w14:textId="77777777" w:rsidR="00330379" w:rsidRPr="000C4543" w:rsidRDefault="00330379" w:rsidP="00693B43">
            <w:pPr>
              <w:pStyle w:val="Formfillablefield"/>
              <w:rPr>
                <w:sz w:val="16"/>
                <w:szCs w:val="16"/>
              </w:rPr>
            </w:pPr>
          </w:p>
        </w:tc>
      </w:tr>
      <w:tr w:rsidR="00661107" w:rsidRPr="000C4543" w14:paraId="66B6A6E0" w14:textId="77777777" w:rsidTr="006F5B47">
        <w:trPr>
          <w:trHeight w:val="819"/>
        </w:trPr>
        <w:tc>
          <w:tcPr>
            <w:tcW w:w="10932" w:type="dxa"/>
            <w:gridSpan w:val="3"/>
            <w:tcMar>
              <w:top w:w="43" w:type="dxa"/>
            </w:tcMar>
          </w:tcPr>
          <w:p w14:paraId="6EE4BAF0" w14:textId="05B32190" w:rsidR="001F1747" w:rsidRPr="000C4543" w:rsidRDefault="007E1EF2" w:rsidP="001F1747">
            <w:pPr>
              <w:pStyle w:val="Formfillablefield"/>
              <w:spacing w:before="0"/>
              <w:rPr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>Please describe w</w:t>
            </w:r>
            <w:r w:rsidR="001F1747" w:rsidRPr="000C4543">
              <w:rPr>
                <w:sz w:val="16"/>
                <w:szCs w:val="16"/>
              </w:rPr>
              <w:t xml:space="preserve">orker’s </w:t>
            </w:r>
            <w:r w:rsidR="00273403" w:rsidRPr="000C4543">
              <w:rPr>
                <w:sz w:val="16"/>
                <w:szCs w:val="16"/>
              </w:rPr>
              <w:t xml:space="preserve">engagement in </w:t>
            </w:r>
            <w:r w:rsidR="001F1747" w:rsidRPr="000C4543">
              <w:rPr>
                <w:sz w:val="16"/>
                <w:szCs w:val="16"/>
              </w:rPr>
              <w:t>treatment</w:t>
            </w:r>
            <w:r w:rsidR="00273403" w:rsidRPr="000C4543">
              <w:rPr>
                <w:sz w:val="16"/>
                <w:szCs w:val="16"/>
              </w:rPr>
              <w:t xml:space="preserve"> </w:t>
            </w:r>
            <w:r w:rsidR="00317075" w:rsidRPr="000C4543">
              <w:rPr>
                <w:sz w:val="16"/>
                <w:szCs w:val="16"/>
              </w:rPr>
              <w:t>ex., active participation in sessions,</w:t>
            </w:r>
            <w:r w:rsidR="00273403" w:rsidRPr="000C4543">
              <w:rPr>
                <w:sz w:val="16"/>
                <w:szCs w:val="16"/>
              </w:rPr>
              <w:t xml:space="preserve"> </w:t>
            </w:r>
            <w:r w:rsidR="00DD183A" w:rsidRPr="000C4543">
              <w:rPr>
                <w:sz w:val="16"/>
                <w:szCs w:val="16"/>
              </w:rPr>
              <w:t xml:space="preserve">goal setting, </w:t>
            </w:r>
            <w:r w:rsidR="00273403" w:rsidRPr="000C4543">
              <w:rPr>
                <w:sz w:val="16"/>
                <w:szCs w:val="16"/>
              </w:rPr>
              <w:t xml:space="preserve">completion of </w:t>
            </w:r>
            <w:r w:rsidR="001F1747" w:rsidRPr="000C4543">
              <w:rPr>
                <w:sz w:val="16"/>
                <w:szCs w:val="16"/>
              </w:rPr>
              <w:t>homework assignments,</w:t>
            </w:r>
            <w:r w:rsidRPr="000C4543">
              <w:rPr>
                <w:sz w:val="16"/>
                <w:szCs w:val="16"/>
              </w:rPr>
              <w:t xml:space="preserve"> </w:t>
            </w:r>
            <w:r w:rsidR="000047CF" w:rsidRPr="000C4543">
              <w:rPr>
                <w:sz w:val="16"/>
                <w:szCs w:val="16"/>
              </w:rPr>
              <w:t xml:space="preserve">follow-through with treatment plans, </w:t>
            </w:r>
            <w:r w:rsidR="00317075" w:rsidRPr="000C4543">
              <w:rPr>
                <w:sz w:val="16"/>
                <w:szCs w:val="16"/>
              </w:rPr>
              <w:t xml:space="preserve">practice of coping strategies, </w:t>
            </w:r>
            <w:r w:rsidR="001D46BD" w:rsidRPr="000C4543">
              <w:rPr>
                <w:sz w:val="16"/>
                <w:szCs w:val="16"/>
              </w:rPr>
              <w:t xml:space="preserve">openness to feedback, </w:t>
            </w:r>
            <w:r w:rsidR="000047CF" w:rsidRPr="000C4543">
              <w:rPr>
                <w:sz w:val="16"/>
                <w:szCs w:val="16"/>
              </w:rPr>
              <w:t>transparency/honesty</w:t>
            </w:r>
            <w:r w:rsidRPr="000C4543">
              <w:rPr>
                <w:sz w:val="16"/>
                <w:szCs w:val="16"/>
              </w:rPr>
              <w:t xml:space="preserve"> etc.</w:t>
            </w:r>
            <w:r w:rsidR="000047CF" w:rsidRPr="000C4543">
              <w:rPr>
                <w:sz w:val="16"/>
                <w:szCs w:val="16"/>
              </w:rPr>
              <w:t xml:space="preserve"> </w:t>
            </w:r>
            <w:r w:rsidR="001F1747" w:rsidRPr="000C4543">
              <w:rPr>
                <w:sz w:val="16"/>
                <w:szCs w:val="16"/>
              </w:rPr>
              <w:t xml:space="preserve"> </w:t>
            </w:r>
          </w:p>
          <w:p w14:paraId="14FDC790" w14:textId="47F4336A" w:rsidR="00661107" w:rsidRDefault="00661107" w:rsidP="006F5B47">
            <w:pPr>
              <w:pStyle w:val="Formfillablefield"/>
              <w:spacing w:before="0"/>
              <w:rPr>
                <w:sz w:val="16"/>
                <w:szCs w:val="16"/>
              </w:rPr>
            </w:pPr>
          </w:p>
          <w:p w14:paraId="5D27231F" w14:textId="77777777" w:rsidR="005A1969" w:rsidRDefault="005A1969" w:rsidP="006F5B47">
            <w:pPr>
              <w:pStyle w:val="Formfillablefield"/>
              <w:spacing w:before="0"/>
              <w:rPr>
                <w:sz w:val="16"/>
                <w:szCs w:val="16"/>
              </w:rPr>
            </w:pPr>
          </w:p>
          <w:p w14:paraId="32E7E64D" w14:textId="77777777" w:rsidR="005A1969" w:rsidRDefault="005A1969" w:rsidP="006F5B47">
            <w:pPr>
              <w:pStyle w:val="Formfillablefield"/>
              <w:spacing w:before="0"/>
              <w:rPr>
                <w:sz w:val="16"/>
                <w:szCs w:val="16"/>
              </w:rPr>
            </w:pPr>
          </w:p>
          <w:p w14:paraId="344C1B0E" w14:textId="45E6DA46" w:rsidR="005A1969" w:rsidRPr="000C4543" w:rsidRDefault="005A1969" w:rsidP="006F5B47">
            <w:pPr>
              <w:pStyle w:val="Formfillablefield"/>
              <w:spacing w:before="0"/>
              <w:rPr>
                <w:sz w:val="16"/>
                <w:szCs w:val="16"/>
              </w:rPr>
            </w:pPr>
          </w:p>
        </w:tc>
      </w:tr>
      <w:tr w:rsidR="008C4DD5" w:rsidRPr="000C4543" w14:paraId="6AFA1407" w14:textId="77777777" w:rsidTr="006F5B47">
        <w:trPr>
          <w:trHeight w:val="1000"/>
        </w:trPr>
        <w:tc>
          <w:tcPr>
            <w:tcW w:w="10932" w:type="dxa"/>
            <w:gridSpan w:val="3"/>
            <w:tcMar>
              <w:top w:w="43" w:type="dxa"/>
            </w:tcMar>
          </w:tcPr>
          <w:p w14:paraId="1664249F" w14:textId="16119FFB" w:rsidR="001F1747" w:rsidRPr="000C4543" w:rsidRDefault="001F1747" w:rsidP="001F1747">
            <w:pPr>
              <w:pStyle w:val="Formfillablefield"/>
              <w:spacing w:before="0"/>
              <w:rPr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>Response to treatment</w:t>
            </w:r>
          </w:p>
          <w:p w14:paraId="5885C346" w14:textId="77777777" w:rsidR="00273403" w:rsidRPr="000C4543" w:rsidRDefault="00273403" w:rsidP="00710BCA">
            <w:pPr>
              <w:pStyle w:val="Formfillablefield"/>
              <w:rPr>
                <w:sz w:val="16"/>
                <w:szCs w:val="16"/>
              </w:rPr>
            </w:pPr>
          </w:p>
          <w:p w14:paraId="3806766D" w14:textId="75FEE877" w:rsidR="008C4DD5" w:rsidRPr="000C4543" w:rsidRDefault="00000000" w:rsidP="00710BCA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516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0B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F1747" w:rsidRPr="000C4543">
              <w:rPr>
                <w:sz w:val="16"/>
                <w:szCs w:val="16"/>
              </w:rPr>
              <w:t xml:space="preserve"> No improvement   </w:t>
            </w:r>
            <w:sdt>
              <w:sdtPr>
                <w:rPr>
                  <w:sz w:val="16"/>
                  <w:szCs w:val="16"/>
                </w:rPr>
                <w:id w:val="119643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0B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F1747" w:rsidRPr="000C4543">
              <w:rPr>
                <w:sz w:val="16"/>
                <w:szCs w:val="16"/>
              </w:rPr>
              <w:t xml:space="preserve"> Minimal improvement   </w:t>
            </w:r>
            <w:sdt>
              <w:sdtPr>
                <w:rPr>
                  <w:sz w:val="16"/>
                  <w:szCs w:val="16"/>
                </w:rPr>
                <w:id w:val="-88864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0B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F1747" w:rsidRPr="000C4543">
              <w:rPr>
                <w:sz w:val="16"/>
                <w:szCs w:val="16"/>
              </w:rPr>
              <w:t xml:space="preserve"> Moderate improvement   </w:t>
            </w:r>
            <w:sdt>
              <w:sdtPr>
                <w:rPr>
                  <w:sz w:val="16"/>
                  <w:szCs w:val="16"/>
                </w:rPr>
                <w:id w:val="-34039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0B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F1747" w:rsidRPr="000C4543">
              <w:rPr>
                <w:sz w:val="16"/>
                <w:szCs w:val="16"/>
              </w:rPr>
              <w:t xml:space="preserve"> Significant improvement    </w:t>
            </w:r>
            <w:sdt>
              <w:sdtPr>
                <w:rPr>
                  <w:sz w:val="16"/>
                  <w:szCs w:val="16"/>
                </w:rPr>
                <w:id w:val="115779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0B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F1747" w:rsidRPr="000C4543">
              <w:rPr>
                <w:sz w:val="16"/>
                <w:szCs w:val="16"/>
              </w:rPr>
              <w:t xml:space="preserve"> Fully recovered</w:t>
            </w:r>
          </w:p>
        </w:tc>
      </w:tr>
    </w:tbl>
    <w:p w14:paraId="1178CF38" w14:textId="77777777" w:rsidR="00037963" w:rsidRDefault="00037963"/>
    <w:p w14:paraId="258BF4D8" w14:textId="77777777" w:rsidR="000C4543" w:rsidRDefault="000C4543"/>
    <w:p w14:paraId="06BAC3F8" w14:textId="77777777" w:rsidR="000C4543" w:rsidRDefault="000C4543"/>
    <w:p w14:paraId="59310382" w14:textId="77777777" w:rsidR="005A1969" w:rsidRDefault="005A1969"/>
    <w:p w14:paraId="386EBF35" w14:textId="77777777" w:rsidR="005A1969" w:rsidRDefault="005A1969"/>
    <w:p w14:paraId="19E829B4" w14:textId="77777777" w:rsidR="005A1969" w:rsidRDefault="005A1969"/>
    <w:p w14:paraId="7202B233" w14:textId="77777777" w:rsidR="000C4543" w:rsidRPr="000C4543" w:rsidRDefault="000C4543"/>
    <w:tbl>
      <w:tblPr>
        <w:tblW w:w="10958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2453"/>
        <w:gridCol w:w="1559"/>
        <w:gridCol w:w="1701"/>
        <w:gridCol w:w="5245"/>
      </w:tblGrid>
      <w:tr w:rsidR="007C64E2" w:rsidRPr="000C4543" w14:paraId="1BB83364" w14:textId="77777777" w:rsidTr="00E31BA6">
        <w:trPr>
          <w:trHeight w:val="310"/>
        </w:trPr>
        <w:tc>
          <w:tcPr>
            <w:tcW w:w="10958" w:type="dxa"/>
            <w:gridSpan w:val="4"/>
            <w:tcMar>
              <w:top w:w="43" w:type="dxa"/>
            </w:tcMar>
          </w:tcPr>
          <w:p w14:paraId="3D20505F" w14:textId="502D3528" w:rsidR="007C64E2" w:rsidRPr="000C4543" w:rsidRDefault="00C746E0" w:rsidP="006241A4">
            <w:pPr>
              <w:pStyle w:val="Formfillablefield"/>
              <w:spacing w:before="40"/>
              <w:rPr>
                <w:sz w:val="16"/>
              </w:rPr>
            </w:pPr>
            <w:r w:rsidRPr="000C4543">
              <w:rPr>
                <w:sz w:val="16"/>
              </w:rPr>
              <w:t>Progress Monitoring</w:t>
            </w:r>
          </w:p>
        </w:tc>
      </w:tr>
      <w:tr w:rsidR="00A63F2B" w:rsidRPr="000C4543" w14:paraId="63AF080B" w14:textId="77777777" w:rsidTr="00E31BA6">
        <w:trPr>
          <w:trHeight w:val="104"/>
        </w:trPr>
        <w:tc>
          <w:tcPr>
            <w:tcW w:w="2453" w:type="dxa"/>
            <w:tcMar>
              <w:top w:w="43" w:type="dxa"/>
            </w:tcMar>
          </w:tcPr>
          <w:p w14:paraId="049845DE" w14:textId="0C11FD56" w:rsidR="00A63F2B" w:rsidRPr="000C4543" w:rsidRDefault="00A63F2B" w:rsidP="007C64E2">
            <w:pPr>
              <w:pStyle w:val="Formfillablefield"/>
              <w:rPr>
                <w:sz w:val="16"/>
                <w:lang w:val="fr-CA"/>
              </w:rPr>
            </w:pPr>
          </w:p>
        </w:tc>
        <w:tc>
          <w:tcPr>
            <w:tcW w:w="1559" w:type="dxa"/>
          </w:tcPr>
          <w:p w14:paraId="27574E33" w14:textId="47CD4B6E" w:rsidR="00560EA0" w:rsidRPr="000C4543" w:rsidRDefault="00E31BA6" w:rsidP="004C5E6B">
            <w:pPr>
              <w:pStyle w:val="Formfillablefield"/>
              <w:jc w:val="center"/>
              <w:rPr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>B</w:t>
            </w:r>
            <w:r w:rsidR="00207427" w:rsidRPr="000C4543">
              <w:rPr>
                <w:sz w:val="16"/>
                <w:szCs w:val="16"/>
              </w:rPr>
              <w:t>aseline</w:t>
            </w:r>
            <w:r w:rsidR="00A63F2B" w:rsidRPr="000C4543">
              <w:rPr>
                <w:sz w:val="16"/>
                <w:szCs w:val="16"/>
              </w:rPr>
              <w:t xml:space="preserve"> </w:t>
            </w:r>
            <w:r w:rsidR="00B52BFC" w:rsidRPr="000C4543">
              <w:rPr>
                <w:sz w:val="16"/>
                <w:szCs w:val="16"/>
              </w:rPr>
              <w:t>score</w:t>
            </w:r>
          </w:p>
          <w:p w14:paraId="1B8F0417" w14:textId="77777777" w:rsidR="00C746E0" w:rsidRPr="000C4543" w:rsidRDefault="00917C80" w:rsidP="004C5E6B">
            <w:pPr>
              <w:pStyle w:val="Formfillablefield"/>
              <w:jc w:val="center"/>
              <w:rPr>
                <w:sz w:val="12"/>
                <w:szCs w:val="12"/>
              </w:rPr>
            </w:pPr>
            <w:r w:rsidRPr="000C4543">
              <w:rPr>
                <w:sz w:val="16"/>
                <w:szCs w:val="16"/>
              </w:rPr>
              <w:t xml:space="preserve">Date </w:t>
            </w:r>
            <w:r w:rsidR="00D478EE" w:rsidRPr="000C4543">
              <w:rPr>
                <w:sz w:val="12"/>
                <w:szCs w:val="12"/>
              </w:rPr>
              <w:t>(yyyy-mm-dd)</w:t>
            </w:r>
          </w:p>
          <w:p w14:paraId="60BD1483" w14:textId="4F291869" w:rsidR="0093091E" w:rsidRPr="000C4543" w:rsidRDefault="00917C80" w:rsidP="004C5E6B">
            <w:pPr>
              <w:pStyle w:val="Formfillablefield"/>
              <w:jc w:val="center"/>
              <w:rPr>
                <w:sz w:val="12"/>
                <w:szCs w:val="12"/>
              </w:rPr>
            </w:pPr>
            <w:r w:rsidRPr="000C4543">
              <w:rPr>
                <w:sz w:val="12"/>
                <w:szCs w:val="12"/>
              </w:rPr>
              <w:t xml:space="preserve"> </w:t>
            </w:r>
            <w:r w:rsidR="0033158B" w:rsidRPr="000C4543">
              <w:rPr>
                <w:sz w:val="12"/>
                <w:szCs w:val="12"/>
              </w:rPr>
              <w:t xml:space="preserve"> </w:t>
            </w:r>
          </w:p>
        </w:tc>
        <w:tc>
          <w:tcPr>
            <w:tcW w:w="1701" w:type="dxa"/>
          </w:tcPr>
          <w:p w14:paraId="305C5970" w14:textId="08E1EC23" w:rsidR="0033158B" w:rsidRPr="000C4543" w:rsidRDefault="00A63F2B" w:rsidP="004C5E6B">
            <w:pPr>
              <w:pStyle w:val="Formfillablefield"/>
              <w:jc w:val="center"/>
              <w:rPr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 xml:space="preserve">Current </w:t>
            </w:r>
            <w:r w:rsidR="00B52BFC" w:rsidRPr="000C4543">
              <w:rPr>
                <w:sz w:val="16"/>
                <w:szCs w:val="16"/>
              </w:rPr>
              <w:t>score</w:t>
            </w:r>
          </w:p>
          <w:p w14:paraId="0F0AA0E9" w14:textId="77777777" w:rsidR="00C746E0" w:rsidRPr="000C4543" w:rsidRDefault="0033158B" w:rsidP="004C5E6B">
            <w:pPr>
              <w:pStyle w:val="Formfillablefield"/>
              <w:jc w:val="center"/>
              <w:rPr>
                <w:sz w:val="12"/>
                <w:szCs w:val="12"/>
              </w:rPr>
            </w:pPr>
            <w:r w:rsidRPr="000C4543">
              <w:rPr>
                <w:sz w:val="16"/>
                <w:szCs w:val="16"/>
              </w:rPr>
              <w:t>Date</w:t>
            </w:r>
            <w:r w:rsidRPr="000C4543">
              <w:rPr>
                <w:sz w:val="12"/>
                <w:szCs w:val="12"/>
              </w:rPr>
              <w:t xml:space="preserve"> </w:t>
            </w:r>
            <w:r w:rsidR="0093091E" w:rsidRPr="000C4543">
              <w:rPr>
                <w:sz w:val="12"/>
                <w:szCs w:val="12"/>
              </w:rPr>
              <w:t>(yyyy-mm-dd)</w:t>
            </w:r>
          </w:p>
          <w:p w14:paraId="50C8CEA3" w14:textId="769A65A8" w:rsidR="0093091E" w:rsidRPr="000C4543" w:rsidRDefault="0033158B" w:rsidP="004C5E6B">
            <w:pPr>
              <w:pStyle w:val="Formfillablefield"/>
              <w:jc w:val="center"/>
              <w:rPr>
                <w:sz w:val="16"/>
                <w:szCs w:val="16"/>
              </w:rPr>
            </w:pPr>
            <w:r w:rsidRPr="000C4543">
              <w:rPr>
                <w:sz w:val="12"/>
                <w:szCs w:val="12"/>
              </w:rPr>
              <w:t xml:space="preserve">  </w:t>
            </w:r>
          </w:p>
        </w:tc>
        <w:tc>
          <w:tcPr>
            <w:tcW w:w="5245" w:type="dxa"/>
          </w:tcPr>
          <w:p w14:paraId="0521AF1C" w14:textId="77777777" w:rsidR="002B4C8D" w:rsidRPr="000C4543" w:rsidRDefault="002B4C8D" w:rsidP="00DF6669">
            <w:pPr>
              <w:pStyle w:val="Formfillablefield"/>
              <w:jc w:val="center"/>
              <w:rPr>
                <w:sz w:val="16"/>
                <w:szCs w:val="16"/>
              </w:rPr>
            </w:pPr>
          </w:p>
          <w:p w14:paraId="23546111" w14:textId="7847763F" w:rsidR="00B14803" w:rsidRPr="000C4543" w:rsidRDefault="002B4C8D" w:rsidP="002B4C8D">
            <w:pPr>
              <w:pStyle w:val="Formfillablefield"/>
              <w:jc w:val="center"/>
              <w:rPr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>Current Status/</w:t>
            </w:r>
            <w:r w:rsidR="00DF6669" w:rsidRPr="000C4543">
              <w:rPr>
                <w:sz w:val="16"/>
                <w:szCs w:val="16"/>
              </w:rPr>
              <w:t>Interpretation</w:t>
            </w:r>
          </w:p>
          <w:p w14:paraId="42AC3661" w14:textId="77777777" w:rsidR="00A63F2B" w:rsidRPr="000C4543" w:rsidRDefault="00A63F2B" w:rsidP="00A63F2B">
            <w:pPr>
              <w:pStyle w:val="Formfillablefield"/>
              <w:rPr>
                <w:sz w:val="16"/>
                <w:szCs w:val="16"/>
              </w:rPr>
            </w:pPr>
          </w:p>
        </w:tc>
      </w:tr>
      <w:tr w:rsidR="00A63F2B" w:rsidRPr="000C4543" w14:paraId="47E8F2D2" w14:textId="77777777" w:rsidTr="00E31BA6">
        <w:trPr>
          <w:trHeight w:val="104"/>
        </w:trPr>
        <w:tc>
          <w:tcPr>
            <w:tcW w:w="2453" w:type="dxa"/>
            <w:tcMar>
              <w:top w:w="43" w:type="dxa"/>
            </w:tcMar>
          </w:tcPr>
          <w:p w14:paraId="3B19DF10" w14:textId="58E0B021" w:rsidR="00A63F2B" w:rsidRPr="000C4543" w:rsidRDefault="00DF6669" w:rsidP="00022B58">
            <w:pPr>
              <w:pStyle w:val="Formfillablefield"/>
              <w:rPr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 xml:space="preserve">Depression </w:t>
            </w:r>
            <w:r w:rsidR="00BB6F66" w:rsidRPr="000C4543">
              <w:rPr>
                <w:sz w:val="16"/>
                <w:szCs w:val="16"/>
              </w:rPr>
              <w:t xml:space="preserve">PHQ-9 </w:t>
            </w:r>
          </w:p>
          <w:p w14:paraId="4CD481E9" w14:textId="1366D40D" w:rsidR="006D6AAD" w:rsidRPr="000C4543" w:rsidRDefault="006D6AAD" w:rsidP="00022B58">
            <w:pPr>
              <w:pStyle w:val="Formfillablefield"/>
              <w:rPr>
                <w:sz w:val="16"/>
                <w:szCs w:val="16"/>
              </w:rPr>
            </w:pPr>
            <w:r w:rsidRPr="000C4543">
              <w:rPr>
                <w:sz w:val="14"/>
                <w:szCs w:val="14"/>
              </w:rPr>
              <w:t>(5 pt change</w:t>
            </w:r>
            <w:r w:rsidR="006C725F" w:rsidRPr="000C4543">
              <w:rPr>
                <w:sz w:val="14"/>
                <w:szCs w:val="14"/>
              </w:rPr>
              <w:t xml:space="preserve"> is clinically sig)</w:t>
            </w:r>
          </w:p>
        </w:tc>
        <w:tc>
          <w:tcPr>
            <w:tcW w:w="1559" w:type="dxa"/>
          </w:tcPr>
          <w:p w14:paraId="0F88A169" w14:textId="1C3AE55B" w:rsidR="00A63F2B" w:rsidRPr="000C4543" w:rsidRDefault="00A63F2B" w:rsidP="004C5E6B">
            <w:pPr>
              <w:pStyle w:val="Formfillablefiel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A503DA" w14:textId="1A7D8956" w:rsidR="00A63F2B" w:rsidRPr="000C4543" w:rsidRDefault="00A63F2B" w:rsidP="004C5E6B">
            <w:pPr>
              <w:pStyle w:val="Formfillablefield"/>
              <w:jc w:val="center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14:paraId="60917957" w14:textId="135B698F" w:rsidR="00A63F2B" w:rsidRPr="000C4543" w:rsidRDefault="00000000" w:rsidP="00A63F2B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0729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7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63F2B" w:rsidRPr="000C4543">
              <w:rPr>
                <w:sz w:val="16"/>
                <w:szCs w:val="16"/>
              </w:rPr>
              <w:t xml:space="preserve"> </w:t>
            </w:r>
            <w:r w:rsidR="0000595E" w:rsidRPr="000C4543">
              <w:rPr>
                <w:sz w:val="16"/>
                <w:szCs w:val="16"/>
              </w:rPr>
              <w:t>Mild</w:t>
            </w:r>
            <w:r w:rsidR="006E3451" w:rsidRPr="000C4543">
              <w:rPr>
                <w:sz w:val="16"/>
                <w:szCs w:val="16"/>
              </w:rPr>
              <w:t xml:space="preserve">  </w:t>
            </w:r>
            <w:r w:rsidR="00325E42" w:rsidRPr="000C4543">
              <w:rPr>
                <w:sz w:val="16"/>
                <w:szCs w:val="16"/>
              </w:rPr>
              <w:t xml:space="preserve">   </w:t>
            </w:r>
            <w:r w:rsidR="006E3451" w:rsidRPr="000C4543">
              <w:rPr>
                <w:sz w:val="16"/>
                <w:szCs w:val="16"/>
              </w:rPr>
              <w:t xml:space="preserve"> </w:t>
            </w:r>
            <w:r w:rsidR="00A63F2B" w:rsidRPr="000C4543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33176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7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63F2B" w:rsidRPr="000C4543">
              <w:rPr>
                <w:sz w:val="16"/>
                <w:szCs w:val="16"/>
              </w:rPr>
              <w:t xml:space="preserve"> </w:t>
            </w:r>
            <w:r w:rsidR="0000595E" w:rsidRPr="000C4543">
              <w:rPr>
                <w:sz w:val="16"/>
                <w:szCs w:val="16"/>
              </w:rPr>
              <w:t xml:space="preserve">Mod </w:t>
            </w:r>
            <w:r w:rsidR="006E3451" w:rsidRPr="000C4543">
              <w:rPr>
                <w:sz w:val="16"/>
                <w:szCs w:val="16"/>
              </w:rPr>
              <w:t xml:space="preserve">  </w:t>
            </w:r>
            <w:r w:rsidR="00325E42" w:rsidRPr="000C4543">
              <w:rPr>
                <w:sz w:val="16"/>
                <w:szCs w:val="16"/>
              </w:rPr>
              <w:t xml:space="preserve">   </w:t>
            </w:r>
            <w:r w:rsidR="006E3451" w:rsidRPr="000C4543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206848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9B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63F2B" w:rsidRPr="000C4543">
              <w:rPr>
                <w:sz w:val="16"/>
                <w:szCs w:val="16"/>
              </w:rPr>
              <w:t xml:space="preserve"> </w:t>
            </w:r>
            <w:r w:rsidR="006E3451" w:rsidRPr="000C4543">
              <w:rPr>
                <w:sz w:val="16"/>
                <w:szCs w:val="16"/>
              </w:rPr>
              <w:t>Mod Severe</w:t>
            </w:r>
            <w:r w:rsidR="00325E42" w:rsidRPr="000C4543">
              <w:rPr>
                <w:sz w:val="16"/>
                <w:szCs w:val="16"/>
              </w:rPr>
              <w:t xml:space="preserve">  </w:t>
            </w:r>
            <w:r w:rsidR="006E3451" w:rsidRPr="000C4543">
              <w:rPr>
                <w:sz w:val="16"/>
                <w:szCs w:val="16"/>
              </w:rPr>
              <w:t xml:space="preserve">   </w:t>
            </w:r>
            <w:r w:rsidR="000267C2" w:rsidRPr="000C4543">
              <w:rPr>
                <w:sz w:val="16"/>
                <w:szCs w:val="16"/>
              </w:rPr>
              <w:t xml:space="preserve">  </w:t>
            </w:r>
            <w:r w:rsidR="006E3451" w:rsidRPr="000C4543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1757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7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E3451" w:rsidRPr="000C4543">
              <w:rPr>
                <w:sz w:val="16"/>
                <w:szCs w:val="16"/>
              </w:rPr>
              <w:t xml:space="preserve"> Severe</w:t>
            </w:r>
          </w:p>
        </w:tc>
      </w:tr>
      <w:tr w:rsidR="00A63F2B" w:rsidRPr="000C4543" w14:paraId="0AF80DB0" w14:textId="77777777" w:rsidTr="00E31BA6">
        <w:trPr>
          <w:trHeight w:val="104"/>
        </w:trPr>
        <w:tc>
          <w:tcPr>
            <w:tcW w:w="2453" w:type="dxa"/>
            <w:tcMar>
              <w:top w:w="43" w:type="dxa"/>
            </w:tcMar>
          </w:tcPr>
          <w:p w14:paraId="590AE9F5" w14:textId="2944214F" w:rsidR="00325E42" w:rsidRPr="000C4543" w:rsidRDefault="00DF6669" w:rsidP="00022B58">
            <w:pPr>
              <w:pStyle w:val="Formfillablefield"/>
              <w:rPr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 xml:space="preserve">Anxiety </w:t>
            </w:r>
            <w:r w:rsidR="00BB6F66" w:rsidRPr="000C4543">
              <w:rPr>
                <w:sz w:val="16"/>
                <w:szCs w:val="16"/>
              </w:rPr>
              <w:t>GAD-7</w:t>
            </w:r>
            <w:r w:rsidR="00B14803" w:rsidRPr="000C4543">
              <w:rPr>
                <w:sz w:val="16"/>
                <w:szCs w:val="16"/>
              </w:rPr>
              <w:t xml:space="preserve"> </w:t>
            </w:r>
          </w:p>
          <w:p w14:paraId="4EB83190" w14:textId="12BE3792" w:rsidR="00A63F2B" w:rsidRPr="000C4543" w:rsidRDefault="00325E42" w:rsidP="00022B58">
            <w:pPr>
              <w:pStyle w:val="Formfillablefield"/>
              <w:rPr>
                <w:sz w:val="16"/>
                <w:szCs w:val="16"/>
              </w:rPr>
            </w:pPr>
            <w:r w:rsidRPr="000C4543">
              <w:rPr>
                <w:sz w:val="14"/>
                <w:szCs w:val="14"/>
              </w:rPr>
              <w:t>(5 pt change is clinically sig)</w:t>
            </w:r>
            <w:r w:rsidR="00BB6F66" w:rsidRPr="000C454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0B5241E6" w14:textId="5D0A6156" w:rsidR="00A63F2B" w:rsidRPr="000C4543" w:rsidRDefault="00A63F2B" w:rsidP="004C5E6B">
            <w:pPr>
              <w:pStyle w:val="Formfillablefiel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B6CD33" w14:textId="724509D0" w:rsidR="00A63F2B" w:rsidRPr="000C4543" w:rsidRDefault="00A63F2B" w:rsidP="004C5E6B">
            <w:pPr>
              <w:pStyle w:val="Formfillablefield"/>
              <w:jc w:val="center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14:paraId="18EB03A8" w14:textId="2D5907DF" w:rsidR="00A63F2B" w:rsidRPr="000C4543" w:rsidRDefault="00000000" w:rsidP="00022B58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419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7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6CB8">
              <w:rPr>
                <w:sz w:val="16"/>
                <w:szCs w:val="16"/>
              </w:rPr>
              <w:t xml:space="preserve"> </w:t>
            </w:r>
            <w:r w:rsidR="002627BF" w:rsidRPr="000C4543">
              <w:rPr>
                <w:sz w:val="16"/>
                <w:szCs w:val="16"/>
              </w:rPr>
              <w:t>Mild</w:t>
            </w:r>
            <w:r w:rsidR="00A63F2B" w:rsidRPr="000C4543">
              <w:rPr>
                <w:sz w:val="16"/>
                <w:szCs w:val="16"/>
              </w:rPr>
              <w:t xml:space="preserve">     </w:t>
            </w:r>
            <w:r w:rsidR="002627BF" w:rsidRPr="000C4543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153457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7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6CB8">
              <w:rPr>
                <w:sz w:val="16"/>
                <w:szCs w:val="16"/>
              </w:rPr>
              <w:t xml:space="preserve"> </w:t>
            </w:r>
            <w:r w:rsidR="002627BF" w:rsidRPr="000C4543">
              <w:rPr>
                <w:sz w:val="16"/>
                <w:szCs w:val="16"/>
              </w:rPr>
              <w:t>Mod</w:t>
            </w:r>
            <w:r w:rsidR="002C48D1" w:rsidRPr="000C4543">
              <w:rPr>
                <w:sz w:val="16"/>
                <w:szCs w:val="16"/>
              </w:rPr>
              <w:t xml:space="preserve">       </w:t>
            </w:r>
            <w:sdt>
              <w:sdtPr>
                <w:rPr>
                  <w:sz w:val="16"/>
                  <w:szCs w:val="16"/>
                </w:rPr>
                <w:id w:val="19249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7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6CB8">
              <w:rPr>
                <w:sz w:val="16"/>
                <w:szCs w:val="16"/>
              </w:rPr>
              <w:t xml:space="preserve"> </w:t>
            </w:r>
            <w:r w:rsidR="002627BF" w:rsidRPr="000C4543">
              <w:rPr>
                <w:sz w:val="16"/>
                <w:szCs w:val="16"/>
              </w:rPr>
              <w:t>Severe</w:t>
            </w:r>
            <w:r w:rsidR="00A63F2B" w:rsidRPr="000C4543">
              <w:rPr>
                <w:sz w:val="16"/>
                <w:szCs w:val="16"/>
              </w:rPr>
              <w:t xml:space="preserve">  </w:t>
            </w:r>
          </w:p>
        </w:tc>
      </w:tr>
      <w:tr w:rsidR="00A63F2B" w:rsidRPr="000C4543" w14:paraId="1148ECAA" w14:textId="77777777" w:rsidTr="00E31BA6">
        <w:trPr>
          <w:trHeight w:val="104"/>
        </w:trPr>
        <w:tc>
          <w:tcPr>
            <w:tcW w:w="2453" w:type="dxa"/>
            <w:tcMar>
              <w:top w:w="43" w:type="dxa"/>
            </w:tcMar>
          </w:tcPr>
          <w:p w14:paraId="14FFAF45" w14:textId="0C2BCB19" w:rsidR="005168AF" w:rsidRPr="000C4543" w:rsidRDefault="00DF6669" w:rsidP="00022B58">
            <w:pPr>
              <w:pStyle w:val="Formfillablefield"/>
              <w:rPr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 xml:space="preserve">Trauma </w:t>
            </w:r>
            <w:r w:rsidR="00096180" w:rsidRPr="000C4543">
              <w:rPr>
                <w:sz w:val="16"/>
                <w:szCs w:val="16"/>
              </w:rPr>
              <w:t xml:space="preserve">PCL-5 </w:t>
            </w:r>
          </w:p>
          <w:p w14:paraId="6931E19E" w14:textId="71435821" w:rsidR="00A63F2B" w:rsidRPr="000C4543" w:rsidRDefault="00E623F7" w:rsidP="00022B58">
            <w:pPr>
              <w:pStyle w:val="Formfillablefield"/>
              <w:rPr>
                <w:sz w:val="16"/>
                <w:szCs w:val="16"/>
              </w:rPr>
            </w:pPr>
            <w:r w:rsidRPr="000C4543">
              <w:rPr>
                <w:sz w:val="14"/>
                <w:szCs w:val="14"/>
              </w:rPr>
              <w:t>(</w:t>
            </w:r>
            <w:r w:rsidR="005168AF" w:rsidRPr="000C4543">
              <w:rPr>
                <w:sz w:val="14"/>
                <w:szCs w:val="14"/>
              </w:rPr>
              <w:t>10</w:t>
            </w:r>
            <w:r w:rsidRPr="000C4543">
              <w:rPr>
                <w:sz w:val="14"/>
                <w:szCs w:val="14"/>
              </w:rPr>
              <w:t xml:space="preserve"> pt change is clinically sig)</w:t>
            </w:r>
          </w:p>
        </w:tc>
        <w:tc>
          <w:tcPr>
            <w:tcW w:w="1559" w:type="dxa"/>
          </w:tcPr>
          <w:p w14:paraId="39A94B95" w14:textId="5D966E24" w:rsidR="00A63F2B" w:rsidRPr="000C4543" w:rsidRDefault="00A63F2B" w:rsidP="004C5E6B">
            <w:pPr>
              <w:pStyle w:val="Formfillablefiel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C55D29" w14:textId="6F0C4566" w:rsidR="00A63F2B" w:rsidRPr="000C4543" w:rsidRDefault="00A63F2B" w:rsidP="004C5E6B">
            <w:pPr>
              <w:pStyle w:val="Formfillablefield"/>
              <w:jc w:val="center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14:paraId="6493B30D" w14:textId="6656B92D" w:rsidR="00A63F2B" w:rsidRPr="000C4543" w:rsidRDefault="00000000" w:rsidP="002B4C8D">
            <w:pPr>
              <w:pStyle w:val="Formfillablefield"/>
              <w:rPr>
                <w:b/>
                <w:bCs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3467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7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168AF" w:rsidRPr="000C4543">
              <w:rPr>
                <w:sz w:val="16"/>
                <w:szCs w:val="16"/>
              </w:rPr>
              <w:t xml:space="preserve"> Above C</w:t>
            </w:r>
            <w:r w:rsidR="00F97CE1" w:rsidRPr="000C4543">
              <w:rPr>
                <w:sz w:val="16"/>
                <w:szCs w:val="16"/>
              </w:rPr>
              <w:t>l</w:t>
            </w:r>
            <w:r w:rsidR="005168AF" w:rsidRPr="000C4543">
              <w:rPr>
                <w:sz w:val="16"/>
                <w:szCs w:val="16"/>
              </w:rPr>
              <w:t>inical Cutoff</w:t>
            </w:r>
            <w:r w:rsidR="00A63F2B" w:rsidRPr="000C4543">
              <w:rPr>
                <w:sz w:val="16"/>
                <w:szCs w:val="16"/>
              </w:rPr>
              <w:t xml:space="preserve">          </w:t>
            </w:r>
            <w:sdt>
              <w:sdtPr>
                <w:rPr>
                  <w:sz w:val="16"/>
                  <w:szCs w:val="16"/>
                </w:rPr>
                <w:id w:val="137982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7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63F2B" w:rsidRPr="000C4543">
              <w:rPr>
                <w:sz w:val="16"/>
                <w:szCs w:val="16"/>
              </w:rPr>
              <w:t xml:space="preserve"> </w:t>
            </w:r>
            <w:r w:rsidR="00F97CE1" w:rsidRPr="000C4543">
              <w:rPr>
                <w:sz w:val="16"/>
                <w:szCs w:val="16"/>
              </w:rPr>
              <w:t>Below Clinical Cutoff</w:t>
            </w:r>
          </w:p>
        </w:tc>
      </w:tr>
      <w:tr w:rsidR="00C8302D" w:rsidRPr="000C4543" w14:paraId="382832B8" w14:textId="77777777" w:rsidTr="00E31BA6">
        <w:trPr>
          <w:trHeight w:val="104"/>
        </w:trPr>
        <w:tc>
          <w:tcPr>
            <w:tcW w:w="2453" w:type="dxa"/>
            <w:tcMar>
              <w:top w:w="43" w:type="dxa"/>
            </w:tcMar>
          </w:tcPr>
          <w:p w14:paraId="7C512E23" w14:textId="5BF3BFA6" w:rsidR="00C8302D" w:rsidRPr="000C4543" w:rsidRDefault="00F25C72" w:rsidP="00C8302D">
            <w:pPr>
              <w:pStyle w:val="Formfillablefield"/>
              <w:rPr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>B-IPF</w:t>
            </w:r>
            <w:r w:rsidR="00C8302D" w:rsidRPr="000C4543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</w:tcPr>
          <w:p w14:paraId="5163E6AE" w14:textId="44CF5097" w:rsidR="00C8302D" w:rsidRPr="000C4543" w:rsidRDefault="00C8302D" w:rsidP="004C5E6B">
            <w:pPr>
              <w:pStyle w:val="Formfillablefiel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95913C" w14:textId="6053987B" w:rsidR="00C8302D" w:rsidRPr="000C4543" w:rsidRDefault="00C8302D" w:rsidP="004C5E6B">
            <w:pPr>
              <w:pStyle w:val="Formfillablefield"/>
              <w:jc w:val="center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14:paraId="04F14D1E" w14:textId="2861231C" w:rsidR="00C8302D" w:rsidRPr="000C4543" w:rsidRDefault="00000000" w:rsidP="002B4C8D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9466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7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8302D" w:rsidRPr="000C4543">
              <w:rPr>
                <w:sz w:val="16"/>
                <w:szCs w:val="16"/>
              </w:rPr>
              <w:t xml:space="preserve"> Improved      </w:t>
            </w:r>
            <w:r w:rsidR="000267C2" w:rsidRPr="000C4543">
              <w:rPr>
                <w:sz w:val="16"/>
                <w:szCs w:val="16"/>
              </w:rPr>
              <w:t xml:space="preserve">       </w:t>
            </w:r>
            <w:r w:rsidR="00C8302D" w:rsidRPr="000C4543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58407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7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8302D" w:rsidRPr="000C4543">
              <w:rPr>
                <w:sz w:val="16"/>
                <w:szCs w:val="16"/>
              </w:rPr>
              <w:t xml:space="preserve"> No change       </w:t>
            </w:r>
            <w:r w:rsidR="000267C2" w:rsidRPr="000C4543">
              <w:rPr>
                <w:sz w:val="16"/>
                <w:szCs w:val="16"/>
              </w:rPr>
              <w:t xml:space="preserve">    </w:t>
            </w:r>
            <w:r w:rsidR="00C8302D" w:rsidRPr="000C4543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110657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7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8302D" w:rsidRPr="000C4543">
              <w:rPr>
                <w:sz w:val="16"/>
                <w:szCs w:val="16"/>
              </w:rPr>
              <w:t xml:space="preserve"> Worse</w:t>
            </w:r>
          </w:p>
        </w:tc>
      </w:tr>
      <w:tr w:rsidR="00C8302D" w:rsidRPr="000C4543" w14:paraId="72D71EF9" w14:textId="77777777" w:rsidTr="00E31BA6">
        <w:trPr>
          <w:trHeight w:val="104"/>
        </w:trPr>
        <w:tc>
          <w:tcPr>
            <w:tcW w:w="2453" w:type="dxa"/>
            <w:tcMar>
              <w:top w:w="43" w:type="dxa"/>
            </w:tcMar>
          </w:tcPr>
          <w:p w14:paraId="35AC01A9" w14:textId="020D888B" w:rsidR="00C8302D" w:rsidRPr="000C4543" w:rsidRDefault="00C8302D" w:rsidP="00C8302D">
            <w:pPr>
              <w:pStyle w:val="Formfillablefield"/>
              <w:rPr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 xml:space="preserve">Other: </w:t>
            </w:r>
          </w:p>
        </w:tc>
        <w:tc>
          <w:tcPr>
            <w:tcW w:w="1559" w:type="dxa"/>
          </w:tcPr>
          <w:p w14:paraId="22C88A50" w14:textId="5C3BF883" w:rsidR="00C8302D" w:rsidRPr="000C4543" w:rsidRDefault="00C8302D" w:rsidP="004C5E6B">
            <w:pPr>
              <w:pStyle w:val="Formfillablefiel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6ED158" w14:textId="03B9A664" w:rsidR="00C8302D" w:rsidRPr="000C4543" w:rsidRDefault="00C8302D" w:rsidP="004C5E6B">
            <w:pPr>
              <w:pStyle w:val="Formfillablefield"/>
              <w:jc w:val="center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14:paraId="7061CBDF" w14:textId="2877DDD4" w:rsidR="00C8302D" w:rsidRPr="000C4543" w:rsidRDefault="00000000" w:rsidP="002B4C8D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2786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7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8302D" w:rsidRPr="000C4543">
              <w:rPr>
                <w:sz w:val="16"/>
                <w:szCs w:val="16"/>
              </w:rPr>
              <w:t xml:space="preserve"> Improved       </w:t>
            </w:r>
            <w:r w:rsidR="000267C2" w:rsidRPr="000C4543">
              <w:rPr>
                <w:sz w:val="16"/>
                <w:szCs w:val="16"/>
              </w:rPr>
              <w:t xml:space="preserve">       </w:t>
            </w:r>
            <w:r w:rsidR="00C8302D" w:rsidRPr="000C4543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51939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7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8302D" w:rsidRPr="000C4543">
              <w:rPr>
                <w:sz w:val="16"/>
                <w:szCs w:val="16"/>
              </w:rPr>
              <w:t xml:space="preserve"> No change      </w:t>
            </w:r>
            <w:r w:rsidR="000267C2" w:rsidRPr="000C4543">
              <w:rPr>
                <w:sz w:val="16"/>
                <w:szCs w:val="16"/>
              </w:rPr>
              <w:t xml:space="preserve">    </w:t>
            </w:r>
            <w:r w:rsidR="00C8302D" w:rsidRPr="000C4543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40718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7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8302D" w:rsidRPr="000C4543">
              <w:rPr>
                <w:sz w:val="16"/>
                <w:szCs w:val="16"/>
              </w:rPr>
              <w:t xml:space="preserve"> Worse</w:t>
            </w:r>
          </w:p>
        </w:tc>
      </w:tr>
      <w:tr w:rsidR="00C8302D" w:rsidRPr="000C4543" w14:paraId="5C6DE490" w14:textId="77777777" w:rsidTr="00E31BA6">
        <w:trPr>
          <w:trHeight w:val="686"/>
        </w:trPr>
        <w:tc>
          <w:tcPr>
            <w:tcW w:w="10958" w:type="dxa"/>
            <w:gridSpan w:val="4"/>
            <w:tcMar>
              <w:top w:w="43" w:type="dxa"/>
            </w:tcMar>
          </w:tcPr>
          <w:p w14:paraId="41CC3C0E" w14:textId="77777777" w:rsidR="00C8302D" w:rsidRPr="000C4543" w:rsidRDefault="00C8302D" w:rsidP="00C8302D">
            <w:pPr>
              <w:pStyle w:val="Formfillablefield"/>
              <w:spacing w:before="0"/>
              <w:rPr>
                <w:sz w:val="16"/>
              </w:rPr>
            </w:pPr>
            <w:r w:rsidRPr="000C4543">
              <w:rPr>
                <w:sz w:val="16"/>
              </w:rPr>
              <w:t>Comments on psychometric testing:</w:t>
            </w:r>
          </w:p>
          <w:p w14:paraId="50041F10" w14:textId="04310AEC" w:rsidR="00C8302D" w:rsidRPr="00E81A7B" w:rsidRDefault="00C8302D" w:rsidP="00C8302D">
            <w:pPr>
              <w:pStyle w:val="Formfillablefield"/>
              <w:rPr>
                <w:sz w:val="16"/>
                <w:szCs w:val="16"/>
              </w:rPr>
            </w:pPr>
          </w:p>
          <w:p w14:paraId="1AB6BAEA" w14:textId="77777777" w:rsidR="005A1969" w:rsidRPr="00E81A7B" w:rsidRDefault="005A1969" w:rsidP="00C8302D">
            <w:pPr>
              <w:pStyle w:val="Formfillablefield"/>
              <w:rPr>
                <w:sz w:val="16"/>
                <w:szCs w:val="16"/>
              </w:rPr>
            </w:pPr>
          </w:p>
          <w:p w14:paraId="3ACB942A" w14:textId="77777777" w:rsidR="005A1969" w:rsidRPr="00E81A7B" w:rsidRDefault="005A1969" w:rsidP="00C8302D">
            <w:pPr>
              <w:pStyle w:val="Formfillablefield"/>
              <w:rPr>
                <w:sz w:val="16"/>
                <w:szCs w:val="16"/>
              </w:rPr>
            </w:pPr>
          </w:p>
          <w:p w14:paraId="2C02A5B8" w14:textId="77777777" w:rsidR="005A1969" w:rsidRPr="00E81A7B" w:rsidRDefault="005A1969" w:rsidP="00C8302D">
            <w:pPr>
              <w:pStyle w:val="Formfillablefield"/>
              <w:rPr>
                <w:sz w:val="16"/>
                <w:szCs w:val="16"/>
              </w:rPr>
            </w:pPr>
          </w:p>
          <w:p w14:paraId="5328B9D4" w14:textId="2E9320E0" w:rsidR="000C4543" w:rsidRPr="000C4543" w:rsidRDefault="000C4543" w:rsidP="00C8302D">
            <w:pPr>
              <w:pStyle w:val="Formfillablefield"/>
              <w:rPr>
                <w:sz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32" w:tblpY="29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820"/>
        <w:gridCol w:w="6095"/>
      </w:tblGrid>
      <w:tr w:rsidR="00DF7EE0" w:rsidRPr="000C4543" w14:paraId="5BE524E2" w14:textId="77777777" w:rsidTr="00357D70">
        <w:tc>
          <w:tcPr>
            <w:tcW w:w="10915" w:type="dxa"/>
            <w:gridSpan w:val="2"/>
          </w:tcPr>
          <w:p w14:paraId="7CF8521D" w14:textId="77777777" w:rsidR="00DF7EE0" w:rsidRPr="000C4543" w:rsidRDefault="00DF7EE0" w:rsidP="00357D70">
            <w:pPr>
              <w:rPr>
                <w:rFonts w:ascii="Verdana" w:hAnsi="Verdana"/>
                <w:sz w:val="16"/>
                <w:szCs w:val="16"/>
              </w:rPr>
            </w:pPr>
          </w:p>
          <w:p w14:paraId="5D731CBE" w14:textId="52620BE3" w:rsidR="00DF7EE0" w:rsidRPr="000C4543" w:rsidRDefault="00DF7EE0" w:rsidP="00357D70">
            <w:pPr>
              <w:rPr>
                <w:sz w:val="16"/>
                <w:szCs w:val="16"/>
              </w:rPr>
            </w:pPr>
            <w:r w:rsidRPr="000C4543">
              <w:rPr>
                <w:rFonts w:ascii="Verdana" w:hAnsi="Verdana"/>
                <w:sz w:val="16"/>
                <w:szCs w:val="16"/>
              </w:rPr>
              <w:t xml:space="preserve">Current prescribed medication 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141852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7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C4543">
              <w:rPr>
                <w:sz w:val="16"/>
                <w:szCs w:val="16"/>
              </w:rPr>
              <w:t xml:space="preserve">Yes     </w:t>
            </w:r>
            <w:sdt>
              <w:sdtPr>
                <w:rPr>
                  <w:sz w:val="16"/>
                  <w:szCs w:val="16"/>
                </w:rPr>
                <w:id w:val="-54367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7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C4543">
              <w:rPr>
                <w:sz w:val="16"/>
                <w:szCs w:val="16"/>
              </w:rPr>
              <w:t xml:space="preserve"> No     </w:t>
            </w:r>
            <w:sdt>
              <w:sdtPr>
                <w:rPr>
                  <w:sz w:val="16"/>
                  <w:szCs w:val="16"/>
                </w:rPr>
                <w:id w:val="-181192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7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C4543">
              <w:rPr>
                <w:sz w:val="16"/>
                <w:szCs w:val="16"/>
              </w:rPr>
              <w:t xml:space="preserve"> Unknown</w:t>
            </w:r>
          </w:p>
          <w:p w14:paraId="242288C1" w14:textId="77777777" w:rsidR="00DF7EE0" w:rsidRPr="000C4543" w:rsidRDefault="00DF7EE0" w:rsidP="00357D7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F7EE0" w:rsidRPr="000C4543" w14:paraId="1D76B8AF" w14:textId="77777777" w:rsidTr="00357D70">
        <w:tc>
          <w:tcPr>
            <w:tcW w:w="10915" w:type="dxa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00C4EAF7" w14:textId="7CD2D951" w:rsidR="00DF7EE0" w:rsidRPr="000C4543" w:rsidRDefault="00DF7EE0" w:rsidP="00357D70">
            <w:pPr>
              <w:tabs>
                <w:tab w:val="left" w:pos="1513"/>
              </w:tabs>
              <w:rPr>
                <w:rFonts w:ascii="Verdana" w:hAnsi="Verdana"/>
                <w:sz w:val="16"/>
                <w:szCs w:val="16"/>
              </w:rPr>
            </w:pPr>
            <w:r w:rsidRPr="000C4543">
              <w:rPr>
                <w:rFonts w:ascii="Verdana" w:hAnsi="Verdana"/>
                <w:sz w:val="16"/>
                <w:szCs w:val="16"/>
              </w:rPr>
              <w:t>Name</w:t>
            </w:r>
            <w:r w:rsidR="002E74B5" w:rsidRPr="000C4543">
              <w:rPr>
                <w:rFonts w:ascii="Verdana" w:hAnsi="Verdana"/>
                <w:sz w:val="16"/>
                <w:szCs w:val="16"/>
              </w:rPr>
              <w:t xml:space="preserve"> and dose (if known)</w:t>
            </w:r>
            <w:r w:rsidRPr="000C4543">
              <w:rPr>
                <w:rFonts w:ascii="Verdana" w:hAnsi="Verdana"/>
                <w:sz w:val="16"/>
                <w:szCs w:val="16"/>
              </w:rPr>
              <w:tab/>
            </w:r>
          </w:p>
        </w:tc>
      </w:tr>
      <w:tr w:rsidR="00DF7EE0" w:rsidRPr="000C4543" w14:paraId="37824C67" w14:textId="77777777" w:rsidTr="00357D70"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7D8D4" w14:textId="687CA2E0" w:rsidR="00DF7EE0" w:rsidRPr="000C4543" w:rsidRDefault="00DF7EE0" w:rsidP="00357D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2663EC1" w14:textId="32E5E10A" w:rsidR="00DF7EE0" w:rsidRPr="000C4543" w:rsidRDefault="00000000" w:rsidP="00357D70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2614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9B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7EE0" w:rsidRPr="000C4543">
              <w:rPr>
                <w:rFonts w:ascii="Verdana" w:hAnsi="Verdana"/>
                <w:sz w:val="16"/>
                <w:szCs w:val="16"/>
              </w:rPr>
              <w:t xml:space="preserve"> Unchanged since last report       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-17242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9B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7EE0" w:rsidRPr="000C4543">
              <w:rPr>
                <w:rFonts w:ascii="Verdana" w:hAnsi="Verdana"/>
                <w:sz w:val="16"/>
                <w:szCs w:val="16"/>
              </w:rPr>
              <w:t xml:space="preserve"> Changes noted</w:t>
            </w:r>
          </w:p>
        </w:tc>
      </w:tr>
      <w:tr w:rsidR="00DF7EE0" w:rsidRPr="000C4543" w14:paraId="54F53895" w14:textId="77777777" w:rsidTr="00357D70"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9E08A" w14:textId="10814C7C" w:rsidR="00DF7EE0" w:rsidRPr="000C4543" w:rsidRDefault="00DF7EE0" w:rsidP="00357D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1E7CECC" w14:textId="37F6FD26" w:rsidR="00DF7EE0" w:rsidRPr="000C4543" w:rsidRDefault="00000000" w:rsidP="00357D70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201803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9B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7EE0" w:rsidRPr="000C4543">
              <w:rPr>
                <w:rFonts w:ascii="Verdana" w:hAnsi="Verdana"/>
                <w:sz w:val="16"/>
                <w:szCs w:val="16"/>
              </w:rPr>
              <w:t xml:space="preserve"> Unchanged since last report       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135793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9B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7EE0" w:rsidRPr="000C4543">
              <w:rPr>
                <w:rFonts w:ascii="Verdana" w:hAnsi="Verdana"/>
                <w:sz w:val="16"/>
                <w:szCs w:val="16"/>
              </w:rPr>
              <w:t xml:space="preserve"> Changes noted</w:t>
            </w:r>
          </w:p>
        </w:tc>
      </w:tr>
      <w:tr w:rsidR="00DF7EE0" w:rsidRPr="000C4543" w14:paraId="3D833400" w14:textId="77777777" w:rsidTr="00357D70"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8891D" w14:textId="4B5FF41B" w:rsidR="00DF7EE0" w:rsidRPr="000C4543" w:rsidRDefault="00DF7EE0" w:rsidP="00357D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7010756" w14:textId="195A5D58" w:rsidR="00DF7EE0" w:rsidRPr="000C4543" w:rsidRDefault="00000000" w:rsidP="00357D70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70475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9B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7EE0" w:rsidRPr="000C4543">
              <w:rPr>
                <w:rFonts w:ascii="Verdana" w:hAnsi="Verdana"/>
                <w:sz w:val="16"/>
                <w:szCs w:val="16"/>
              </w:rPr>
              <w:t xml:space="preserve"> Unchanged since last report       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-98647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9B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7EE0" w:rsidRPr="000C4543">
              <w:rPr>
                <w:rFonts w:ascii="Verdana" w:hAnsi="Verdana"/>
                <w:sz w:val="16"/>
                <w:szCs w:val="16"/>
              </w:rPr>
              <w:t xml:space="preserve"> Changes noted</w:t>
            </w:r>
          </w:p>
        </w:tc>
      </w:tr>
    </w:tbl>
    <w:p w14:paraId="15D2956F" w14:textId="77777777" w:rsidR="00A6393D" w:rsidRPr="000C4543" w:rsidRDefault="00A6393D"/>
    <w:p w14:paraId="06F53CD5" w14:textId="0EE4E12B" w:rsidR="000558E3" w:rsidRPr="000C4543" w:rsidRDefault="008E7BC0" w:rsidP="003318CC">
      <w:pPr>
        <w:pStyle w:val="Formsubheading"/>
        <w:ind w:firstLine="84"/>
        <w:rPr>
          <w:bCs/>
          <w:i/>
          <w:iCs/>
          <w:color w:val="C45911"/>
        </w:rPr>
      </w:pPr>
      <w:r w:rsidRPr="000C4543">
        <w:rPr>
          <w:color w:val="C45911"/>
        </w:rPr>
        <w:t>Work Capacity</w:t>
      </w:r>
    </w:p>
    <w:tbl>
      <w:tblPr>
        <w:tblW w:w="10958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10958"/>
      </w:tblGrid>
      <w:tr w:rsidR="000558E3" w:rsidRPr="000C4543" w14:paraId="778EBDBB" w14:textId="77777777" w:rsidTr="002E74B5">
        <w:trPr>
          <w:trHeight w:val="522"/>
        </w:trPr>
        <w:tc>
          <w:tcPr>
            <w:tcW w:w="10958" w:type="dxa"/>
            <w:tcMar>
              <w:top w:w="43" w:type="dxa"/>
            </w:tcMar>
          </w:tcPr>
          <w:p w14:paraId="3808ADBA" w14:textId="77777777" w:rsidR="00C836F9" w:rsidRPr="000C4543" w:rsidRDefault="00C836F9" w:rsidP="00C836F9">
            <w:pPr>
              <w:pStyle w:val="Formfillablefield"/>
              <w:spacing w:before="0"/>
              <w:rPr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>Probability of returning to work</w:t>
            </w:r>
          </w:p>
          <w:p w14:paraId="6EAEA30F" w14:textId="77777777" w:rsidR="00FA2C55" w:rsidRPr="000C4543" w:rsidRDefault="00FA2C55" w:rsidP="00C836F9">
            <w:pPr>
              <w:pStyle w:val="Formfillablefield"/>
              <w:rPr>
                <w:bCs/>
                <w:sz w:val="16"/>
                <w:szCs w:val="16"/>
              </w:rPr>
            </w:pPr>
          </w:p>
          <w:p w14:paraId="7E7EF0F5" w14:textId="0FA843F1" w:rsidR="00C836F9" w:rsidRPr="000C4543" w:rsidRDefault="00C836F9" w:rsidP="00C836F9">
            <w:pPr>
              <w:pStyle w:val="Formfillablefield"/>
              <w:rPr>
                <w:sz w:val="16"/>
                <w:szCs w:val="16"/>
              </w:rPr>
            </w:pPr>
            <w:r w:rsidRPr="000C4543">
              <w:rPr>
                <w:bCs/>
                <w:sz w:val="16"/>
                <w:szCs w:val="16"/>
              </w:rPr>
              <w:t>To pre-accident job:</w:t>
            </w:r>
            <w:r w:rsidRPr="000C4543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-70687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9B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C4543">
              <w:rPr>
                <w:sz w:val="16"/>
                <w:szCs w:val="16"/>
              </w:rPr>
              <w:t xml:space="preserve"> Low      </w:t>
            </w:r>
            <w:sdt>
              <w:sdtPr>
                <w:rPr>
                  <w:sz w:val="16"/>
                  <w:szCs w:val="16"/>
                </w:rPr>
                <w:id w:val="-89141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9B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C4543">
              <w:rPr>
                <w:sz w:val="16"/>
                <w:szCs w:val="16"/>
              </w:rPr>
              <w:t xml:space="preserve"> Medium      </w:t>
            </w:r>
            <w:sdt>
              <w:sdtPr>
                <w:rPr>
                  <w:sz w:val="16"/>
                  <w:szCs w:val="16"/>
                </w:rPr>
                <w:id w:val="43850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9B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C4543">
              <w:rPr>
                <w:sz w:val="16"/>
                <w:szCs w:val="16"/>
              </w:rPr>
              <w:t xml:space="preserve"> High  </w:t>
            </w:r>
          </w:p>
          <w:p w14:paraId="66EEF285" w14:textId="3B249F74" w:rsidR="00C836F9" w:rsidRDefault="00C836F9" w:rsidP="00C836F9">
            <w:pPr>
              <w:pStyle w:val="Formfillablefield"/>
              <w:rPr>
                <w:noProof/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 xml:space="preserve">Explain: </w:t>
            </w:r>
          </w:p>
          <w:p w14:paraId="13DA2A3C" w14:textId="77777777" w:rsidR="005A1969" w:rsidRDefault="005A1969" w:rsidP="00C836F9">
            <w:pPr>
              <w:pStyle w:val="Formfillablefield"/>
              <w:rPr>
                <w:noProof/>
                <w:sz w:val="16"/>
                <w:szCs w:val="16"/>
              </w:rPr>
            </w:pPr>
          </w:p>
          <w:p w14:paraId="28FB858D" w14:textId="77777777" w:rsidR="005A1969" w:rsidRDefault="005A1969" w:rsidP="00C836F9">
            <w:pPr>
              <w:pStyle w:val="Formfillablefield"/>
              <w:rPr>
                <w:noProof/>
                <w:sz w:val="16"/>
                <w:szCs w:val="16"/>
              </w:rPr>
            </w:pPr>
          </w:p>
          <w:p w14:paraId="26067715" w14:textId="77777777" w:rsidR="005A1969" w:rsidRPr="000C4543" w:rsidRDefault="005A1969" w:rsidP="00C836F9">
            <w:pPr>
              <w:pStyle w:val="Formfillablefield"/>
              <w:rPr>
                <w:noProof/>
                <w:sz w:val="16"/>
                <w:szCs w:val="16"/>
              </w:rPr>
            </w:pPr>
          </w:p>
          <w:p w14:paraId="77DABA8B" w14:textId="77777777" w:rsidR="00C836F9" w:rsidRPr="000C4543" w:rsidRDefault="00C836F9" w:rsidP="00C836F9">
            <w:pPr>
              <w:pStyle w:val="Formfillablefield"/>
              <w:rPr>
                <w:bCs/>
                <w:sz w:val="16"/>
                <w:szCs w:val="16"/>
              </w:rPr>
            </w:pPr>
          </w:p>
          <w:p w14:paraId="1D336BB9" w14:textId="1192D3F6" w:rsidR="00C836F9" w:rsidRPr="000C4543" w:rsidRDefault="00C836F9" w:rsidP="00C836F9">
            <w:pPr>
              <w:pStyle w:val="Formfillablefield"/>
              <w:rPr>
                <w:sz w:val="16"/>
                <w:szCs w:val="16"/>
              </w:rPr>
            </w:pPr>
            <w:r w:rsidRPr="000C4543">
              <w:rPr>
                <w:bCs/>
                <w:sz w:val="16"/>
                <w:szCs w:val="16"/>
              </w:rPr>
              <w:t xml:space="preserve">To different/new job:  </w:t>
            </w:r>
            <w:sdt>
              <w:sdtPr>
                <w:rPr>
                  <w:bCs/>
                  <w:sz w:val="16"/>
                  <w:szCs w:val="16"/>
                </w:rPr>
                <w:id w:val="-88972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9B6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0C4543">
              <w:rPr>
                <w:sz w:val="16"/>
                <w:szCs w:val="16"/>
              </w:rPr>
              <w:t xml:space="preserve"> Low      </w:t>
            </w:r>
            <w:sdt>
              <w:sdtPr>
                <w:rPr>
                  <w:sz w:val="16"/>
                  <w:szCs w:val="16"/>
                </w:rPr>
                <w:id w:val="-107744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9B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C4543">
              <w:rPr>
                <w:sz w:val="16"/>
                <w:szCs w:val="16"/>
              </w:rPr>
              <w:t xml:space="preserve"> Medium      </w:t>
            </w:r>
            <w:sdt>
              <w:sdtPr>
                <w:rPr>
                  <w:sz w:val="16"/>
                  <w:szCs w:val="16"/>
                </w:rPr>
                <w:id w:val="37906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9B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0C4543">
              <w:rPr>
                <w:sz w:val="16"/>
                <w:szCs w:val="16"/>
              </w:rPr>
              <w:t xml:space="preserve"> High  </w:t>
            </w:r>
          </w:p>
          <w:p w14:paraId="58B84A2F" w14:textId="0705F159" w:rsidR="00C836F9" w:rsidRDefault="00C836F9" w:rsidP="00C836F9">
            <w:pPr>
              <w:pStyle w:val="Formfillablefield"/>
              <w:rPr>
                <w:noProof/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 xml:space="preserve">Explain: </w:t>
            </w:r>
          </w:p>
          <w:p w14:paraId="16F4C5ED" w14:textId="77777777" w:rsidR="005A1969" w:rsidRDefault="005A1969" w:rsidP="00C836F9">
            <w:pPr>
              <w:pStyle w:val="Formfillablefield"/>
              <w:rPr>
                <w:noProof/>
                <w:sz w:val="16"/>
                <w:szCs w:val="16"/>
              </w:rPr>
            </w:pPr>
          </w:p>
          <w:p w14:paraId="59C408D5" w14:textId="77777777" w:rsidR="005A1969" w:rsidRPr="000C4543" w:rsidRDefault="005A1969" w:rsidP="00C836F9">
            <w:pPr>
              <w:pStyle w:val="Formfillablefield"/>
              <w:rPr>
                <w:noProof/>
                <w:sz w:val="16"/>
                <w:szCs w:val="16"/>
              </w:rPr>
            </w:pPr>
          </w:p>
          <w:p w14:paraId="4EE7324E" w14:textId="77777777" w:rsidR="005A1969" w:rsidRDefault="005A1969" w:rsidP="00C836F9">
            <w:pPr>
              <w:pStyle w:val="Formfillablefield"/>
              <w:rPr>
                <w:noProof/>
                <w:sz w:val="16"/>
                <w:szCs w:val="16"/>
              </w:rPr>
            </w:pPr>
          </w:p>
          <w:p w14:paraId="09B8EAB6" w14:textId="77777777" w:rsidR="005A1969" w:rsidRPr="000C4543" w:rsidRDefault="005A1969" w:rsidP="00C836F9">
            <w:pPr>
              <w:pStyle w:val="Formfillablefield"/>
              <w:rPr>
                <w:noProof/>
                <w:sz w:val="16"/>
                <w:szCs w:val="16"/>
              </w:rPr>
            </w:pPr>
          </w:p>
          <w:p w14:paraId="6737E1D5" w14:textId="77777777" w:rsidR="00DB72DA" w:rsidRPr="000C4543" w:rsidRDefault="00DB72DA" w:rsidP="00DB72DA">
            <w:pPr>
              <w:pStyle w:val="Formfillablefield"/>
              <w:rPr>
                <w:noProof/>
                <w:sz w:val="16"/>
                <w:szCs w:val="16"/>
              </w:rPr>
            </w:pPr>
            <w:r w:rsidRPr="000C4543">
              <w:rPr>
                <w:noProof/>
                <w:sz w:val="16"/>
                <w:szCs w:val="16"/>
              </w:rPr>
              <w:lastRenderedPageBreak/>
              <w:t>Are there any clinical concerns that would limit or affect the worker’s ability to begin occupational therapist-guided, modified work duties consistent with their assesed functional abilities as part of their overall treatment plan?</w:t>
            </w:r>
          </w:p>
          <w:p w14:paraId="65DF9C84" w14:textId="77777777" w:rsidR="00DB72DA" w:rsidRPr="000C4543" w:rsidRDefault="00DB72DA" w:rsidP="00DB72DA">
            <w:pPr>
              <w:pStyle w:val="Formfillablefield"/>
              <w:rPr>
                <w:noProof/>
                <w:sz w:val="16"/>
                <w:szCs w:val="16"/>
              </w:rPr>
            </w:pPr>
          </w:p>
          <w:p w14:paraId="4E84629F" w14:textId="4D8BD9CF" w:rsidR="00DB72DA" w:rsidRPr="000C4543" w:rsidRDefault="00000000" w:rsidP="00DB72DA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6053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526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B72DA" w:rsidRPr="000C4543">
              <w:rPr>
                <w:sz w:val="16"/>
                <w:szCs w:val="16"/>
              </w:rPr>
              <w:t xml:space="preserve"> No</w:t>
            </w:r>
            <w:r w:rsidR="00AC5C6E">
              <w:rPr>
                <w:sz w:val="16"/>
                <w:szCs w:val="16"/>
              </w:rPr>
              <w:t>,</w:t>
            </w:r>
            <w:r w:rsidR="00DB72DA" w:rsidRPr="000C4543">
              <w:rPr>
                <w:sz w:val="16"/>
                <w:szCs w:val="16"/>
              </w:rPr>
              <w:t xml:space="preserve"> there are no clinical concerns</w:t>
            </w:r>
          </w:p>
          <w:p w14:paraId="47C85277" w14:textId="3160117E" w:rsidR="00DB72DA" w:rsidRPr="000C4543" w:rsidRDefault="00000000" w:rsidP="00DB72DA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8372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C6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B72DA" w:rsidRPr="000C4543">
              <w:rPr>
                <w:sz w:val="16"/>
                <w:szCs w:val="16"/>
              </w:rPr>
              <w:t xml:space="preserve"> Yes</w:t>
            </w:r>
            <w:r w:rsidR="00AC5C6E">
              <w:rPr>
                <w:sz w:val="16"/>
                <w:szCs w:val="16"/>
              </w:rPr>
              <w:t>,</w:t>
            </w:r>
            <w:r w:rsidR="00DB72DA" w:rsidRPr="000C4543">
              <w:rPr>
                <w:sz w:val="16"/>
                <w:szCs w:val="16"/>
              </w:rPr>
              <w:t xml:space="preserve"> there are clinical concerns</w:t>
            </w:r>
          </w:p>
          <w:p w14:paraId="6B107DDD" w14:textId="77777777" w:rsidR="00DB72DA" w:rsidRPr="000C4543" w:rsidRDefault="00DB72DA" w:rsidP="00DB72DA">
            <w:pPr>
              <w:pStyle w:val="Formfillablefield"/>
              <w:rPr>
                <w:sz w:val="16"/>
                <w:szCs w:val="16"/>
              </w:rPr>
            </w:pPr>
          </w:p>
          <w:p w14:paraId="72B970EE" w14:textId="77777777" w:rsidR="00DB72DA" w:rsidRPr="000C4543" w:rsidRDefault="00DB72DA" w:rsidP="00DB72DA">
            <w:pPr>
              <w:pStyle w:val="Formfillablefield"/>
              <w:rPr>
                <w:sz w:val="16"/>
                <w:szCs w:val="16"/>
              </w:rPr>
            </w:pPr>
            <w:r w:rsidRPr="000C4543">
              <w:rPr>
                <w:noProof/>
                <w:sz w:val="16"/>
                <w:szCs w:val="16"/>
              </w:rPr>
              <w:t>If Yes, please describe the clinical concerns and outline a recommended therapeutic plan to address them:</w:t>
            </w:r>
            <w:r w:rsidRPr="000C4543">
              <w:rPr>
                <w:sz w:val="16"/>
                <w:szCs w:val="16"/>
              </w:rPr>
              <w:t xml:space="preserve"> </w:t>
            </w:r>
          </w:p>
          <w:p w14:paraId="34FD71C0" w14:textId="3ADFE8C1" w:rsidR="006E3954" w:rsidRDefault="006E3954" w:rsidP="00DB72DA">
            <w:pPr>
              <w:pStyle w:val="Formfillablefield"/>
              <w:spacing w:before="0" w:after="0"/>
              <w:rPr>
                <w:noProof/>
                <w:sz w:val="16"/>
                <w:szCs w:val="16"/>
              </w:rPr>
            </w:pPr>
          </w:p>
          <w:p w14:paraId="21167A90" w14:textId="77777777" w:rsidR="005A1969" w:rsidRDefault="005A1969" w:rsidP="00DB72DA">
            <w:pPr>
              <w:pStyle w:val="Formfillablefield"/>
              <w:spacing w:before="0" w:after="0"/>
              <w:rPr>
                <w:noProof/>
                <w:sz w:val="16"/>
                <w:szCs w:val="16"/>
              </w:rPr>
            </w:pPr>
          </w:p>
          <w:p w14:paraId="28EE88E1" w14:textId="77777777" w:rsidR="005A1969" w:rsidRDefault="005A1969" w:rsidP="00DB72DA">
            <w:pPr>
              <w:pStyle w:val="Formfillablefield"/>
              <w:spacing w:before="0" w:after="0"/>
              <w:rPr>
                <w:noProof/>
                <w:sz w:val="16"/>
                <w:szCs w:val="16"/>
              </w:rPr>
            </w:pPr>
          </w:p>
          <w:p w14:paraId="18F70371" w14:textId="77777777" w:rsidR="005A1969" w:rsidRDefault="005A1969" w:rsidP="00DB72DA">
            <w:pPr>
              <w:pStyle w:val="Formfillablefield"/>
              <w:spacing w:before="0" w:after="0"/>
              <w:rPr>
                <w:noProof/>
                <w:sz w:val="16"/>
                <w:szCs w:val="16"/>
              </w:rPr>
            </w:pPr>
          </w:p>
          <w:p w14:paraId="6283DBA9" w14:textId="4F2E5F29" w:rsidR="000C4543" w:rsidRPr="000C4543" w:rsidRDefault="000C4543" w:rsidP="00DB72DA">
            <w:pPr>
              <w:pStyle w:val="Formfillablefield"/>
              <w:spacing w:before="0" w:after="0"/>
              <w:rPr>
                <w:noProof/>
                <w:sz w:val="16"/>
                <w:szCs w:val="16"/>
              </w:rPr>
            </w:pPr>
          </w:p>
        </w:tc>
      </w:tr>
    </w:tbl>
    <w:p w14:paraId="17D072A2" w14:textId="77777777" w:rsidR="007C31EB" w:rsidRDefault="007C31EB" w:rsidP="000A68BC"/>
    <w:p w14:paraId="222FC093" w14:textId="77777777" w:rsidR="000C4543" w:rsidRPr="000C4543" w:rsidRDefault="000C4543" w:rsidP="000A68BC"/>
    <w:tbl>
      <w:tblPr>
        <w:tblW w:w="10918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3195"/>
        <w:gridCol w:w="3195"/>
        <w:gridCol w:w="4528"/>
      </w:tblGrid>
      <w:tr w:rsidR="000A68BC" w:rsidRPr="000C4543" w14:paraId="30D411DB" w14:textId="77777777" w:rsidTr="4F9D6D2B">
        <w:trPr>
          <w:cantSplit/>
          <w:trHeight w:val="370"/>
        </w:trPr>
        <w:tc>
          <w:tcPr>
            <w:tcW w:w="3195" w:type="dxa"/>
            <w:shd w:val="clear" w:color="auto" w:fill="2E74B5" w:themeFill="accent5" w:themeFillShade="BF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</w:tcPr>
          <w:p w14:paraId="543C7B85" w14:textId="0B57A281" w:rsidR="000A68BC" w:rsidRPr="000C4543" w:rsidRDefault="000A68BC" w:rsidP="0082465C">
            <w:pPr>
              <w:pStyle w:val="Formcaptiontext"/>
              <w:tabs>
                <w:tab w:val="left" w:pos="361"/>
              </w:tabs>
              <w:rPr>
                <w:b/>
                <w:color w:val="FFFFFF"/>
              </w:rPr>
            </w:pPr>
            <w:r w:rsidRPr="000C4543">
              <w:rPr>
                <w:b/>
                <w:color w:val="FFFFFF"/>
              </w:rPr>
              <w:t>Recommend</w:t>
            </w:r>
            <w:r w:rsidR="00E907C9" w:rsidRPr="000C4543">
              <w:rPr>
                <w:b/>
                <w:color w:val="FFFFFF"/>
              </w:rPr>
              <w:t xml:space="preserve">ation </w:t>
            </w:r>
            <w:r w:rsidRPr="000C4543">
              <w:rPr>
                <w:b/>
                <w:color w:val="FFFFFF"/>
              </w:rPr>
              <w:br/>
            </w:r>
            <w:r w:rsidRPr="000C4543">
              <w:rPr>
                <w:color w:val="FFFFFF"/>
              </w:rPr>
              <w:t>(</w:t>
            </w:r>
            <w:r w:rsidR="009775FB" w:rsidRPr="000C4543">
              <w:rPr>
                <w:color w:val="FFFFFF"/>
              </w:rPr>
              <w:t>check</w:t>
            </w:r>
            <w:r w:rsidRPr="000C4543">
              <w:rPr>
                <w:color w:val="FFFFFF"/>
              </w:rPr>
              <w:t xml:space="preserve"> all that apply)</w:t>
            </w:r>
          </w:p>
        </w:tc>
        <w:tc>
          <w:tcPr>
            <w:tcW w:w="3195" w:type="dxa"/>
            <w:shd w:val="clear" w:color="auto" w:fill="2E74B5" w:themeFill="accent5" w:themeFillShade="BF"/>
            <w:vAlign w:val="center"/>
          </w:tcPr>
          <w:p w14:paraId="2F5B6E8A" w14:textId="77777777" w:rsidR="000A68BC" w:rsidRPr="000C4543" w:rsidRDefault="000A68BC" w:rsidP="0082465C">
            <w:pPr>
              <w:pStyle w:val="Formcaptiontext"/>
              <w:tabs>
                <w:tab w:val="left" w:pos="361"/>
              </w:tabs>
              <w:rPr>
                <w:b/>
                <w:color w:val="FFFFFF"/>
              </w:rPr>
            </w:pPr>
          </w:p>
        </w:tc>
        <w:tc>
          <w:tcPr>
            <w:tcW w:w="4528" w:type="dxa"/>
            <w:shd w:val="clear" w:color="auto" w:fill="2E74B5" w:themeFill="accent5" w:themeFillShade="BF"/>
            <w:vAlign w:val="center"/>
          </w:tcPr>
          <w:p w14:paraId="61AC7A13" w14:textId="77777777" w:rsidR="000A68BC" w:rsidRPr="000C4543" w:rsidRDefault="000A68BC" w:rsidP="0082465C">
            <w:pPr>
              <w:pStyle w:val="Formcaptiontext"/>
              <w:rPr>
                <w:b/>
                <w:color w:val="FFFFFF"/>
              </w:rPr>
            </w:pPr>
          </w:p>
        </w:tc>
      </w:tr>
      <w:tr w:rsidR="000A68BC" w:rsidRPr="000C4543" w14:paraId="5D89C6F1" w14:textId="77777777" w:rsidTr="4F9D6D2B">
        <w:trPr>
          <w:cantSplit/>
          <w:trHeight w:val="370"/>
        </w:trPr>
        <w:tc>
          <w:tcPr>
            <w:tcW w:w="10918" w:type="dxa"/>
            <w:gridSpan w:val="3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</w:tcPr>
          <w:p w14:paraId="52BDC810" w14:textId="743E758A" w:rsidR="009775FB" w:rsidRPr="000C4543" w:rsidRDefault="00000000" w:rsidP="009775FB">
            <w:pPr>
              <w:pStyle w:val="Formfillablefield"/>
              <w:rPr>
                <w:noProof/>
                <w:sz w:val="16"/>
                <w:szCs w:val="16"/>
              </w:rPr>
            </w:pPr>
            <w:sdt>
              <w:sdtPr>
                <w:rPr>
                  <w:noProof/>
                  <w:sz w:val="16"/>
                  <w:szCs w:val="16"/>
                </w:rPr>
                <w:id w:val="-109362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C6E">
                  <w:rPr>
                    <w:rFonts w:ascii="MS Gothic" w:eastAsia="MS Gothic" w:hAnsi="MS Gothic" w:hint="eastAsia"/>
                    <w:noProof/>
                    <w:sz w:val="16"/>
                    <w:szCs w:val="16"/>
                  </w:rPr>
                  <w:t>☐</w:t>
                </w:r>
              </w:sdtContent>
            </w:sdt>
            <w:r w:rsidR="009775FB" w:rsidRPr="000C4543">
              <w:rPr>
                <w:sz w:val="16"/>
                <w:szCs w:val="16"/>
              </w:rPr>
              <w:t xml:space="preserve"> </w:t>
            </w:r>
            <w:r w:rsidR="009775FB" w:rsidRPr="000C4543">
              <w:rPr>
                <w:noProof/>
                <w:sz w:val="16"/>
                <w:szCs w:val="16"/>
              </w:rPr>
              <w:t>Individual trauma-focused psychological treatment</w:t>
            </w:r>
            <w:r w:rsidR="00941649" w:rsidRPr="000C4543">
              <w:rPr>
                <w:noProof/>
                <w:sz w:val="16"/>
                <w:szCs w:val="16"/>
              </w:rPr>
              <w:t xml:space="preserve"> </w:t>
            </w:r>
          </w:p>
          <w:p w14:paraId="7FCA96CB" w14:textId="1B30211A" w:rsidR="009775FB" w:rsidRPr="000C4543" w:rsidRDefault="00000000" w:rsidP="009775FB">
            <w:pPr>
              <w:pStyle w:val="Formfillablefield"/>
              <w:rPr>
                <w:noProof/>
                <w:sz w:val="16"/>
                <w:szCs w:val="16"/>
              </w:rPr>
            </w:pPr>
            <w:sdt>
              <w:sdtPr>
                <w:rPr>
                  <w:noProof/>
                  <w:sz w:val="16"/>
                  <w:szCs w:val="16"/>
                </w:rPr>
                <w:id w:val="86602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C6E">
                  <w:rPr>
                    <w:rFonts w:ascii="MS Gothic" w:eastAsia="MS Gothic" w:hAnsi="MS Gothic" w:hint="eastAsia"/>
                    <w:noProof/>
                    <w:sz w:val="16"/>
                    <w:szCs w:val="16"/>
                  </w:rPr>
                  <w:t>☐</w:t>
                </w:r>
              </w:sdtContent>
            </w:sdt>
            <w:r w:rsidR="2B7ECCDE" w:rsidRPr="000C4543">
              <w:rPr>
                <w:sz w:val="16"/>
                <w:szCs w:val="16"/>
              </w:rPr>
              <w:t xml:space="preserve"> </w:t>
            </w:r>
            <w:r w:rsidR="2B7ECCDE" w:rsidRPr="000C4543">
              <w:rPr>
                <w:noProof/>
                <w:sz w:val="16"/>
                <w:szCs w:val="16"/>
              </w:rPr>
              <w:t>Substance use/addiction services</w:t>
            </w:r>
          </w:p>
          <w:p w14:paraId="1A07D964" w14:textId="2072A090" w:rsidR="009775FB" w:rsidRPr="000C4543" w:rsidRDefault="00000000" w:rsidP="009775FB">
            <w:pPr>
              <w:pStyle w:val="Formfillablefield"/>
              <w:rPr>
                <w:noProof/>
                <w:sz w:val="16"/>
                <w:szCs w:val="16"/>
              </w:rPr>
            </w:pPr>
            <w:sdt>
              <w:sdtPr>
                <w:rPr>
                  <w:noProof/>
                  <w:sz w:val="16"/>
                  <w:szCs w:val="16"/>
                </w:rPr>
                <w:id w:val="-11783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C6E">
                  <w:rPr>
                    <w:rFonts w:ascii="MS Gothic" w:eastAsia="MS Gothic" w:hAnsi="MS Gothic" w:hint="eastAsia"/>
                    <w:noProof/>
                    <w:sz w:val="16"/>
                    <w:szCs w:val="16"/>
                  </w:rPr>
                  <w:t>☐</w:t>
                </w:r>
              </w:sdtContent>
            </w:sdt>
            <w:r w:rsidR="009775FB" w:rsidRPr="000C4543">
              <w:rPr>
                <w:sz w:val="16"/>
                <w:szCs w:val="16"/>
              </w:rPr>
              <w:t xml:space="preserve"> </w:t>
            </w:r>
            <w:r w:rsidR="009775FB" w:rsidRPr="000C4543">
              <w:rPr>
                <w:noProof/>
                <w:sz w:val="16"/>
                <w:szCs w:val="16"/>
              </w:rPr>
              <w:t>Psychiatric review/psychotropic medication review</w:t>
            </w:r>
          </w:p>
          <w:p w14:paraId="3A2B9DAE" w14:textId="68867E0A" w:rsidR="009775FB" w:rsidRPr="000C4543" w:rsidRDefault="00000000" w:rsidP="009775FB">
            <w:pPr>
              <w:pStyle w:val="Formfillablefield"/>
              <w:rPr>
                <w:noProof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9818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C6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775FB" w:rsidRPr="000C4543">
              <w:rPr>
                <w:sz w:val="16"/>
                <w:szCs w:val="16"/>
              </w:rPr>
              <w:t xml:space="preserve"> </w:t>
            </w:r>
            <w:r w:rsidR="00442366" w:rsidRPr="000C4543">
              <w:rPr>
                <w:sz w:val="16"/>
                <w:szCs w:val="16"/>
              </w:rPr>
              <w:t>Inter</w:t>
            </w:r>
            <w:r w:rsidR="00442366" w:rsidRPr="000C4543">
              <w:rPr>
                <w:noProof/>
                <w:sz w:val="16"/>
                <w:szCs w:val="16"/>
              </w:rPr>
              <w:t>disciplinary</w:t>
            </w:r>
            <w:r w:rsidR="000977CA" w:rsidRPr="000C4543">
              <w:rPr>
                <w:noProof/>
                <w:sz w:val="16"/>
                <w:szCs w:val="16"/>
              </w:rPr>
              <w:t xml:space="preserve"> </w:t>
            </w:r>
            <w:r w:rsidR="00941649" w:rsidRPr="000C4543">
              <w:rPr>
                <w:noProof/>
                <w:sz w:val="16"/>
                <w:szCs w:val="16"/>
              </w:rPr>
              <w:t>treatment program</w:t>
            </w:r>
          </w:p>
          <w:p w14:paraId="364CF993" w14:textId="0A9E3BA6" w:rsidR="009775FB" w:rsidRPr="000C4543" w:rsidRDefault="00000000" w:rsidP="009775FB">
            <w:pPr>
              <w:pStyle w:val="Formfillablefield"/>
              <w:rPr>
                <w:noProof/>
                <w:sz w:val="16"/>
                <w:szCs w:val="16"/>
              </w:rPr>
            </w:pPr>
            <w:sdt>
              <w:sdtPr>
                <w:rPr>
                  <w:noProof/>
                  <w:sz w:val="16"/>
                  <w:szCs w:val="16"/>
                </w:rPr>
                <w:id w:val="-97814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C6E">
                  <w:rPr>
                    <w:rFonts w:ascii="MS Gothic" w:eastAsia="MS Gothic" w:hAnsi="MS Gothic" w:hint="eastAsia"/>
                    <w:noProof/>
                    <w:sz w:val="16"/>
                    <w:szCs w:val="16"/>
                  </w:rPr>
                  <w:t>☐</w:t>
                </w:r>
              </w:sdtContent>
            </w:sdt>
            <w:r w:rsidR="009775FB" w:rsidRPr="000C4543">
              <w:rPr>
                <w:sz w:val="16"/>
                <w:szCs w:val="16"/>
              </w:rPr>
              <w:t xml:space="preserve"> </w:t>
            </w:r>
            <w:r w:rsidR="009775FB" w:rsidRPr="000C4543">
              <w:rPr>
                <w:noProof/>
                <w:sz w:val="16"/>
                <w:szCs w:val="16"/>
              </w:rPr>
              <w:t xml:space="preserve">No </w:t>
            </w:r>
            <w:r w:rsidR="00551996" w:rsidRPr="000C4543">
              <w:rPr>
                <w:noProof/>
                <w:sz w:val="16"/>
                <w:szCs w:val="16"/>
              </w:rPr>
              <w:t xml:space="preserve">further </w:t>
            </w:r>
            <w:r w:rsidR="009775FB" w:rsidRPr="000C4543">
              <w:rPr>
                <w:noProof/>
                <w:sz w:val="16"/>
                <w:szCs w:val="16"/>
              </w:rPr>
              <w:t>treatment</w:t>
            </w:r>
          </w:p>
          <w:p w14:paraId="11AE63F9" w14:textId="73630600" w:rsidR="000A68BC" w:rsidRDefault="00000000" w:rsidP="00E7538D">
            <w:pPr>
              <w:pStyle w:val="Formfillablefield"/>
              <w:rPr>
                <w:sz w:val="16"/>
                <w:szCs w:val="16"/>
              </w:rPr>
            </w:pPr>
            <w:sdt>
              <w:sdtPr>
                <w:rPr>
                  <w:noProof/>
                  <w:sz w:val="16"/>
                  <w:szCs w:val="16"/>
                </w:rPr>
                <w:id w:val="142993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C6E">
                  <w:rPr>
                    <w:rFonts w:ascii="MS Gothic" w:eastAsia="MS Gothic" w:hAnsi="MS Gothic" w:hint="eastAsia"/>
                    <w:noProof/>
                    <w:sz w:val="16"/>
                    <w:szCs w:val="16"/>
                  </w:rPr>
                  <w:t>☐</w:t>
                </w:r>
              </w:sdtContent>
            </w:sdt>
            <w:r w:rsidR="00AC5C6E">
              <w:rPr>
                <w:noProof/>
                <w:sz w:val="16"/>
                <w:szCs w:val="16"/>
              </w:rPr>
              <w:t xml:space="preserve"> </w:t>
            </w:r>
            <w:r w:rsidR="009775FB" w:rsidRPr="000C4543">
              <w:rPr>
                <w:noProof/>
                <w:sz w:val="16"/>
                <w:szCs w:val="16"/>
              </w:rPr>
              <w:t>Other</w:t>
            </w:r>
            <w:r w:rsidR="00290704" w:rsidRPr="000C4543">
              <w:rPr>
                <w:noProof/>
                <w:sz w:val="16"/>
                <w:szCs w:val="16"/>
              </w:rPr>
              <w:t xml:space="preserve">: </w:t>
            </w:r>
          </w:p>
          <w:p w14:paraId="420F3C51" w14:textId="6AB0B236" w:rsidR="005A1969" w:rsidRPr="000C4543" w:rsidRDefault="005A1969" w:rsidP="00E7538D">
            <w:pPr>
              <w:pStyle w:val="Formfillablefield"/>
              <w:rPr>
                <w:sz w:val="16"/>
              </w:rPr>
            </w:pPr>
          </w:p>
        </w:tc>
      </w:tr>
    </w:tbl>
    <w:p w14:paraId="6BC10C12" w14:textId="77777777" w:rsidR="00CC69DC" w:rsidRPr="000C4543" w:rsidRDefault="00CC69DC" w:rsidP="00BB384D">
      <w:pPr>
        <w:pStyle w:val="Formfillablefield"/>
        <w:rPr>
          <w:sz w:val="16"/>
          <w:szCs w:val="16"/>
        </w:rPr>
      </w:pPr>
    </w:p>
    <w:tbl>
      <w:tblPr>
        <w:tblW w:w="10911" w:type="dxa"/>
        <w:tblInd w:w="89" w:type="dxa"/>
        <w:tblBorders>
          <w:top w:val="single" w:sz="2" w:space="0" w:color="5D564F"/>
          <w:left w:val="single" w:sz="2" w:space="0" w:color="5D564F"/>
          <w:bottom w:val="single" w:sz="2" w:space="0" w:color="5D564F"/>
          <w:right w:val="single" w:sz="2" w:space="0" w:color="5D564F"/>
          <w:insideH w:val="single" w:sz="2" w:space="0" w:color="5D564F"/>
          <w:insideV w:val="single" w:sz="2" w:space="0" w:color="5D564F"/>
        </w:tblBorders>
        <w:tblLayout w:type="fixed"/>
        <w:tblCellMar>
          <w:top w:w="14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10911"/>
      </w:tblGrid>
      <w:tr w:rsidR="002F003D" w:rsidRPr="000C4543" w14:paraId="41DE483A" w14:textId="77777777" w:rsidTr="003318CC">
        <w:trPr>
          <w:trHeight w:val="488"/>
        </w:trPr>
        <w:tc>
          <w:tcPr>
            <w:tcW w:w="10911" w:type="dxa"/>
          </w:tcPr>
          <w:p w14:paraId="67F8FCAE" w14:textId="77777777" w:rsidR="00C4283D" w:rsidRPr="000C4543" w:rsidRDefault="002F003D" w:rsidP="0082465C">
            <w:pPr>
              <w:pStyle w:val="Formfillablefield"/>
            </w:pPr>
            <w:r w:rsidRPr="000C4543">
              <w:rPr>
                <w:sz w:val="16"/>
                <w:szCs w:val="16"/>
              </w:rPr>
              <w:t>Would you like a WorkSafeNB psychology consultant</w:t>
            </w:r>
            <w:r w:rsidR="00C4283D" w:rsidRPr="000C4543">
              <w:rPr>
                <w:sz w:val="16"/>
                <w:szCs w:val="16"/>
              </w:rPr>
              <w:t xml:space="preserve"> or c</w:t>
            </w:r>
            <w:r w:rsidR="006B7C14" w:rsidRPr="000C4543">
              <w:rPr>
                <w:sz w:val="16"/>
                <w:szCs w:val="16"/>
              </w:rPr>
              <w:t>ase</w:t>
            </w:r>
            <w:r w:rsidR="00C4283D" w:rsidRPr="000C4543">
              <w:rPr>
                <w:sz w:val="16"/>
                <w:szCs w:val="16"/>
              </w:rPr>
              <w:t xml:space="preserve"> manager </w:t>
            </w:r>
            <w:r w:rsidRPr="000C4543">
              <w:rPr>
                <w:sz w:val="16"/>
                <w:szCs w:val="16"/>
              </w:rPr>
              <w:t>to contact you?</w:t>
            </w:r>
            <w:r w:rsidRPr="000C4543">
              <w:t xml:space="preserve">     </w:t>
            </w:r>
          </w:p>
          <w:p w14:paraId="5602A003" w14:textId="38EA1EC5" w:rsidR="00C4283D" w:rsidRPr="000C4543" w:rsidRDefault="00000000" w:rsidP="0082465C">
            <w:pPr>
              <w:pStyle w:val="Formfillablefield"/>
              <w:rPr>
                <w:sz w:val="16"/>
                <w:szCs w:val="16"/>
                <w:lang w:val="fr-CA"/>
              </w:rPr>
            </w:pPr>
            <w:sdt>
              <w:sdtPr>
                <w:rPr>
                  <w:sz w:val="16"/>
                  <w:szCs w:val="16"/>
                  <w:lang w:val="fr-CA"/>
                </w:rPr>
                <w:id w:val="110222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C6E">
                  <w:rPr>
                    <w:rFonts w:ascii="MS Gothic" w:eastAsia="MS Gothic" w:hAnsi="MS Gothic" w:hint="eastAsia"/>
                    <w:sz w:val="16"/>
                    <w:szCs w:val="16"/>
                    <w:lang w:val="fr-CA"/>
                  </w:rPr>
                  <w:t>☐</w:t>
                </w:r>
              </w:sdtContent>
            </w:sdt>
            <w:r w:rsidR="002F003D" w:rsidRPr="000C4543">
              <w:rPr>
                <w:sz w:val="16"/>
                <w:szCs w:val="16"/>
                <w:lang w:val="fr-CA"/>
              </w:rPr>
              <w:t xml:space="preserve"> </w:t>
            </w:r>
            <w:r w:rsidR="00C4283D" w:rsidRPr="000C4543">
              <w:rPr>
                <w:sz w:val="16"/>
                <w:szCs w:val="16"/>
                <w:lang w:val="fr-CA"/>
              </w:rPr>
              <w:t xml:space="preserve">Psychology </w:t>
            </w:r>
            <w:r w:rsidR="006B7C14" w:rsidRPr="000C4543">
              <w:rPr>
                <w:sz w:val="16"/>
                <w:szCs w:val="16"/>
                <w:lang w:val="fr-CA"/>
              </w:rPr>
              <w:t>c</w:t>
            </w:r>
            <w:r w:rsidR="00C4283D" w:rsidRPr="000C4543">
              <w:rPr>
                <w:sz w:val="16"/>
                <w:szCs w:val="16"/>
                <w:lang w:val="fr-CA"/>
              </w:rPr>
              <w:t xml:space="preserve">onsultant </w:t>
            </w:r>
            <w:r w:rsidR="002F003D" w:rsidRPr="000C4543">
              <w:rPr>
                <w:sz w:val="16"/>
                <w:szCs w:val="16"/>
                <w:lang w:val="fr-CA"/>
              </w:rPr>
              <w:t xml:space="preserve">   </w:t>
            </w:r>
          </w:p>
          <w:p w14:paraId="3DC17625" w14:textId="08AB2D48" w:rsidR="00D666D4" w:rsidRPr="000C4543" w:rsidRDefault="00000000" w:rsidP="00CC69DC">
            <w:pPr>
              <w:pStyle w:val="Formfillablefield"/>
              <w:rPr>
                <w:sz w:val="16"/>
                <w:szCs w:val="16"/>
                <w:lang w:val="fr-CA"/>
              </w:rPr>
            </w:pPr>
            <w:sdt>
              <w:sdtPr>
                <w:rPr>
                  <w:sz w:val="16"/>
                  <w:szCs w:val="16"/>
                  <w:lang w:val="fr-CA"/>
                </w:rPr>
                <w:id w:val="-35527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C6E">
                  <w:rPr>
                    <w:rFonts w:ascii="MS Gothic" w:eastAsia="MS Gothic" w:hAnsi="MS Gothic" w:hint="eastAsia"/>
                    <w:sz w:val="16"/>
                    <w:szCs w:val="16"/>
                    <w:lang w:val="fr-CA"/>
                  </w:rPr>
                  <w:t>☐</w:t>
                </w:r>
              </w:sdtContent>
            </w:sdt>
            <w:r w:rsidR="002F003D" w:rsidRPr="000C4543">
              <w:rPr>
                <w:sz w:val="16"/>
                <w:szCs w:val="16"/>
                <w:lang w:val="fr-CA"/>
              </w:rPr>
              <w:t xml:space="preserve"> </w:t>
            </w:r>
            <w:r w:rsidR="00C4283D" w:rsidRPr="000C4543">
              <w:rPr>
                <w:sz w:val="16"/>
                <w:szCs w:val="16"/>
                <w:lang w:val="fr-CA"/>
              </w:rPr>
              <w:t>C</w:t>
            </w:r>
            <w:r w:rsidR="0066091D" w:rsidRPr="000C4543">
              <w:rPr>
                <w:sz w:val="16"/>
                <w:szCs w:val="16"/>
                <w:lang w:val="fr-CA"/>
              </w:rPr>
              <w:t xml:space="preserve">laim </w:t>
            </w:r>
            <w:r w:rsidR="006B7C14" w:rsidRPr="000C4543">
              <w:rPr>
                <w:sz w:val="16"/>
                <w:szCs w:val="16"/>
                <w:lang w:val="fr-CA"/>
              </w:rPr>
              <w:t>m</w:t>
            </w:r>
            <w:r w:rsidR="00C4283D" w:rsidRPr="000C4543">
              <w:rPr>
                <w:sz w:val="16"/>
                <w:szCs w:val="16"/>
                <w:lang w:val="fr-CA"/>
              </w:rPr>
              <w:t>anager</w:t>
            </w:r>
          </w:p>
        </w:tc>
      </w:tr>
    </w:tbl>
    <w:p w14:paraId="00F1C573" w14:textId="77777777" w:rsidR="00DB1A9E" w:rsidRPr="000C4543" w:rsidRDefault="00DB1A9E" w:rsidP="00BB384D">
      <w:pPr>
        <w:pStyle w:val="Formfillablefield"/>
        <w:rPr>
          <w:sz w:val="16"/>
          <w:szCs w:val="16"/>
          <w:lang w:val="fr-CA"/>
        </w:rPr>
      </w:pPr>
    </w:p>
    <w:tbl>
      <w:tblPr>
        <w:tblW w:w="10911" w:type="dxa"/>
        <w:tblInd w:w="89" w:type="dxa"/>
        <w:tblBorders>
          <w:top w:val="single" w:sz="2" w:space="0" w:color="5D564F"/>
          <w:left w:val="single" w:sz="2" w:space="0" w:color="5D564F"/>
          <w:bottom w:val="single" w:sz="2" w:space="0" w:color="5D564F"/>
          <w:right w:val="single" w:sz="2" w:space="0" w:color="5D564F"/>
          <w:insideH w:val="single" w:sz="2" w:space="0" w:color="5D564F"/>
        </w:tblBorders>
        <w:tblLayout w:type="fixed"/>
        <w:tblCellMar>
          <w:top w:w="14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6075"/>
        <w:gridCol w:w="4836"/>
      </w:tblGrid>
      <w:tr w:rsidR="002F003D" w:rsidRPr="000C4543" w14:paraId="40F68458" w14:textId="77777777" w:rsidTr="003318CC">
        <w:trPr>
          <w:trHeight w:val="20"/>
        </w:trPr>
        <w:tc>
          <w:tcPr>
            <w:tcW w:w="6075" w:type="dxa"/>
            <w:tcBorders>
              <w:right w:val="single" w:sz="2" w:space="0" w:color="5D564F"/>
            </w:tcBorders>
            <w:tcMar>
              <w:top w:w="14" w:type="dxa"/>
              <w:bottom w:w="43" w:type="dxa"/>
            </w:tcMar>
            <w:vAlign w:val="center"/>
          </w:tcPr>
          <w:p w14:paraId="2DE2D531" w14:textId="5B5BCF73" w:rsidR="002F003D" w:rsidRPr="000C4543" w:rsidRDefault="002F003D" w:rsidP="00C51536">
            <w:pPr>
              <w:pStyle w:val="Formcaptiontext"/>
              <w:ind w:left="98"/>
              <w:rPr>
                <w:sz w:val="12"/>
                <w:szCs w:val="12"/>
              </w:rPr>
            </w:pPr>
            <w:r w:rsidRPr="000C4543">
              <w:t xml:space="preserve">Signature </w:t>
            </w:r>
          </w:p>
          <w:p w14:paraId="72197963" w14:textId="77777777" w:rsidR="002F003D" w:rsidRPr="00AC5C6E" w:rsidRDefault="002F003D" w:rsidP="00C51536">
            <w:pPr>
              <w:pStyle w:val="Formfillablefield"/>
              <w:ind w:left="98"/>
              <w:rPr>
                <w:sz w:val="16"/>
                <w:szCs w:val="16"/>
              </w:rPr>
            </w:pPr>
          </w:p>
        </w:tc>
        <w:tc>
          <w:tcPr>
            <w:tcW w:w="4836" w:type="dxa"/>
            <w:tcBorders>
              <w:left w:val="single" w:sz="2" w:space="0" w:color="5D564F"/>
            </w:tcBorders>
            <w:tcMar>
              <w:top w:w="14" w:type="dxa"/>
              <w:bottom w:w="43" w:type="dxa"/>
            </w:tcMar>
            <w:vAlign w:val="center"/>
          </w:tcPr>
          <w:p w14:paraId="5652BAD5" w14:textId="77777777" w:rsidR="002F003D" w:rsidRPr="000C4543" w:rsidRDefault="002F003D" w:rsidP="00C51536">
            <w:pPr>
              <w:pStyle w:val="Formcaptiontext"/>
              <w:ind w:left="98"/>
              <w:rPr>
                <w:rStyle w:val="Formcaptiontextsubtext"/>
              </w:rPr>
            </w:pPr>
            <w:r w:rsidRPr="000C4543">
              <w:t xml:space="preserve">Date </w:t>
            </w:r>
            <w:r w:rsidRPr="000C4543">
              <w:rPr>
                <w:rStyle w:val="Formcaptiontextsubtext"/>
              </w:rPr>
              <w:t>(yyyy-mm-dd)</w:t>
            </w:r>
          </w:p>
          <w:p w14:paraId="3ED65E90" w14:textId="44D32BA7" w:rsidR="002F003D" w:rsidRPr="00AC5C6E" w:rsidRDefault="002F003D" w:rsidP="00C51536">
            <w:pPr>
              <w:pStyle w:val="Formfillablefield"/>
              <w:ind w:left="98"/>
              <w:rPr>
                <w:sz w:val="16"/>
                <w:szCs w:val="16"/>
              </w:rPr>
            </w:pPr>
          </w:p>
        </w:tc>
      </w:tr>
    </w:tbl>
    <w:p w14:paraId="4C3FE921" w14:textId="77777777" w:rsidR="0040276E" w:rsidRPr="000C4543" w:rsidRDefault="0040276E" w:rsidP="00C51536">
      <w:pPr>
        <w:pStyle w:val="FormFIPP"/>
        <w:ind w:left="98"/>
        <w:rPr>
          <w:b/>
          <w:sz w:val="16"/>
          <w:szCs w:val="16"/>
        </w:rPr>
      </w:pPr>
    </w:p>
    <w:p w14:paraId="4ADF6391" w14:textId="77777777" w:rsidR="007A6B81" w:rsidRPr="000C4543" w:rsidRDefault="00270157" w:rsidP="00C51536">
      <w:pPr>
        <w:pStyle w:val="FormFIPP"/>
        <w:ind w:left="98"/>
      </w:pPr>
      <w:r w:rsidRPr="000C4543">
        <w:rPr>
          <w:b/>
          <w:sz w:val="16"/>
          <w:szCs w:val="16"/>
        </w:rPr>
        <w:t xml:space="preserve">Submit through </w:t>
      </w:r>
      <w:r w:rsidR="007A6B81" w:rsidRPr="000C4543">
        <w:rPr>
          <w:b/>
          <w:sz w:val="16"/>
          <w:szCs w:val="16"/>
        </w:rPr>
        <w:t>MyServices</w:t>
      </w:r>
      <w:r w:rsidR="007A6B81" w:rsidRPr="000C4543">
        <w:rPr>
          <w:sz w:val="16"/>
          <w:szCs w:val="16"/>
        </w:rPr>
        <w:br/>
      </w:r>
      <w:r w:rsidR="007A6B81" w:rsidRPr="000C4543">
        <w:t xml:space="preserve">MyServices is a secure online platform, where </w:t>
      </w:r>
      <w:r w:rsidR="002B66FA" w:rsidRPr="000C4543">
        <w:t>providers</w:t>
      </w:r>
      <w:r w:rsidR="007A6B81" w:rsidRPr="000C4543">
        <w:t xml:space="preserve"> can: </w:t>
      </w:r>
      <w:r w:rsidRPr="000C4543">
        <w:t xml:space="preserve">upload reports; submit invoices; </w:t>
      </w:r>
      <w:r w:rsidR="007A6B81" w:rsidRPr="000C4543">
        <w:t>e-mail claim managers</w:t>
      </w:r>
      <w:r w:rsidRPr="000C4543">
        <w:t xml:space="preserve"> and psychology consultants</w:t>
      </w:r>
      <w:r w:rsidR="007A6B81" w:rsidRPr="000C4543">
        <w:t xml:space="preserve">; check on invoice status; </w:t>
      </w:r>
      <w:r w:rsidRPr="000C4543">
        <w:t>register for direct deposit; view direct deposit statements; and update</w:t>
      </w:r>
      <w:r w:rsidR="007A6B81" w:rsidRPr="000C4543">
        <w:t xml:space="preserve"> banking information. To register, go to </w:t>
      </w:r>
      <w:r w:rsidR="002B66FA" w:rsidRPr="000C4543">
        <w:t>WorkSafeNB’s</w:t>
      </w:r>
      <w:r w:rsidR="007A6B81" w:rsidRPr="000C4543">
        <w:t xml:space="preserve"> </w:t>
      </w:r>
      <w:hyperlink r:id="rId11" w:history="1">
        <w:r w:rsidR="007A6B81" w:rsidRPr="000C4543">
          <w:rPr>
            <w:rStyle w:val="Hyperlink"/>
          </w:rPr>
          <w:t>MyServices registration page</w:t>
        </w:r>
      </w:hyperlink>
      <w:r w:rsidR="007A6B81" w:rsidRPr="000C4543">
        <w:t xml:space="preserve"> or call </w:t>
      </w:r>
      <w:r w:rsidR="002B66FA" w:rsidRPr="000C4543">
        <w:t xml:space="preserve">1 </w:t>
      </w:r>
      <w:r w:rsidR="007A6B81" w:rsidRPr="000C4543">
        <w:t>800 999-9775</w:t>
      </w:r>
      <w:r w:rsidRPr="000C4543">
        <w:t>.</w:t>
      </w:r>
    </w:p>
    <w:p w14:paraId="76FB7D93" w14:textId="77777777" w:rsidR="007A6B81" w:rsidRPr="000C4543" w:rsidRDefault="007A6B81" w:rsidP="00C51536">
      <w:pPr>
        <w:pStyle w:val="FormFIPP"/>
        <w:ind w:left="98"/>
      </w:pPr>
    </w:p>
    <w:tbl>
      <w:tblPr>
        <w:tblW w:w="12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979"/>
        <w:gridCol w:w="5202"/>
      </w:tblGrid>
      <w:tr w:rsidR="007A6B81" w:rsidRPr="000C4543" w14:paraId="6A422B47" w14:textId="77777777" w:rsidTr="00C51536">
        <w:trPr>
          <w:cantSplit/>
          <w:trHeight w:val="351"/>
        </w:trPr>
        <w:tc>
          <w:tcPr>
            <w:tcW w:w="3969" w:type="dxa"/>
            <w:vMerge w:val="restart"/>
          </w:tcPr>
          <w:p w14:paraId="059FD1A5" w14:textId="77777777" w:rsidR="007A6B81" w:rsidRPr="000C4543" w:rsidRDefault="00DB1A9E" w:rsidP="00C51536">
            <w:pPr>
              <w:pStyle w:val="Formbodytext"/>
              <w:spacing w:after="0"/>
              <w:ind w:left="98"/>
              <w:rPr>
                <w:sz w:val="16"/>
                <w:szCs w:val="16"/>
              </w:rPr>
            </w:pPr>
            <w:r w:rsidRPr="000C4543">
              <w:rPr>
                <w:b/>
                <w:sz w:val="16"/>
                <w:szCs w:val="16"/>
              </w:rPr>
              <w:t>Questions?</w:t>
            </w:r>
            <w:r w:rsidR="007A6B81" w:rsidRPr="000C4543">
              <w:rPr>
                <w:b/>
                <w:sz w:val="16"/>
                <w:szCs w:val="16"/>
              </w:rPr>
              <w:t xml:space="preserve"> </w:t>
            </w:r>
            <w:r w:rsidR="007A6B81" w:rsidRPr="000C4543">
              <w:rPr>
                <w:sz w:val="16"/>
                <w:szCs w:val="16"/>
              </w:rPr>
              <w:br/>
              <w:t>Toll-free 1 800 999-9775</w:t>
            </w:r>
            <w:r w:rsidR="007A6B81" w:rsidRPr="000C4543">
              <w:rPr>
                <w:sz w:val="16"/>
                <w:szCs w:val="16"/>
              </w:rPr>
              <w:br/>
              <w:t>M–F, 8 a.m. to 4:30 p.m.</w:t>
            </w:r>
          </w:p>
          <w:p w14:paraId="290D70AE" w14:textId="63F699B7" w:rsidR="00C51536" w:rsidRPr="000C4543" w:rsidRDefault="00C51536" w:rsidP="00C51536">
            <w:pPr>
              <w:pStyle w:val="Formbodytext"/>
              <w:tabs>
                <w:tab w:val="clear" w:pos="3600"/>
              </w:tabs>
              <w:spacing w:after="0"/>
              <w:ind w:left="98"/>
              <w:rPr>
                <w:sz w:val="16"/>
                <w:szCs w:val="16"/>
              </w:rPr>
            </w:pPr>
            <w:hyperlink r:id="rId12" w:history="1">
              <w:r w:rsidRPr="000C4543">
                <w:rPr>
                  <w:rStyle w:val="Hyperlink"/>
                  <w:sz w:val="16"/>
                  <w:szCs w:val="16"/>
                </w:rPr>
                <w:t>psychology-psychologie@ws-ts.nb.ca</w:t>
              </w:r>
            </w:hyperlink>
          </w:p>
        </w:tc>
        <w:tc>
          <w:tcPr>
            <w:tcW w:w="2979" w:type="dxa"/>
            <w:vMerge w:val="restart"/>
          </w:tcPr>
          <w:p w14:paraId="03A89BDB" w14:textId="435DE939" w:rsidR="007A6B81" w:rsidRPr="000C4543" w:rsidRDefault="007A6B81" w:rsidP="00C51536">
            <w:pPr>
              <w:pStyle w:val="Formbodytext"/>
              <w:spacing w:after="0"/>
              <w:ind w:left="98"/>
              <w:rPr>
                <w:sz w:val="16"/>
                <w:szCs w:val="16"/>
              </w:rPr>
            </w:pPr>
            <w:r w:rsidRPr="000C4543">
              <w:rPr>
                <w:b/>
                <w:sz w:val="16"/>
                <w:szCs w:val="16"/>
              </w:rPr>
              <w:t>Fax</w:t>
            </w:r>
            <w:r w:rsidRPr="000C4543">
              <w:rPr>
                <w:sz w:val="16"/>
                <w:szCs w:val="16"/>
              </w:rPr>
              <w:t xml:space="preserve"> </w:t>
            </w:r>
            <w:r w:rsidR="002817D3" w:rsidRPr="000C4543">
              <w:rPr>
                <w:sz w:val="16"/>
                <w:szCs w:val="16"/>
              </w:rPr>
              <w:br/>
              <w:t>Toll-free 1 888 629-4722</w:t>
            </w:r>
            <w:r w:rsidRPr="000C4543">
              <w:rPr>
                <w:sz w:val="16"/>
                <w:szCs w:val="16"/>
              </w:rPr>
              <w:tab/>
            </w:r>
            <w:r w:rsidRPr="000C4543">
              <w:rPr>
                <w:sz w:val="16"/>
                <w:szCs w:val="16"/>
              </w:rPr>
              <w:br/>
            </w:r>
          </w:p>
        </w:tc>
        <w:tc>
          <w:tcPr>
            <w:tcW w:w="5202" w:type="dxa"/>
            <w:vMerge w:val="restart"/>
          </w:tcPr>
          <w:p w14:paraId="766FCF76" w14:textId="77777777" w:rsidR="007A6B81" w:rsidRPr="000C4543" w:rsidRDefault="007A6B81" w:rsidP="00C51536">
            <w:pPr>
              <w:pStyle w:val="Formbodytext"/>
              <w:spacing w:after="0"/>
              <w:ind w:left="98"/>
              <w:rPr>
                <w:sz w:val="16"/>
                <w:szCs w:val="16"/>
              </w:rPr>
            </w:pPr>
            <w:r w:rsidRPr="000C4543">
              <w:rPr>
                <w:b/>
                <w:sz w:val="16"/>
                <w:szCs w:val="16"/>
              </w:rPr>
              <w:t>Mail</w:t>
            </w:r>
            <w:r w:rsidRPr="000C4543">
              <w:rPr>
                <w:sz w:val="16"/>
                <w:szCs w:val="16"/>
              </w:rPr>
              <w:br/>
              <w:t>WorkSafeNB</w:t>
            </w:r>
            <w:r w:rsidRPr="000C4543">
              <w:rPr>
                <w:sz w:val="16"/>
                <w:szCs w:val="16"/>
              </w:rPr>
              <w:br/>
              <w:t>1 Portland Street</w:t>
            </w:r>
            <w:r w:rsidRPr="000C4543">
              <w:rPr>
                <w:sz w:val="16"/>
                <w:szCs w:val="16"/>
              </w:rPr>
              <w:br/>
              <w:t>PO Box 160,</w:t>
            </w:r>
          </w:p>
          <w:p w14:paraId="3A76D6D5" w14:textId="77777777" w:rsidR="007A6B81" w:rsidRPr="000C4543" w:rsidRDefault="007A6B81" w:rsidP="00C51536">
            <w:pPr>
              <w:pStyle w:val="Formbodytext"/>
              <w:spacing w:after="0"/>
              <w:ind w:left="98"/>
              <w:rPr>
                <w:sz w:val="16"/>
                <w:szCs w:val="16"/>
              </w:rPr>
            </w:pPr>
            <w:r w:rsidRPr="000C4543">
              <w:rPr>
                <w:sz w:val="16"/>
                <w:szCs w:val="16"/>
              </w:rPr>
              <w:t>Saint John, NB E2L 3X9</w:t>
            </w:r>
          </w:p>
          <w:p w14:paraId="7C1C71AE" w14:textId="77777777" w:rsidR="007A6B81" w:rsidRPr="000C4543" w:rsidRDefault="007A6B81" w:rsidP="00C51536">
            <w:pPr>
              <w:pStyle w:val="Formbodytext"/>
              <w:spacing w:after="0"/>
              <w:ind w:left="98"/>
              <w:rPr>
                <w:sz w:val="16"/>
                <w:szCs w:val="16"/>
              </w:rPr>
            </w:pPr>
          </w:p>
        </w:tc>
      </w:tr>
      <w:tr w:rsidR="007A6B81" w:rsidRPr="000C4543" w14:paraId="6EB567BD" w14:textId="77777777" w:rsidTr="00C51536">
        <w:trPr>
          <w:cantSplit/>
          <w:trHeight w:val="243"/>
        </w:trPr>
        <w:tc>
          <w:tcPr>
            <w:tcW w:w="3969" w:type="dxa"/>
            <w:vMerge/>
          </w:tcPr>
          <w:p w14:paraId="0783216E" w14:textId="77777777" w:rsidR="007A6B81" w:rsidRPr="000C4543" w:rsidRDefault="007A6B81" w:rsidP="00C51536">
            <w:pPr>
              <w:pStyle w:val="Formbodytext"/>
              <w:spacing w:after="0"/>
              <w:ind w:left="98"/>
              <w:rPr>
                <w:b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14:paraId="4CA63C3F" w14:textId="77777777" w:rsidR="007A6B81" w:rsidRPr="000C4543" w:rsidRDefault="007A6B81" w:rsidP="00C51536">
            <w:pPr>
              <w:pStyle w:val="Formbodytext"/>
              <w:tabs>
                <w:tab w:val="clear" w:pos="3600"/>
                <w:tab w:val="clear" w:pos="6929"/>
                <w:tab w:val="center" w:pos="1227"/>
              </w:tabs>
              <w:spacing w:after="0"/>
              <w:ind w:left="98"/>
              <w:rPr>
                <w:b/>
                <w:sz w:val="20"/>
                <w:szCs w:val="20"/>
              </w:rPr>
            </w:pPr>
          </w:p>
        </w:tc>
        <w:tc>
          <w:tcPr>
            <w:tcW w:w="5202" w:type="dxa"/>
            <w:vMerge/>
          </w:tcPr>
          <w:p w14:paraId="20621B13" w14:textId="77777777" w:rsidR="007A6B81" w:rsidRPr="000C4543" w:rsidRDefault="007A6B81" w:rsidP="00C51536">
            <w:pPr>
              <w:pStyle w:val="Formbodytext"/>
              <w:spacing w:after="0"/>
              <w:ind w:left="98"/>
              <w:rPr>
                <w:b/>
                <w:sz w:val="20"/>
                <w:szCs w:val="20"/>
              </w:rPr>
            </w:pPr>
          </w:p>
        </w:tc>
      </w:tr>
    </w:tbl>
    <w:p w14:paraId="4C712911" w14:textId="2813FB7C" w:rsidR="009775FB" w:rsidRPr="00F52F62" w:rsidRDefault="00F513FA" w:rsidP="00C51536">
      <w:pPr>
        <w:pStyle w:val="FormFIPP"/>
        <w:ind w:left="98"/>
      </w:pPr>
      <w:r w:rsidRPr="000C4543">
        <w:t>WorkSafe</w:t>
      </w:r>
      <w:r w:rsidR="009775FB" w:rsidRPr="000C4543">
        <w:t>NB</w:t>
      </w:r>
      <w:r w:rsidRPr="000C4543">
        <w:t xml:space="preserve"> collects information on this form for the purpose of administering </w:t>
      </w:r>
      <w:r w:rsidR="00121B17" w:rsidRPr="000C4543">
        <w:t>New Brunswick’s</w:t>
      </w:r>
      <w:r w:rsidRPr="000C4543">
        <w:t xml:space="preserve"> </w:t>
      </w:r>
      <w:r w:rsidRPr="000C4543">
        <w:rPr>
          <w:i/>
        </w:rPr>
        <w:t>Workers</w:t>
      </w:r>
      <w:r w:rsidR="00121B17" w:rsidRPr="000C4543">
        <w:rPr>
          <w:i/>
        </w:rPr>
        <w:t>’</w:t>
      </w:r>
      <w:r w:rsidRPr="000C4543">
        <w:rPr>
          <w:i/>
        </w:rPr>
        <w:t xml:space="preserve"> Compensation Act</w:t>
      </w:r>
      <w:r w:rsidRPr="000C4543">
        <w:t xml:space="preserve">. </w:t>
      </w:r>
      <w:r w:rsidR="00121B17" w:rsidRPr="000C4543">
        <w:t>WorkSafeNB adheres to the</w:t>
      </w:r>
      <w:r w:rsidRPr="000C4543">
        <w:t xml:space="preserve"> </w:t>
      </w:r>
      <w:r w:rsidR="009775FB" w:rsidRPr="000C4543">
        <w:rPr>
          <w:i/>
        </w:rPr>
        <w:t>Right to Information and Protection of Privacy Act (RTIPPA) and the Personal Health Information Privacy and Access Act (PHIPAA)</w:t>
      </w:r>
      <w:r w:rsidR="00121B17" w:rsidRPr="000C4543">
        <w:rPr>
          <w:i/>
        </w:rPr>
        <w:t xml:space="preserve">. </w:t>
      </w:r>
      <w:r w:rsidR="002B66FA" w:rsidRPr="000C4543">
        <w:rPr>
          <w:iCs/>
        </w:rPr>
        <w:t>To learn more about privacy and protection of personal health information, v</w:t>
      </w:r>
      <w:r w:rsidR="00121B17" w:rsidRPr="000C4543">
        <w:rPr>
          <w:iCs/>
        </w:rPr>
        <w:t>isit our</w:t>
      </w:r>
      <w:r w:rsidR="00121B17" w:rsidRPr="000C4543">
        <w:rPr>
          <w:i/>
        </w:rPr>
        <w:t xml:space="preserve"> </w:t>
      </w:r>
      <w:hyperlink r:id="rId13" w:history="1">
        <w:r w:rsidR="00121B17" w:rsidRPr="000C4543">
          <w:rPr>
            <w:rStyle w:val="Hyperlink"/>
            <w:i/>
          </w:rPr>
          <w:t xml:space="preserve">Policy and Legal </w:t>
        </w:r>
        <w:r w:rsidR="00121B17" w:rsidRPr="000C4543">
          <w:rPr>
            <w:rStyle w:val="Hyperlink"/>
            <w:iCs/>
          </w:rPr>
          <w:t>web page</w:t>
        </w:r>
      </w:hyperlink>
      <w:r w:rsidR="00121B17" w:rsidRPr="000C4543">
        <w:rPr>
          <w:iCs/>
        </w:rPr>
        <w:t xml:space="preserve"> at worksafenb.ca</w:t>
      </w:r>
      <w:r w:rsidR="0057466F" w:rsidRPr="000C4543">
        <w:rPr>
          <w:iCs/>
        </w:rPr>
        <w:t>.</w:t>
      </w:r>
    </w:p>
    <w:sectPr w:rsidR="009775FB" w:rsidRPr="00F52F62" w:rsidSect="00C5153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7" w:right="547" w:bottom="547" w:left="547" w:header="547" w:footer="27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1D99" w14:textId="77777777" w:rsidR="00926BAC" w:rsidRDefault="00926BAC" w:rsidP="001A25F8">
      <w:r>
        <w:separator/>
      </w:r>
    </w:p>
  </w:endnote>
  <w:endnote w:type="continuationSeparator" w:id="0">
    <w:p w14:paraId="69E67DC4" w14:textId="77777777" w:rsidR="00926BAC" w:rsidRDefault="00926BAC" w:rsidP="001A25F8">
      <w:r>
        <w:continuationSeparator/>
      </w:r>
    </w:p>
  </w:endnote>
  <w:endnote w:type="continuationNotice" w:id="1">
    <w:p w14:paraId="51A08BB8" w14:textId="77777777" w:rsidR="00926BAC" w:rsidRDefault="00926B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1ACA" w14:textId="77777777" w:rsidR="002054B6" w:rsidRDefault="00205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76" w:type="dxa"/>
      <w:tblLayout w:type="fixed"/>
      <w:tblLook w:val="0000" w:firstRow="0" w:lastRow="0" w:firstColumn="0" w:lastColumn="0" w:noHBand="0" w:noVBand="0"/>
    </w:tblPr>
    <w:tblGrid>
      <w:gridCol w:w="3600"/>
      <w:gridCol w:w="3960"/>
      <w:gridCol w:w="3616"/>
    </w:tblGrid>
    <w:tr w:rsidR="002A0CFD" w14:paraId="75EBE17B" w14:textId="77777777" w:rsidTr="00C77506">
      <w:trPr>
        <w:cantSplit/>
        <w:trHeight w:val="20"/>
      </w:trPr>
      <w:tc>
        <w:tcPr>
          <w:tcW w:w="3600" w:type="dxa"/>
          <w:noWrap/>
          <w:tcMar>
            <w:left w:w="0" w:type="dxa"/>
            <w:right w:w="0" w:type="dxa"/>
          </w:tcMar>
          <w:vAlign w:val="bottom"/>
        </w:tcPr>
        <w:p w14:paraId="0E92AC0F" w14:textId="77777777" w:rsidR="002A0CFD" w:rsidRDefault="002A0CFD" w:rsidP="003A317D">
          <w:pPr>
            <w:pStyle w:val="Formnumber"/>
          </w:pPr>
        </w:p>
      </w:tc>
      <w:tc>
        <w:tcPr>
          <w:tcW w:w="3960" w:type="dxa"/>
          <w:noWrap/>
          <w:tcMar>
            <w:left w:w="0" w:type="dxa"/>
            <w:bottom w:w="0" w:type="dxa"/>
            <w:right w:w="0" w:type="dxa"/>
          </w:tcMar>
          <w:vAlign w:val="bottom"/>
        </w:tcPr>
        <w:p w14:paraId="2BDF6449" w14:textId="77777777" w:rsidR="002A0CFD" w:rsidRDefault="002A0CFD" w:rsidP="00C77506">
          <w:pPr>
            <w:pStyle w:val="Formpagenumber"/>
          </w:pPr>
        </w:p>
      </w:tc>
      <w:tc>
        <w:tcPr>
          <w:tcW w:w="3616" w:type="dxa"/>
          <w:noWrap/>
          <w:tcMar>
            <w:left w:w="0" w:type="dxa"/>
            <w:right w:w="0" w:type="dxa"/>
          </w:tcMar>
          <w:vAlign w:val="bottom"/>
        </w:tcPr>
        <w:p w14:paraId="34171E23" w14:textId="300BEE50" w:rsidR="002A0CFD" w:rsidRPr="009F5481" w:rsidRDefault="002A0CFD" w:rsidP="00920EB1">
          <w:pPr>
            <w:pStyle w:val="Formpagenumber"/>
            <w:rPr>
              <w:szCs w:val="28"/>
            </w:rPr>
          </w:pPr>
          <w:r w:rsidRPr="009F5481">
            <w:t xml:space="preserve">  </w:t>
          </w:r>
          <w:r w:rsidRPr="002023DB">
            <w:rPr>
              <w:sz w:val="10"/>
              <w:szCs w:val="10"/>
            </w:rPr>
            <w:t>Version 3</w:t>
          </w:r>
          <w:r>
            <w:t xml:space="preserve"> | </w:t>
          </w:r>
          <w:r w:rsidRPr="009F5481">
            <w:t xml:space="preserve">Page </w:t>
          </w:r>
          <w:r w:rsidRPr="009F5481">
            <w:rPr>
              <w:rStyle w:val="PageNumber"/>
              <w:szCs w:val="16"/>
            </w:rPr>
            <w:fldChar w:fldCharType="begin"/>
          </w:r>
          <w:r w:rsidRPr="009F5481">
            <w:rPr>
              <w:rStyle w:val="PageNumber"/>
              <w:szCs w:val="16"/>
            </w:rPr>
            <w:instrText xml:space="preserve"> PAGE </w:instrText>
          </w:r>
          <w:r w:rsidRPr="009F5481">
            <w:rPr>
              <w:rStyle w:val="PageNumber"/>
              <w:szCs w:val="16"/>
            </w:rPr>
            <w:fldChar w:fldCharType="separate"/>
          </w:r>
          <w:r>
            <w:rPr>
              <w:rStyle w:val="PageNumber"/>
              <w:noProof/>
              <w:szCs w:val="16"/>
            </w:rPr>
            <w:t>2</w:t>
          </w:r>
          <w:r w:rsidRPr="009F5481">
            <w:rPr>
              <w:rStyle w:val="PageNumber"/>
              <w:szCs w:val="16"/>
            </w:rPr>
            <w:fldChar w:fldCharType="end"/>
          </w:r>
          <w:r w:rsidRPr="009F5481">
            <w:rPr>
              <w:rStyle w:val="PageNumber"/>
              <w:szCs w:val="16"/>
            </w:rPr>
            <w:t xml:space="preserve"> of </w:t>
          </w:r>
          <w:r w:rsidRPr="009F5481">
            <w:rPr>
              <w:rStyle w:val="PageNumber"/>
              <w:szCs w:val="16"/>
            </w:rPr>
            <w:fldChar w:fldCharType="begin"/>
          </w:r>
          <w:r w:rsidRPr="009F5481">
            <w:rPr>
              <w:rStyle w:val="PageNumber"/>
              <w:szCs w:val="16"/>
            </w:rPr>
            <w:instrText xml:space="preserve"> NUMPAGES </w:instrText>
          </w:r>
          <w:r w:rsidRPr="009F5481">
            <w:rPr>
              <w:rStyle w:val="PageNumber"/>
              <w:szCs w:val="16"/>
            </w:rPr>
            <w:fldChar w:fldCharType="separate"/>
          </w:r>
          <w:r>
            <w:rPr>
              <w:rStyle w:val="PageNumber"/>
              <w:noProof/>
              <w:szCs w:val="16"/>
            </w:rPr>
            <w:t>6</w:t>
          </w:r>
          <w:r w:rsidRPr="009F5481">
            <w:rPr>
              <w:rStyle w:val="PageNumber"/>
              <w:szCs w:val="16"/>
            </w:rPr>
            <w:fldChar w:fldCharType="end"/>
          </w:r>
        </w:p>
      </w:tc>
    </w:tr>
  </w:tbl>
  <w:p w14:paraId="7536116F" w14:textId="77777777" w:rsidR="002A0CFD" w:rsidRDefault="002A0CFD" w:rsidP="00AF5213">
    <w:pPr>
      <w:pStyle w:val="Formpagenumb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76" w:type="dxa"/>
      <w:tblLayout w:type="fixed"/>
      <w:tblLook w:val="0000" w:firstRow="0" w:lastRow="0" w:firstColumn="0" w:lastColumn="0" w:noHBand="0" w:noVBand="0"/>
    </w:tblPr>
    <w:tblGrid>
      <w:gridCol w:w="3600"/>
      <w:gridCol w:w="3960"/>
      <w:gridCol w:w="3616"/>
    </w:tblGrid>
    <w:tr w:rsidR="002A0CFD" w14:paraId="5B98C6DD" w14:textId="77777777" w:rsidTr="00E7538D">
      <w:trPr>
        <w:cantSplit/>
        <w:trHeight w:val="141"/>
      </w:trPr>
      <w:tc>
        <w:tcPr>
          <w:tcW w:w="3600" w:type="dxa"/>
          <w:noWrap/>
          <w:tcMar>
            <w:left w:w="0" w:type="dxa"/>
            <w:right w:w="0" w:type="dxa"/>
          </w:tcMar>
          <w:vAlign w:val="bottom"/>
        </w:tcPr>
        <w:p w14:paraId="7A0E5583" w14:textId="77777777" w:rsidR="002A0CFD" w:rsidRDefault="002A0CFD" w:rsidP="003A317D">
          <w:pPr>
            <w:pStyle w:val="Formnumber"/>
          </w:pPr>
        </w:p>
      </w:tc>
      <w:tc>
        <w:tcPr>
          <w:tcW w:w="3960" w:type="dxa"/>
          <w:noWrap/>
          <w:tcMar>
            <w:left w:w="0" w:type="dxa"/>
            <w:bottom w:w="0" w:type="dxa"/>
            <w:right w:w="0" w:type="dxa"/>
          </w:tcMar>
          <w:vAlign w:val="bottom"/>
        </w:tcPr>
        <w:p w14:paraId="12F38B1D" w14:textId="77777777" w:rsidR="002A0CFD" w:rsidRDefault="002A0CFD" w:rsidP="009F5481">
          <w:pPr>
            <w:pStyle w:val="Formpagenumber"/>
          </w:pPr>
        </w:p>
      </w:tc>
      <w:tc>
        <w:tcPr>
          <w:tcW w:w="3616" w:type="dxa"/>
          <w:noWrap/>
          <w:tcMar>
            <w:left w:w="0" w:type="dxa"/>
            <w:right w:w="0" w:type="dxa"/>
          </w:tcMar>
          <w:vAlign w:val="bottom"/>
        </w:tcPr>
        <w:p w14:paraId="242C8937" w14:textId="3B101168" w:rsidR="002A0CFD" w:rsidRPr="009F5481" w:rsidRDefault="002A0CFD" w:rsidP="00920EB1">
          <w:pPr>
            <w:pStyle w:val="Formpagenumber"/>
            <w:rPr>
              <w:szCs w:val="28"/>
            </w:rPr>
          </w:pPr>
          <w:r>
            <w:rPr>
              <w:noProof/>
              <w:sz w:val="10"/>
              <w:szCs w:val="1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27891AE" wp14:editId="5DE46A84">
                    <wp:simplePos x="0" y="0"/>
                    <wp:positionH relativeFrom="column">
                      <wp:posOffset>1244229</wp:posOffset>
                    </wp:positionH>
                    <wp:positionV relativeFrom="paragraph">
                      <wp:posOffset>30803</wp:posOffset>
                    </wp:positionV>
                    <wp:extent cx="1138686" cy="163902"/>
                    <wp:effectExtent l="0" t="0" r="23495" b="26670"/>
                    <wp:wrapNone/>
                    <wp:docPr id="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38686" cy="16390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arto="http://schemas.microsoft.com/office/word/2006/arto">
                <w:pict>
                  <v:rect w14:anchorId="5FCF0DBC" id="Rectangle 3" o:spid="_x0000_s1026" style="position:absolute;margin-left:97.95pt;margin-top:2.45pt;width:89.65pt;height:12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" fillcolor="white [3212]" strokecolor="white [3212]" strokeweight="1pt"/>
                </w:pict>
              </mc:Fallback>
            </mc:AlternateContent>
          </w:r>
          <w:r w:rsidRPr="002023DB">
            <w:rPr>
              <w:sz w:val="10"/>
              <w:szCs w:val="10"/>
            </w:rPr>
            <w:t>Version 3</w:t>
          </w:r>
          <w:r>
            <w:t xml:space="preserve"> | </w:t>
          </w:r>
          <w:r w:rsidRPr="009F5481">
            <w:t xml:space="preserve">Page </w:t>
          </w:r>
          <w:r w:rsidRPr="009F5481">
            <w:rPr>
              <w:rStyle w:val="PageNumber"/>
              <w:szCs w:val="16"/>
            </w:rPr>
            <w:fldChar w:fldCharType="begin"/>
          </w:r>
          <w:r w:rsidRPr="009F5481">
            <w:rPr>
              <w:rStyle w:val="PageNumber"/>
              <w:szCs w:val="16"/>
            </w:rPr>
            <w:instrText xml:space="preserve"> PAGE </w:instrText>
          </w:r>
          <w:r w:rsidRPr="009F5481">
            <w:rPr>
              <w:rStyle w:val="PageNumber"/>
              <w:szCs w:val="16"/>
            </w:rPr>
            <w:fldChar w:fldCharType="separate"/>
          </w:r>
          <w:r>
            <w:rPr>
              <w:rStyle w:val="PageNumber"/>
              <w:noProof/>
              <w:szCs w:val="16"/>
            </w:rPr>
            <w:t>1</w:t>
          </w:r>
          <w:r w:rsidRPr="009F5481">
            <w:rPr>
              <w:rStyle w:val="PageNumber"/>
              <w:szCs w:val="16"/>
            </w:rPr>
            <w:fldChar w:fldCharType="end"/>
          </w:r>
          <w:r w:rsidRPr="009F5481">
            <w:rPr>
              <w:rStyle w:val="PageNumber"/>
              <w:szCs w:val="16"/>
            </w:rPr>
            <w:t xml:space="preserve"> of </w:t>
          </w:r>
          <w:r w:rsidRPr="009F5481">
            <w:rPr>
              <w:rStyle w:val="PageNumber"/>
              <w:szCs w:val="16"/>
            </w:rPr>
            <w:fldChar w:fldCharType="begin"/>
          </w:r>
          <w:r w:rsidRPr="009F5481">
            <w:rPr>
              <w:rStyle w:val="PageNumber"/>
              <w:szCs w:val="16"/>
            </w:rPr>
            <w:instrText xml:space="preserve"> NUMPAGES </w:instrText>
          </w:r>
          <w:r w:rsidRPr="009F5481">
            <w:rPr>
              <w:rStyle w:val="PageNumber"/>
              <w:szCs w:val="16"/>
            </w:rPr>
            <w:fldChar w:fldCharType="separate"/>
          </w:r>
          <w:r>
            <w:rPr>
              <w:rStyle w:val="PageNumber"/>
              <w:noProof/>
              <w:szCs w:val="16"/>
            </w:rPr>
            <w:t>6</w:t>
          </w:r>
          <w:r w:rsidRPr="009F5481">
            <w:rPr>
              <w:rStyle w:val="PageNumber"/>
              <w:szCs w:val="16"/>
            </w:rPr>
            <w:fldChar w:fldCharType="end"/>
          </w:r>
        </w:p>
      </w:tc>
    </w:tr>
  </w:tbl>
  <w:p w14:paraId="0F11FBDB" w14:textId="77777777" w:rsidR="002A0CFD" w:rsidRDefault="002A0CFD" w:rsidP="009F5481">
    <w:pPr>
      <w:pStyle w:val="Form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2255E" w14:textId="77777777" w:rsidR="00926BAC" w:rsidRDefault="00926BAC" w:rsidP="001A25F8">
      <w:r>
        <w:separator/>
      </w:r>
    </w:p>
  </w:footnote>
  <w:footnote w:type="continuationSeparator" w:id="0">
    <w:p w14:paraId="0AE30855" w14:textId="77777777" w:rsidR="00926BAC" w:rsidRDefault="00926BAC" w:rsidP="001A25F8">
      <w:r>
        <w:continuationSeparator/>
      </w:r>
    </w:p>
  </w:footnote>
  <w:footnote w:type="continuationNotice" w:id="1">
    <w:p w14:paraId="5C076262" w14:textId="77777777" w:rsidR="00926BAC" w:rsidRDefault="00926B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17F1" w14:textId="77777777" w:rsidR="002054B6" w:rsidRDefault="002054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87" w:type="dxa"/>
      <w:tblInd w:w="98" w:type="dxa"/>
      <w:tblLayout w:type="fixed"/>
      <w:tblLook w:val="01E0" w:firstRow="1" w:lastRow="1" w:firstColumn="1" w:lastColumn="1" w:noHBand="0" w:noVBand="0"/>
    </w:tblPr>
    <w:tblGrid>
      <w:gridCol w:w="2312"/>
      <w:gridCol w:w="851"/>
      <w:gridCol w:w="7812"/>
      <w:gridCol w:w="7812"/>
    </w:tblGrid>
    <w:tr w:rsidR="00185987" w:rsidRPr="006321C0" w14:paraId="2ADCDF7B" w14:textId="77777777" w:rsidTr="00185987">
      <w:trPr>
        <w:trHeight w:val="720"/>
      </w:trPr>
      <w:tc>
        <w:tcPr>
          <w:tcW w:w="2312" w:type="dxa"/>
          <w:tcMar>
            <w:top w:w="14" w:type="dxa"/>
            <w:left w:w="0" w:type="dxa"/>
            <w:right w:w="0" w:type="dxa"/>
          </w:tcMar>
        </w:tcPr>
        <w:p w14:paraId="2BCED7D8" w14:textId="77777777" w:rsidR="00185987" w:rsidRPr="001D7F58" w:rsidRDefault="00185987" w:rsidP="00185987">
          <w:pPr>
            <w:spacing w:before="40"/>
          </w:pPr>
          <w:r>
            <w:rPr>
              <w:rFonts w:ascii="Verdana" w:hAnsi="Verdana"/>
              <w:noProof/>
            </w:rPr>
            <w:drawing>
              <wp:inline distT="0" distB="0" distL="0" distR="0" wp14:anchorId="76763CAF" wp14:editId="3102FEF6">
                <wp:extent cx="1481455" cy="347345"/>
                <wp:effectExtent l="0" t="0" r="4445" b="0"/>
                <wp:docPr id="7" name="Picture 1" descr="WorkSafe-Color - 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orkSafe-Color - 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145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hAnsi="Verdana"/>
            </w:rPr>
            <w:t xml:space="preserve">  </w:t>
          </w:r>
        </w:p>
      </w:tc>
      <w:tc>
        <w:tcPr>
          <w:tcW w:w="851" w:type="dxa"/>
          <w:tcMar>
            <w:left w:w="0" w:type="dxa"/>
            <w:right w:w="0" w:type="dxa"/>
          </w:tcMar>
        </w:tcPr>
        <w:p w14:paraId="393B449F" w14:textId="77777777" w:rsidR="00185987" w:rsidRPr="00152B81" w:rsidRDefault="00185987" w:rsidP="00185987">
          <w:pPr>
            <w:pStyle w:val="Formtitleline1"/>
            <w:ind w:right="-346"/>
          </w:pPr>
          <w:r>
            <w:t xml:space="preserve"> </w:t>
          </w:r>
          <w:r w:rsidRPr="00267818">
            <w:rPr>
              <w:noProof/>
            </w:rPr>
            <w:drawing>
              <wp:inline distT="0" distB="0" distL="0" distR="0" wp14:anchorId="5AFBE0BB" wp14:editId="3FD3FD65">
                <wp:extent cx="447675" cy="447675"/>
                <wp:effectExtent l="0" t="0" r="9525" b="9525"/>
                <wp:docPr id="8" name="Picture 8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2" w:type="dxa"/>
        </w:tcPr>
        <w:p w14:paraId="1299E98B" w14:textId="3082A506" w:rsidR="00185987" w:rsidRDefault="00185987" w:rsidP="00BA64A0">
          <w:pPr>
            <w:pStyle w:val="Formtitleline1"/>
            <w:rPr>
              <w:rFonts w:cs="Aharoni"/>
            </w:rPr>
          </w:pPr>
          <w:r>
            <w:rPr>
              <w:rFonts w:cs="Aharoni"/>
            </w:rPr>
            <w:t xml:space="preserve">TPI </w:t>
          </w:r>
          <w:r w:rsidR="00984422">
            <w:rPr>
              <w:rFonts w:cs="Aharoni"/>
            </w:rPr>
            <w:t xml:space="preserve">Program: </w:t>
          </w:r>
          <w:r>
            <w:rPr>
              <w:rFonts w:cs="Aharoni"/>
            </w:rPr>
            <w:t>Mental Health</w:t>
          </w:r>
          <w:r w:rsidR="004F0E4F">
            <w:rPr>
              <w:rFonts w:cs="Aharoni"/>
            </w:rPr>
            <w:t xml:space="preserve"> </w:t>
          </w:r>
          <w:r w:rsidRPr="009D2434">
            <w:rPr>
              <w:rFonts w:cs="Aharoni"/>
            </w:rPr>
            <w:t>Report</w:t>
          </w:r>
        </w:p>
        <w:p w14:paraId="5C2035E2" w14:textId="0B070F1F" w:rsidR="00BA64A0" w:rsidRPr="009D2434" w:rsidRDefault="00BA64A0" w:rsidP="00BA64A0">
          <w:pPr>
            <w:pStyle w:val="Formtitleline1"/>
            <w:rPr>
              <w:rFonts w:cs="Aharoni"/>
            </w:rPr>
          </w:pPr>
        </w:p>
      </w:tc>
      <w:tc>
        <w:tcPr>
          <w:tcW w:w="7812" w:type="dxa"/>
          <w:tcMar>
            <w:left w:w="115" w:type="dxa"/>
            <w:right w:w="0" w:type="dxa"/>
          </w:tcMar>
        </w:tcPr>
        <w:p w14:paraId="1E8336E0" w14:textId="77777777" w:rsidR="00185987" w:rsidRPr="006321C0" w:rsidRDefault="00185987" w:rsidP="00185987">
          <w:pPr>
            <w:pStyle w:val="Formtitleline2"/>
            <w:rPr>
              <w:rFonts w:ascii="Bahnschrift SemiBold" w:hAnsi="Bahnschrift SemiBold" w:cs="Aharoni"/>
              <w:sz w:val="10"/>
              <w:szCs w:val="10"/>
            </w:rPr>
          </w:pPr>
        </w:p>
      </w:tc>
    </w:tr>
  </w:tbl>
  <w:p w14:paraId="5F7E48EE" w14:textId="0FA9B325" w:rsidR="002A0CFD" w:rsidRPr="00013E06" w:rsidRDefault="002A0CFD" w:rsidP="00C017DB">
    <w:pPr>
      <w:ind w:left="28" w:firstLine="14"/>
      <w:rPr>
        <w:rFonts w:ascii="Verdana" w:hAnsi="Verdana"/>
        <w:i/>
        <w:iCs/>
        <w:color w:val="0070C0"/>
        <w:sz w:val="16"/>
        <w:szCs w:val="16"/>
      </w:rPr>
    </w:pPr>
    <w:r w:rsidRPr="00AA18DF">
      <w:rPr>
        <w:rFonts w:ascii="Verdana" w:hAnsi="Verdana"/>
        <w:b/>
        <w:bCs/>
        <w:color w:val="0070C0"/>
        <w:sz w:val="16"/>
        <w:szCs w:val="16"/>
      </w:rPr>
      <w:t>Questions?</w:t>
    </w:r>
    <w:r w:rsidRPr="00345700">
      <w:rPr>
        <w:rFonts w:ascii="Verdana" w:hAnsi="Verdana"/>
        <w:b/>
        <w:bCs/>
        <w:i/>
        <w:iCs/>
        <w:color w:val="0070C0"/>
        <w:sz w:val="16"/>
        <w:szCs w:val="16"/>
      </w:rPr>
      <w:t xml:space="preserve"> </w:t>
    </w:r>
    <w:r w:rsidRPr="00013E06">
      <w:rPr>
        <w:rFonts w:ascii="Verdana" w:hAnsi="Verdana"/>
        <w:color w:val="auto"/>
        <w:sz w:val="16"/>
        <w:szCs w:val="16"/>
      </w:rPr>
      <w:t xml:space="preserve">Scan, click or tap the QR code for detailed instruction. This form is also available in a </w:t>
    </w:r>
    <w:hyperlink r:id="rId4" w:history="1">
      <w:r w:rsidRPr="00013E06">
        <w:rPr>
          <w:rStyle w:val="Hyperlink"/>
          <w:rFonts w:ascii="Verdana" w:hAnsi="Verdana"/>
          <w:sz w:val="16"/>
          <w:szCs w:val="16"/>
        </w:rPr>
        <w:t>fillable PDF</w:t>
      </w:r>
    </w:hyperlink>
    <w:r w:rsidRPr="00013E06">
      <w:rPr>
        <w:rFonts w:ascii="Verdana" w:hAnsi="Verdana"/>
        <w:color w:val="0070C0"/>
        <w:sz w:val="16"/>
        <w:szCs w:val="16"/>
      </w:rPr>
      <w:t xml:space="preserve"> </w:t>
    </w:r>
    <w:r w:rsidRPr="00013E06">
      <w:rPr>
        <w:rFonts w:ascii="Verdana" w:hAnsi="Verdana"/>
        <w:color w:val="auto"/>
        <w:sz w:val="16"/>
        <w:szCs w:val="16"/>
      </w:rPr>
      <w:t>format.</w:t>
    </w:r>
  </w:p>
  <w:p w14:paraId="405553BF" w14:textId="77777777" w:rsidR="002A0CFD" w:rsidRPr="0037765D" w:rsidRDefault="002A0CFD" w:rsidP="00B96AEB">
    <w:pPr>
      <w:pStyle w:val="Formcaptiontext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75" w:type="dxa"/>
      <w:tblInd w:w="98" w:type="dxa"/>
      <w:tblLayout w:type="fixed"/>
      <w:tblLook w:val="01E0" w:firstRow="1" w:lastRow="1" w:firstColumn="1" w:lastColumn="1" w:noHBand="0" w:noVBand="0"/>
    </w:tblPr>
    <w:tblGrid>
      <w:gridCol w:w="2312"/>
      <w:gridCol w:w="851"/>
      <w:gridCol w:w="7812"/>
    </w:tblGrid>
    <w:tr w:rsidR="00377414" w:rsidRPr="006321C0" w14:paraId="01B5E18F" w14:textId="77777777" w:rsidTr="009349BC">
      <w:trPr>
        <w:trHeight w:val="720"/>
      </w:trPr>
      <w:tc>
        <w:tcPr>
          <w:tcW w:w="2312" w:type="dxa"/>
          <w:tcMar>
            <w:top w:w="14" w:type="dxa"/>
            <w:left w:w="0" w:type="dxa"/>
            <w:right w:w="0" w:type="dxa"/>
          </w:tcMar>
        </w:tcPr>
        <w:p w14:paraId="0738C724" w14:textId="77777777" w:rsidR="00377414" w:rsidRPr="001D7F58" w:rsidRDefault="00377414" w:rsidP="00377414">
          <w:pPr>
            <w:spacing w:before="40"/>
          </w:pPr>
          <w:r>
            <w:rPr>
              <w:rFonts w:ascii="Verdana" w:hAnsi="Verdana"/>
              <w:noProof/>
            </w:rPr>
            <w:drawing>
              <wp:inline distT="0" distB="0" distL="0" distR="0" wp14:anchorId="02237201" wp14:editId="24D94783">
                <wp:extent cx="1481455" cy="347345"/>
                <wp:effectExtent l="0" t="0" r="4445" b="0"/>
                <wp:docPr id="4" name="Picture 1" descr="WorkSafe-Color - 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orkSafe-Color - 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145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hAnsi="Verdana"/>
            </w:rPr>
            <w:t xml:space="preserve">  </w:t>
          </w:r>
        </w:p>
      </w:tc>
      <w:tc>
        <w:tcPr>
          <w:tcW w:w="851" w:type="dxa"/>
          <w:tcMar>
            <w:left w:w="0" w:type="dxa"/>
            <w:right w:w="0" w:type="dxa"/>
          </w:tcMar>
        </w:tcPr>
        <w:p w14:paraId="283C6295" w14:textId="77777777" w:rsidR="00377414" w:rsidRPr="00152B81" w:rsidRDefault="00377414" w:rsidP="00377414">
          <w:pPr>
            <w:pStyle w:val="Formtitleline1"/>
            <w:ind w:right="-346"/>
          </w:pPr>
          <w:r>
            <w:t xml:space="preserve"> </w:t>
          </w:r>
          <w:r w:rsidRPr="00267818">
            <w:rPr>
              <w:noProof/>
            </w:rPr>
            <w:drawing>
              <wp:inline distT="0" distB="0" distL="0" distR="0" wp14:anchorId="3E993A71" wp14:editId="1763E755">
                <wp:extent cx="447675" cy="447675"/>
                <wp:effectExtent l="0" t="0" r="9525" b="9525"/>
                <wp:docPr id="5" name="Picture 5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2" w:type="dxa"/>
          <w:tcMar>
            <w:left w:w="115" w:type="dxa"/>
            <w:right w:w="0" w:type="dxa"/>
          </w:tcMar>
        </w:tcPr>
        <w:p w14:paraId="761D2CC9" w14:textId="0BB4F0C3" w:rsidR="00377414" w:rsidRPr="00C073CC" w:rsidRDefault="00485FA0" w:rsidP="00185987">
          <w:pPr>
            <w:pStyle w:val="Formtitleline1"/>
            <w:rPr>
              <w:rFonts w:cs="Aharoni"/>
            </w:rPr>
          </w:pPr>
          <w:r>
            <w:rPr>
              <w:rFonts w:cs="Aharoni"/>
            </w:rPr>
            <w:t>TPI</w:t>
          </w:r>
          <w:r w:rsidR="00BD6145">
            <w:rPr>
              <w:rFonts w:cs="Aharoni"/>
            </w:rPr>
            <w:t xml:space="preserve"> </w:t>
          </w:r>
          <w:r w:rsidR="004F0E4F">
            <w:rPr>
              <w:rFonts w:cs="Aharoni"/>
            </w:rPr>
            <w:t>Program</w:t>
          </w:r>
          <w:r w:rsidR="00984422">
            <w:rPr>
              <w:rFonts w:cs="Aharoni"/>
            </w:rPr>
            <w:t xml:space="preserve">: </w:t>
          </w:r>
          <w:r w:rsidR="00BD6145">
            <w:rPr>
              <w:rFonts w:cs="Aharoni"/>
            </w:rPr>
            <w:t>Mental Health</w:t>
          </w:r>
          <w:r w:rsidR="00C073CC">
            <w:rPr>
              <w:rFonts w:cs="Aharoni"/>
            </w:rPr>
            <w:t xml:space="preserve"> </w:t>
          </w:r>
          <w:r w:rsidR="00377414" w:rsidRPr="009D2434">
            <w:rPr>
              <w:rFonts w:cs="Aharoni"/>
            </w:rPr>
            <w:t>Report</w:t>
          </w:r>
        </w:p>
        <w:p w14:paraId="584C0ABD" w14:textId="77777777" w:rsidR="00377414" w:rsidRPr="00C51536" w:rsidRDefault="00377414" w:rsidP="00377414">
          <w:pPr>
            <w:pStyle w:val="Formtitleline2"/>
            <w:rPr>
              <w:rFonts w:ascii="Bahnschrift SemiBold" w:hAnsi="Bahnschrift SemiBold" w:cs="Aharoni"/>
              <w:sz w:val="16"/>
              <w:szCs w:val="16"/>
            </w:rPr>
          </w:pPr>
        </w:p>
        <w:p w14:paraId="7844C7E7" w14:textId="77777777" w:rsidR="00377414" w:rsidRPr="006321C0" w:rsidRDefault="00377414" w:rsidP="00377414">
          <w:pPr>
            <w:pStyle w:val="Formtitleline2"/>
            <w:rPr>
              <w:rFonts w:ascii="Bahnschrift SemiBold" w:hAnsi="Bahnschrift SemiBold" w:cs="Aharoni"/>
              <w:sz w:val="10"/>
              <w:szCs w:val="10"/>
            </w:rPr>
          </w:pPr>
        </w:p>
      </w:tc>
    </w:tr>
  </w:tbl>
  <w:p w14:paraId="399AC925" w14:textId="77777777" w:rsidR="00377414" w:rsidRPr="00013E06" w:rsidRDefault="00377414" w:rsidP="00377414">
    <w:pPr>
      <w:ind w:left="28" w:firstLine="14"/>
      <w:rPr>
        <w:rFonts w:ascii="Verdana" w:hAnsi="Verdana"/>
        <w:i/>
        <w:iCs/>
        <w:color w:val="0070C0"/>
        <w:sz w:val="16"/>
        <w:szCs w:val="16"/>
      </w:rPr>
    </w:pPr>
    <w:r w:rsidRPr="00AA18DF">
      <w:rPr>
        <w:rFonts w:ascii="Verdana" w:hAnsi="Verdana"/>
        <w:b/>
        <w:bCs/>
        <w:color w:val="0070C0"/>
        <w:sz w:val="16"/>
        <w:szCs w:val="16"/>
      </w:rPr>
      <w:t>Questions?</w:t>
    </w:r>
    <w:r w:rsidRPr="00345700">
      <w:rPr>
        <w:rFonts w:ascii="Verdana" w:hAnsi="Verdana"/>
        <w:b/>
        <w:bCs/>
        <w:i/>
        <w:iCs/>
        <w:color w:val="0070C0"/>
        <w:sz w:val="16"/>
        <w:szCs w:val="16"/>
      </w:rPr>
      <w:t xml:space="preserve"> </w:t>
    </w:r>
    <w:r w:rsidRPr="00013E06">
      <w:rPr>
        <w:rFonts w:ascii="Verdana" w:hAnsi="Verdana"/>
        <w:color w:val="auto"/>
        <w:sz w:val="16"/>
        <w:szCs w:val="16"/>
      </w:rPr>
      <w:t xml:space="preserve">Scan, click or tap the QR code for detailed instruction. This form is also available in a </w:t>
    </w:r>
    <w:hyperlink r:id="rId4" w:history="1">
      <w:r w:rsidRPr="00013E06">
        <w:rPr>
          <w:rStyle w:val="Hyperlink"/>
          <w:rFonts w:ascii="Verdana" w:hAnsi="Verdana"/>
          <w:sz w:val="16"/>
          <w:szCs w:val="16"/>
        </w:rPr>
        <w:t>fillable PDF</w:t>
      </w:r>
    </w:hyperlink>
    <w:r w:rsidRPr="00013E06">
      <w:rPr>
        <w:rFonts w:ascii="Verdana" w:hAnsi="Verdana"/>
        <w:color w:val="0070C0"/>
        <w:sz w:val="16"/>
        <w:szCs w:val="16"/>
      </w:rPr>
      <w:t xml:space="preserve"> </w:t>
    </w:r>
    <w:r w:rsidRPr="00013E06">
      <w:rPr>
        <w:rFonts w:ascii="Verdana" w:hAnsi="Verdana"/>
        <w:color w:val="auto"/>
        <w:sz w:val="16"/>
        <w:szCs w:val="16"/>
      </w:rPr>
      <w:t>format.</w:t>
    </w:r>
  </w:p>
  <w:p w14:paraId="1CCB1395" w14:textId="77777777" w:rsidR="002A0CFD" w:rsidRDefault="002A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2CAF7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712B0B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EC45B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1CAE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0230E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FCE5A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DAE7D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E89D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98B1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B097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641B2B"/>
    <w:multiLevelType w:val="hybridMultilevel"/>
    <w:tmpl w:val="FD2059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623F2"/>
    <w:multiLevelType w:val="hybridMultilevel"/>
    <w:tmpl w:val="6D1E91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857F4"/>
    <w:multiLevelType w:val="hybridMultilevel"/>
    <w:tmpl w:val="E76803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86786"/>
    <w:multiLevelType w:val="hybridMultilevel"/>
    <w:tmpl w:val="F58ED1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94082"/>
    <w:multiLevelType w:val="hybridMultilevel"/>
    <w:tmpl w:val="1A4672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600804">
    <w:abstractNumId w:val="10"/>
  </w:num>
  <w:num w:numId="2" w16cid:durableId="1950818179">
    <w:abstractNumId w:val="9"/>
  </w:num>
  <w:num w:numId="3" w16cid:durableId="1221600936">
    <w:abstractNumId w:val="7"/>
  </w:num>
  <w:num w:numId="4" w16cid:durableId="220144064">
    <w:abstractNumId w:val="6"/>
  </w:num>
  <w:num w:numId="5" w16cid:durableId="695429070">
    <w:abstractNumId w:val="5"/>
  </w:num>
  <w:num w:numId="6" w16cid:durableId="1878812513">
    <w:abstractNumId w:val="4"/>
  </w:num>
  <w:num w:numId="7" w16cid:durableId="1733652274">
    <w:abstractNumId w:val="8"/>
  </w:num>
  <w:num w:numId="8" w16cid:durableId="1074399338">
    <w:abstractNumId w:val="3"/>
  </w:num>
  <w:num w:numId="9" w16cid:durableId="1218199102">
    <w:abstractNumId w:val="2"/>
  </w:num>
  <w:num w:numId="10" w16cid:durableId="259917651">
    <w:abstractNumId w:val="1"/>
  </w:num>
  <w:num w:numId="11" w16cid:durableId="325208051">
    <w:abstractNumId w:val="0"/>
  </w:num>
  <w:num w:numId="12" w16cid:durableId="2147038534">
    <w:abstractNumId w:val="12"/>
  </w:num>
  <w:num w:numId="13" w16cid:durableId="1626735204">
    <w:abstractNumId w:val="14"/>
  </w:num>
  <w:num w:numId="14" w16cid:durableId="248855307">
    <w:abstractNumId w:val="13"/>
  </w:num>
  <w:num w:numId="15" w16cid:durableId="20440916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fr-CA" w:vendorID="64" w:dllVersion="0" w:nlCheck="1" w:checkStyle="0"/>
  <w:attachedTemplate r:id="rId1"/>
  <w:stylePaneFormatFilter w:val="1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lickAndTypeStyle w:val="FormbodytextCharChar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1A"/>
    <w:rsid w:val="00002C2D"/>
    <w:rsid w:val="00002E8E"/>
    <w:rsid w:val="00003246"/>
    <w:rsid w:val="000036B3"/>
    <w:rsid w:val="0000370A"/>
    <w:rsid w:val="000047CF"/>
    <w:rsid w:val="00005588"/>
    <w:rsid w:val="0000595E"/>
    <w:rsid w:val="00005E2D"/>
    <w:rsid w:val="00005FCC"/>
    <w:rsid w:val="00007A2A"/>
    <w:rsid w:val="00010980"/>
    <w:rsid w:val="00011E25"/>
    <w:rsid w:val="00013532"/>
    <w:rsid w:val="00013E06"/>
    <w:rsid w:val="00015060"/>
    <w:rsid w:val="00022912"/>
    <w:rsid w:val="00022B58"/>
    <w:rsid w:val="000254D9"/>
    <w:rsid w:val="00026517"/>
    <w:rsid w:val="000267C2"/>
    <w:rsid w:val="00026CB1"/>
    <w:rsid w:val="000273E2"/>
    <w:rsid w:val="000277E6"/>
    <w:rsid w:val="00030D56"/>
    <w:rsid w:val="00032326"/>
    <w:rsid w:val="0003363F"/>
    <w:rsid w:val="00034CC7"/>
    <w:rsid w:val="0003644E"/>
    <w:rsid w:val="00036C30"/>
    <w:rsid w:val="00036D82"/>
    <w:rsid w:val="0003772F"/>
    <w:rsid w:val="00037963"/>
    <w:rsid w:val="000432C8"/>
    <w:rsid w:val="000437FB"/>
    <w:rsid w:val="000458CD"/>
    <w:rsid w:val="000458E9"/>
    <w:rsid w:val="00045C91"/>
    <w:rsid w:val="00051347"/>
    <w:rsid w:val="00051AAC"/>
    <w:rsid w:val="00053897"/>
    <w:rsid w:val="000556FF"/>
    <w:rsid w:val="000558E3"/>
    <w:rsid w:val="000562FF"/>
    <w:rsid w:val="00057022"/>
    <w:rsid w:val="000571EC"/>
    <w:rsid w:val="00060241"/>
    <w:rsid w:val="0006244C"/>
    <w:rsid w:val="000625ED"/>
    <w:rsid w:val="000636BF"/>
    <w:rsid w:val="00064D76"/>
    <w:rsid w:val="0006505C"/>
    <w:rsid w:val="000701AA"/>
    <w:rsid w:val="00070785"/>
    <w:rsid w:val="000740B1"/>
    <w:rsid w:val="0007477A"/>
    <w:rsid w:val="00075AC9"/>
    <w:rsid w:val="00080C11"/>
    <w:rsid w:val="000816CA"/>
    <w:rsid w:val="000816F1"/>
    <w:rsid w:val="0008306C"/>
    <w:rsid w:val="000848D7"/>
    <w:rsid w:val="00084BEC"/>
    <w:rsid w:val="000853E4"/>
    <w:rsid w:val="00087D5E"/>
    <w:rsid w:val="00092143"/>
    <w:rsid w:val="00095572"/>
    <w:rsid w:val="00096180"/>
    <w:rsid w:val="000962A7"/>
    <w:rsid w:val="000977CA"/>
    <w:rsid w:val="000A249D"/>
    <w:rsid w:val="000A4B60"/>
    <w:rsid w:val="000A4E21"/>
    <w:rsid w:val="000A5952"/>
    <w:rsid w:val="000A68BC"/>
    <w:rsid w:val="000B2FA4"/>
    <w:rsid w:val="000B3E22"/>
    <w:rsid w:val="000B43EE"/>
    <w:rsid w:val="000B60DA"/>
    <w:rsid w:val="000B6CB8"/>
    <w:rsid w:val="000C2D32"/>
    <w:rsid w:val="000C30ED"/>
    <w:rsid w:val="000C37FB"/>
    <w:rsid w:val="000C4543"/>
    <w:rsid w:val="000C48F0"/>
    <w:rsid w:val="000C7C75"/>
    <w:rsid w:val="000D0747"/>
    <w:rsid w:val="000D07C6"/>
    <w:rsid w:val="000D1223"/>
    <w:rsid w:val="000D1FA6"/>
    <w:rsid w:val="000D3B50"/>
    <w:rsid w:val="000D7AD5"/>
    <w:rsid w:val="000E0426"/>
    <w:rsid w:val="000E17A0"/>
    <w:rsid w:val="000E1F04"/>
    <w:rsid w:val="000E1FEE"/>
    <w:rsid w:val="000E3F3B"/>
    <w:rsid w:val="000E403F"/>
    <w:rsid w:val="000E5B1A"/>
    <w:rsid w:val="000F3F6D"/>
    <w:rsid w:val="000F5865"/>
    <w:rsid w:val="000F5A7E"/>
    <w:rsid w:val="000F5E81"/>
    <w:rsid w:val="000F79B0"/>
    <w:rsid w:val="001017A3"/>
    <w:rsid w:val="00101958"/>
    <w:rsid w:val="001029B9"/>
    <w:rsid w:val="00102D5B"/>
    <w:rsid w:val="00102DA5"/>
    <w:rsid w:val="001063B3"/>
    <w:rsid w:val="00106E59"/>
    <w:rsid w:val="00106FA2"/>
    <w:rsid w:val="0010764C"/>
    <w:rsid w:val="0011041E"/>
    <w:rsid w:val="0011086C"/>
    <w:rsid w:val="00112F2D"/>
    <w:rsid w:val="00116BBD"/>
    <w:rsid w:val="001170C4"/>
    <w:rsid w:val="00117CF5"/>
    <w:rsid w:val="0012049B"/>
    <w:rsid w:val="00121B17"/>
    <w:rsid w:val="00127CD7"/>
    <w:rsid w:val="0013180C"/>
    <w:rsid w:val="00131D51"/>
    <w:rsid w:val="0013255A"/>
    <w:rsid w:val="0013267E"/>
    <w:rsid w:val="001402E7"/>
    <w:rsid w:val="0014296B"/>
    <w:rsid w:val="00145CF2"/>
    <w:rsid w:val="00146AC5"/>
    <w:rsid w:val="001475AB"/>
    <w:rsid w:val="00153FD2"/>
    <w:rsid w:val="001545B6"/>
    <w:rsid w:val="001617AE"/>
    <w:rsid w:val="0016514D"/>
    <w:rsid w:val="00166A05"/>
    <w:rsid w:val="00166F64"/>
    <w:rsid w:val="001702A8"/>
    <w:rsid w:val="001720D5"/>
    <w:rsid w:val="001731E7"/>
    <w:rsid w:val="00176B13"/>
    <w:rsid w:val="00177FB4"/>
    <w:rsid w:val="00181877"/>
    <w:rsid w:val="0018362B"/>
    <w:rsid w:val="0018410F"/>
    <w:rsid w:val="00184F6B"/>
    <w:rsid w:val="00184F8E"/>
    <w:rsid w:val="00185617"/>
    <w:rsid w:val="00185949"/>
    <w:rsid w:val="00185987"/>
    <w:rsid w:val="001871A3"/>
    <w:rsid w:val="00187306"/>
    <w:rsid w:val="00191628"/>
    <w:rsid w:val="001918CD"/>
    <w:rsid w:val="00191DCA"/>
    <w:rsid w:val="00191E48"/>
    <w:rsid w:val="00192007"/>
    <w:rsid w:val="001922E1"/>
    <w:rsid w:val="00192672"/>
    <w:rsid w:val="00192C37"/>
    <w:rsid w:val="00193F29"/>
    <w:rsid w:val="00194246"/>
    <w:rsid w:val="001955A7"/>
    <w:rsid w:val="00196353"/>
    <w:rsid w:val="001A1229"/>
    <w:rsid w:val="001A25F8"/>
    <w:rsid w:val="001A2B3E"/>
    <w:rsid w:val="001A633D"/>
    <w:rsid w:val="001B197C"/>
    <w:rsid w:val="001B3390"/>
    <w:rsid w:val="001B4B99"/>
    <w:rsid w:val="001B6E1E"/>
    <w:rsid w:val="001B72DF"/>
    <w:rsid w:val="001C03AF"/>
    <w:rsid w:val="001C1DFE"/>
    <w:rsid w:val="001C64C4"/>
    <w:rsid w:val="001C75EC"/>
    <w:rsid w:val="001D2C2D"/>
    <w:rsid w:val="001D358E"/>
    <w:rsid w:val="001D3E89"/>
    <w:rsid w:val="001D41B1"/>
    <w:rsid w:val="001D46BD"/>
    <w:rsid w:val="001D5AF7"/>
    <w:rsid w:val="001D5C87"/>
    <w:rsid w:val="001D6BD8"/>
    <w:rsid w:val="001D71FB"/>
    <w:rsid w:val="001D7F58"/>
    <w:rsid w:val="001E15A9"/>
    <w:rsid w:val="001E2AC1"/>
    <w:rsid w:val="001E3CC6"/>
    <w:rsid w:val="001E67BD"/>
    <w:rsid w:val="001E7075"/>
    <w:rsid w:val="001E72D7"/>
    <w:rsid w:val="001E73DE"/>
    <w:rsid w:val="001E7560"/>
    <w:rsid w:val="001F0109"/>
    <w:rsid w:val="001F0919"/>
    <w:rsid w:val="001F1747"/>
    <w:rsid w:val="001F5004"/>
    <w:rsid w:val="001F5145"/>
    <w:rsid w:val="001F73B7"/>
    <w:rsid w:val="001F7CA8"/>
    <w:rsid w:val="002004C7"/>
    <w:rsid w:val="00201C05"/>
    <w:rsid w:val="002023DB"/>
    <w:rsid w:val="00202FBD"/>
    <w:rsid w:val="002054B6"/>
    <w:rsid w:val="002062C6"/>
    <w:rsid w:val="0020670D"/>
    <w:rsid w:val="00207427"/>
    <w:rsid w:val="00211B9C"/>
    <w:rsid w:val="00214C1B"/>
    <w:rsid w:val="00215890"/>
    <w:rsid w:val="00215AE6"/>
    <w:rsid w:val="00215F26"/>
    <w:rsid w:val="00220EAD"/>
    <w:rsid w:val="00221FCA"/>
    <w:rsid w:val="00222ED4"/>
    <w:rsid w:val="002246CD"/>
    <w:rsid w:val="002261D3"/>
    <w:rsid w:val="002308E5"/>
    <w:rsid w:val="00230A86"/>
    <w:rsid w:val="00232E78"/>
    <w:rsid w:val="00233710"/>
    <w:rsid w:val="00233B2F"/>
    <w:rsid w:val="00233B5F"/>
    <w:rsid w:val="00234036"/>
    <w:rsid w:val="00234237"/>
    <w:rsid w:val="002354EC"/>
    <w:rsid w:val="0023628E"/>
    <w:rsid w:val="00237637"/>
    <w:rsid w:val="00240864"/>
    <w:rsid w:val="00243305"/>
    <w:rsid w:val="00245D37"/>
    <w:rsid w:val="00247169"/>
    <w:rsid w:val="002527A2"/>
    <w:rsid w:val="00254650"/>
    <w:rsid w:val="00257E5F"/>
    <w:rsid w:val="00261CAF"/>
    <w:rsid w:val="002627BF"/>
    <w:rsid w:val="00262E88"/>
    <w:rsid w:val="002636F3"/>
    <w:rsid w:val="00264028"/>
    <w:rsid w:val="00265732"/>
    <w:rsid w:val="0026586A"/>
    <w:rsid w:val="00265DD3"/>
    <w:rsid w:val="00266157"/>
    <w:rsid w:val="00266874"/>
    <w:rsid w:val="00267614"/>
    <w:rsid w:val="00270157"/>
    <w:rsid w:val="00271CD5"/>
    <w:rsid w:val="00273403"/>
    <w:rsid w:val="00273F71"/>
    <w:rsid w:val="002817D3"/>
    <w:rsid w:val="00282119"/>
    <w:rsid w:val="00282660"/>
    <w:rsid w:val="00282795"/>
    <w:rsid w:val="002832DF"/>
    <w:rsid w:val="002841E8"/>
    <w:rsid w:val="00285D5A"/>
    <w:rsid w:val="00290434"/>
    <w:rsid w:val="00290704"/>
    <w:rsid w:val="00292E96"/>
    <w:rsid w:val="002938F1"/>
    <w:rsid w:val="00294C2C"/>
    <w:rsid w:val="00295ACB"/>
    <w:rsid w:val="002969D5"/>
    <w:rsid w:val="00296E55"/>
    <w:rsid w:val="002A02E2"/>
    <w:rsid w:val="002A07BF"/>
    <w:rsid w:val="002A08B3"/>
    <w:rsid w:val="002A0CFD"/>
    <w:rsid w:val="002A22AA"/>
    <w:rsid w:val="002A321D"/>
    <w:rsid w:val="002A376B"/>
    <w:rsid w:val="002A50E4"/>
    <w:rsid w:val="002A6FCF"/>
    <w:rsid w:val="002A7B05"/>
    <w:rsid w:val="002A7D57"/>
    <w:rsid w:val="002A7EA8"/>
    <w:rsid w:val="002B0486"/>
    <w:rsid w:val="002B2316"/>
    <w:rsid w:val="002B30BE"/>
    <w:rsid w:val="002B3C9B"/>
    <w:rsid w:val="002B3EEE"/>
    <w:rsid w:val="002B4C8D"/>
    <w:rsid w:val="002B586A"/>
    <w:rsid w:val="002B66FA"/>
    <w:rsid w:val="002B7A63"/>
    <w:rsid w:val="002B7DD7"/>
    <w:rsid w:val="002C09AE"/>
    <w:rsid w:val="002C11E0"/>
    <w:rsid w:val="002C1966"/>
    <w:rsid w:val="002C454E"/>
    <w:rsid w:val="002C48D1"/>
    <w:rsid w:val="002C572D"/>
    <w:rsid w:val="002C6007"/>
    <w:rsid w:val="002D03ED"/>
    <w:rsid w:val="002D08F1"/>
    <w:rsid w:val="002D1D8E"/>
    <w:rsid w:val="002D3CB7"/>
    <w:rsid w:val="002D43CC"/>
    <w:rsid w:val="002D4638"/>
    <w:rsid w:val="002D4939"/>
    <w:rsid w:val="002D7211"/>
    <w:rsid w:val="002D7729"/>
    <w:rsid w:val="002D7FC6"/>
    <w:rsid w:val="002E0087"/>
    <w:rsid w:val="002E0AE3"/>
    <w:rsid w:val="002E0ED9"/>
    <w:rsid w:val="002E3CB4"/>
    <w:rsid w:val="002E665F"/>
    <w:rsid w:val="002E6DBB"/>
    <w:rsid w:val="002E738A"/>
    <w:rsid w:val="002E74B5"/>
    <w:rsid w:val="002F003D"/>
    <w:rsid w:val="002F160D"/>
    <w:rsid w:val="002F26CA"/>
    <w:rsid w:val="002F2C31"/>
    <w:rsid w:val="002F5197"/>
    <w:rsid w:val="002F5AE4"/>
    <w:rsid w:val="002F77BC"/>
    <w:rsid w:val="0030443B"/>
    <w:rsid w:val="00304CE4"/>
    <w:rsid w:val="00304FCE"/>
    <w:rsid w:val="00305FE1"/>
    <w:rsid w:val="003063C0"/>
    <w:rsid w:val="003070D9"/>
    <w:rsid w:val="00307410"/>
    <w:rsid w:val="00307E0D"/>
    <w:rsid w:val="00310046"/>
    <w:rsid w:val="003104CC"/>
    <w:rsid w:val="003122E3"/>
    <w:rsid w:val="003139EF"/>
    <w:rsid w:val="00314994"/>
    <w:rsid w:val="00317075"/>
    <w:rsid w:val="00321895"/>
    <w:rsid w:val="0032215C"/>
    <w:rsid w:val="00324133"/>
    <w:rsid w:val="00325CE6"/>
    <w:rsid w:val="00325E42"/>
    <w:rsid w:val="00326947"/>
    <w:rsid w:val="00326DF9"/>
    <w:rsid w:val="003277D6"/>
    <w:rsid w:val="00330379"/>
    <w:rsid w:val="0033158B"/>
    <w:rsid w:val="003318CC"/>
    <w:rsid w:val="00332D15"/>
    <w:rsid w:val="0033457E"/>
    <w:rsid w:val="00334EB4"/>
    <w:rsid w:val="003360D2"/>
    <w:rsid w:val="003372F4"/>
    <w:rsid w:val="0034128D"/>
    <w:rsid w:val="00341561"/>
    <w:rsid w:val="00341911"/>
    <w:rsid w:val="003427B8"/>
    <w:rsid w:val="00342DB9"/>
    <w:rsid w:val="0034470C"/>
    <w:rsid w:val="00346074"/>
    <w:rsid w:val="003502FF"/>
    <w:rsid w:val="0035382E"/>
    <w:rsid w:val="00353D84"/>
    <w:rsid w:val="00354790"/>
    <w:rsid w:val="00355091"/>
    <w:rsid w:val="003559C1"/>
    <w:rsid w:val="00357D70"/>
    <w:rsid w:val="00361A3B"/>
    <w:rsid w:val="003649C9"/>
    <w:rsid w:val="003666B7"/>
    <w:rsid w:val="0037053E"/>
    <w:rsid w:val="00370642"/>
    <w:rsid w:val="00370828"/>
    <w:rsid w:val="00372CE8"/>
    <w:rsid w:val="003731A9"/>
    <w:rsid w:val="00375C75"/>
    <w:rsid w:val="00376F49"/>
    <w:rsid w:val="00377414"/>
    <w:rsid w:val="0037765D"/>
    <w:rsid w:val="00377C5A"/>
    <w:rsid w:val="003801D1"/>
    <w:rsid w:val="0038208A"/>
    <w:rsid w:val="0038218B"/>
    <w:rsid w:val="00382B34"/>
    <w:rsid w:val="00384A8C"/>
    <w:rsid w:val="003850C5"/>
    <w:rsid w:val="003906CB"/>
    <w:rsid w:val="003913A5"/>
    <w:rsid w:val="003914ED"/>
    <w:rsid w:val="00393B00"/>
    <w:rsid w:val="00393B9E"/>
    <w:rsid w:val="00394499"/>
    <w:rsid w:val="00394685"/>
    <w:rsid w:val="00394E31"/>
    <w:rsid w:val="003965CC"/>
    <w:rsid w:val="00396D05"/>
    <w:rsid w:val="0039736E"/>
    <w:rsid w:val="003A13D9"/>
    <w:rsid w:val="003A15B1"/>
    <w:rsid w:val="003A20EB"/>
    <w:rsid w:val="003A317D"/>
    <w:rsid w:val="003A4112"/>
    <w:rsid w:val="003B010B"/>
    <w:rsid w:val="003B0612"/>
    <w:rsid w:val="003B0AA8"/>
    <w:rsid w:val="003B0E31"/>
    <w:rsid w:val="003B12EE"/>
    <w:rsid w:val="003B17EA"/>
    <w:rsid w:val="003B5211"/>
    <w:rsid w:val="003B5323"/>
    <w:rsid w:val="003B6612"/>
    <w:rsid w:val="003C1318"/>
    <w:rsid w:val="003C604E"/>
    <w:rsid w:val="003D11D0"/>
    <w:rsid w:val="003D20FF"/>
    <w:rsid w:val="003D368E"/>
    <w:rsid w:val="003D6C47"/>
    <w:rsid w:val="003D7071"/>
    <w:rsid w:val="003D726D"/>
    <w:rsid w:val="003E00FA"/>
    <w:rsid w:val="003E0FD8"/>
    <w:rsid w:val="003E3133"/>
    <w:rsid w:val="003E3210"/>
    <w:rsid w:val="003E4866"/>
    <w:rsid w:val="003E543F"/>
    <w:rsid w:val="003E6688"/>
    <w:rsid w:val="003E7253"/>
    <w:rsid w:val="003E741A"/>
    <w:rsid w:val="003E775C"/>
    <w:rsid w:val="003F0730"/>
    <w:rsid w:val="003F66AE"/>
    <w:rsid w:val="003F75A8"/>
    <w:rsid w:val="003F7F6B"/>
    <w:rsid w:val="00401EF5"/>
    <w:rsid w:val="0040276E"/>
    <w:rsid w:val="00403F1B"/>
    <w:rsid w:val="004043C4"/>
    <w:rsid w:val="0040470F"/>
    <w:rsid w:val="00406576"/>
    <w:rsid w:val="00412FBA"/>
    <w:rsid w:val="004133E0"/>
    <w:rsid w:val="00413454"/>
    <w:rsid w:val="00413839"/>
    <w:rsid w:val="0041763C"/>
    <w:rsid w:val="00420527"/>
    <w:rsid w:val="00420B90"/>
    <w:rsid w:val="00420D89"/>
    <w:rsid w:val="0042265F"/>
    <w:rsid w:val="004250B0"/>
    <w:rsid w:val="004320AA"/>
    <w:rsid w:val="00436DD1"/>
    <w:rsid w:val="00436ED1"/>
    <w:rsid w:val="0043721E"/>
    <w:rsid w:val="004373A1"/>
    <w:rsid w:val="004378A8"/>
    <w:rsid w:val="00441792"/>
    <w:rsid w:val="00442366"/>
    <w:rsid w:val="00442760"/>
    <w:rsid w:val="00443335"/>
    <w:rsid w:val="00443975"/>
    <w:rsid w:val="0044398C"/>
    <w:rsid w:val="00445ED7"/>
    <w:rsid w:val="004479EB"/>
    <w:rsid w:val="00450296"/>
    <w:rsid w:val="00450B63"/>
    <w:rsid w:val="00452A87"/>
    <w:rsid w:val="0045340D"/>
    <w:rsid w:val="004554DB"/>
    <w:rsid w:val="00455766"/>
    <w:rsid w:val="00456672"/>
    <w:rsid w:val="004609EA"/>
    <w:rsid w:val="00462598"/>
    <w:rsid w:val="00462724"/>
    <w:rsid w:val="004630E6"/>
    <w:rsid w:val="004632A0"/>
    <w:rsid w:val="004641A7"/>
    <w:rsid w:val="004657AB"/>
    <w:rsid w:val="00465C9A"/>
    <w:rsid w:val="00466AB2"/>
    <w:rsid w:val="00467739"/>
    <w:rsid w:val="004728D7"/>
    <w:rsid w:val="004744AE"/>
    <w:rsid w:val="00474D1B"/>
    <w:rsid w:val="0047597A"/>
    <w:rsid w:val="00477599"/>
    <w:rsid w:val="0048087A"/>
    <w:rsid w:val="00480F46"/>
    <w:rsid w:val="004829B7"/>
    <w:rsid w:val="00483F4D"/>
    <w:rsid w:val="00485FA0"/>
    <w:rsid w:val="004902F3"/>
    <w:rsid w:val="0049090B"/>
    <w:rsid w:val="00492719"/>
    <w:rsid w:val="004950E3"/>
    <w:rsid w:val="00497624"/>
    <w:rsid w:val="00497830"/>
    <w:rsid w:val="004A0BAD"/>
    <w:rsid w:val="004A107D"/>
    <w:rsid w:val="004A4293"/>
    <w:rsid w:val="004A4525"/>
    <w:rsid w:val="004A68E6"/>
    <w:rsid w:val="004A7257"/>
    <w:rsid w:val="004A7687"/>
    <w:rsid w:val="004B0529"/>
    <w:rsid w:val="004B0F56"/>
    <w:rsid w:val="004B1AAB"/>
    <w:rsid w:val="004B2052"/>
    <w:rsid w:val="004B3195"/>
    <w:rsid w:val="004B5A2B"/>
    <w:rsid w:val="004B6462"/>
    <w:rsid w:val="004B6DAD"/>
    <w:rsid w:val="004B7918"/>
    <w:rsid w:val="004B7E66"/>
    <w:rsid w:val="004C04F9"/>
    <w:rsid w:val="004C1137"/>
    <w:rsid w:val="004C12CD"/>
    <w:rsid w:val="004C199C"/>
    <w:rsid w:val="004C3153"/>
    <w:rsid w:val="004C4395"/>
    <w:rsid w:val="004C5A52"/>
    <w:rsid w:val="004C5DC2"/>
    <w:rsid w:val="004C5E6B"/>
    <w:rsid w:val="004C5FBD"/>
    <w:rsid w:val="004C6226"/>
    <w:rsid w:val="004C72E3"/>
    <w:rsid w:val="004C7DAE"/>
    <w:rsid w:val="004D0241"/>
    <w:rsid w:val="004D11D6"/>
    <w:rsid w:val="004D2863"/>
    <w:rsid w:val="004D2B52"/>
    <w:rsid w:val="004D2DE4"/>
    <w:rsid w:val="004D4271"/>
    <w:rsid w:val="004D5453"/>
    <w:rsid w:val="004D739E"/>
    <w:rsid w:val="004E23E3"/>
    <w:rsid w:val="004E459B"/>
    <w:rsid w:val="004E7F73"/>
    <w:rsid w:val="004F0E4F"/>
    <w:rsid w:val="004F11AC"/>
    <w:rsid w:val="004F2DBA"/>
    <w:rsid w:val="004F3C7D"/>
    <w:rsid w:val="004F3D8E"/>
    <w:rsid w:val="004F58C8"/>
    <w:rsid w:val="004F70AD"/>
    <w:rsid w:val="004F7A57"/>
    <w:rsid w:val="0050463A"/>
    <w:rsid w:val="00505CE6"/>
    <w:rsid w:val="00506001"/>
    <w:rsid w:val="00506207"/>
    <w:rsid w:val="0050649B"/>
    <w:rsid w:val="005070DA"/>
    <w:rsid w:val="00507574"/>
    <w:rsid w:val="00511500"/>
    <w:rsid w:val="005131B3"/>
    <w:rsid w:val="00513E16"/>
    <w:rsid w:val="005149F2"/>
    <w:rsid w:val="005168AF"/>
    <w:rsid w:val="0051765B"/>
    <w:rsid w:val="00517B40"/>
    <w:rsid w:val="00520987"/>
    <w:rsid w:val="00521102"/>
    <w:rsid w:val="00521471"/>
    <w:rsid w:val="00523134"/>
    <w:rsid w:val="00523C62"/>
    <w:rsid w:val="00524EDC"/>
    <w:rsid w:val="00530874"/>
    <w:rsid w:val="00530FB5"/>
    <w:rsid w:val="00532E38"/>
    <w:rsid w:val="00535D71"/>
    <w:rsid w:val="00542363"/>
    <w:rsid w:val="00544456"/>
    <w:rsid w:val="005448A3"/>
    <w:rsid w:val="00550652"/>
    <w:rsid w:val="00550B44"/>
    <w:rsid w:val="00551996"/>
    <w:rsid w:val="00552C9D"/>
    <w:rsid w:val="00553B8E"/>
    <w:rsid w:val="00554BB0"/>
    <w:rsid w:val="00555674"/>
    <w:rsid w:val="005569E4"/>
    <w:rsid w:val="00557920"/>
    <w:rsid w:val="0056043D"/>
    <w:rsid w:val="00560EA0"/>
    <w:rsid w:val="00560FB5"/>
    <w:rsid w:val="0056180E"/>
    <w:rsid w:val="005648B3"/>
    <w:rsid w:val="00564938"/>
    <w:rsid w:val="00567213"/>
    <w:rsid w:val="00567573"/>
    <w:rsid w:val="005675D1"/>
    <w:rsid w:val="005707D0"/>
    <w:rsid w:val="00570B1C"/>
    <w:rsid w:val="00571519"/>
    <w:rsid w:val="0057466F"/>
    <w:rsid w:val="00575D78"/>
    <w:rsid w:val="00575DB1"/>
    <w:rsid w:val="0058060B"/>
    <w:rsid w:val="00581FB2"/>
    <w:rsid w:val="0058207F"/>
    <w:rsid w:val="00583309"/>
    <w:rsid w:val="0058701E"/>
    <w:rsid w:val="005873A9"/>
    <w:rsid w:val="005901F4"/>
    <w:rsid w:val="0059097C"/>
    <w:rsid w:val="00591423"/>
    <w:rsid w:val="00591FFF"/>
    <w:rsid w:val="00594EE5"/>
    <w:rsid w:val="00597C52"/>
    <w:rsid w:val="005A07A7"/>
    <w:rsid w:val="005A1969"/>
    <w:rsid w:val="005A1B7F"/>
    <w:rsid w:val="005A7A78"/>
    <w:rsid w:val="005B0AE7"/>
    <w:rsid w:val="005B0B2E"/>
    <w:rsid w:val="005B26D1"/>
    <w:rsid w:val="005B2D82"/>
    <w:rsid w:val="005B3D1F"/>
    <w:rsid w:val="005B77A0"/>
    <w:rsid w:val="005B7ACA"/>
    <w:rsid w:val="005B7F10"/>
    <w:rsid w:val="005C0824"/>
    <w:rsid w:val="005C1F2E"/>
    <w:rsid w:val="005C21F5"/>
    <w:rsid w:val="005C3B54"/>
    <w:rsid w:val="005C4E3B"/>
    <w:rsid w:val="005D01AD"/>
    <w:rsid w:val="005D02DB"/>
    <w:rsid w:val="005D4A1A"/>
    <w:rsid w:val="005D4E4E"/>
    <w:rsid w:val="005D5862"/>
    <w:rsid w:val="005D6752"/>
    <w:rsid w:val="005E143E"/>
    <w:rsid w:val="005E33A4"/>
    <w:rsid w:val="005E4B98"/>
    <w:rsid w:val="005E6465"/>
    <w:rsid w:val="005E7723"/>
    <w:rsid w:val="005F02C9"/>
    <w:rsid w:val="005F0E4D"/>
    <w:rsid w:val="0060046C"/>
    <w:rsid w:val="006011F3"/>
    <w:rsid w:val="006019FC"/>
    <w:rsid w:val="00602D73"/>
    <w:rsid w:val="006060BD"/>
    <w:rsid w:val="006100AE"/>
    <w:rsid w:val="00611E2B"/>
    <w:rsid w:val="00611F8E"/>
    <w:rsid w:val="00612606"/>
    <w:rsid w:val="0061397A"/>
    <w:rsid w:val="0061463A"/>
    <w:rsid w:val="00614B7F"/>
    <w:rsid w:val="00614B9E"/>
    <w:rsid w:val="006208E5"/>
    <w:rsid w:val="00620D8A"/>
    <w:rsid w:val="00623C85"/>
    <w:rsid w:val="006241A4"/>
    <w:rsid w:val="0062567D"/>
    <w:rsid w:val="006263B8"/>
    <w:rsid w:val="006271A2"/>
    <w:rsid w:val="006279C5"/>
    <w:rsid w:val="00631940"/>
    <w:rsid w:val="006321C0"/>
    <w:rsid w:val="006346CA"/>
    <w:rsid w:val="006355E6"/>
    <w:rsid w:val="00635914"/>
    <w:rsid w:val="006361EA"/>
    <w:rsid w:val="0063762D"/>
    <w:rsid w:val="00640BB4"/>
    <w:rsid w:val="00641001"/>
    <w:rsid w:val="00641772"/>
    <w:rsid w:val="0064568D"/>
    <w:rsid w:val="00645AF5"/>
    <w:rsid w:val="00645E92"/>
    <w:rsid w:val="00647AB3"/>
    <w:rsid w:val="006512FB"/>
    <w:rsid w:val="006516A5"/>
    <w:rsid w:val="006525CB"/>
    <w:rsid w:val="00653118"/>
    <w:rsid w:val="006542BB"/>
    <w:rsid w:val="0065526E"/>
    <w:rsid w:val="00655620"/>
    <w:rsid w:val="0066091D"/>
    <w:rsid w:val="00661107"/>
    <w:rsid w:val="006622CD"/>
    <w:rsid w:val="00665B8D"/>
    <w:rsid w:val="00666637"/>
    <w:rsid w:val="00667416"/>
    <w:rsid w:val="00667C49"/>
    <w:rsid w:val="0067059D"/>
    <w:rsid w:val="00671033"/>
    <w:rsid w:val="00672C4F"/>
    <w:rsid w:val="00674C73"/>
    <w:rsid w:val="0067522E"/>
    <w:rsid w:val="0067532B"/>
    <w:rsid w:val="00680749"/>
    <w:rsid w:val="00680D88"/>
    <w:rsid w:val="006828B3"/>
    <w:rsid w:val="00685BD5"/>
    <w:rsid w:val="00685E60"/>
    <w:rsid w:val="00686238"/>
    <w:rsid w:val="00687062"/>
    <w:rsid w:val="006929B7"/>
    <w:rsid w:val="00693B43"/>
    <w:rsid w:val="00693BEA"/>
    <w:rsid w:val="00695BD1"/>
    <w:rsid w:val="006A2EE0"/>
    <w:rsid w:val="006A446B"/>
    <w:rsid w:val="006A55CE"/>
    <w:rsid w:val="006A5803"/>
    <w:rsid w:val="006B0AA9"/>
    <w:rsid w:val="006B1545"/>
    <w:rsid w:val="006B2F5B"/>
    <w:rsid w:val="006B30E3"/>
    <w:rsid w:val="006B3526"/>
    <w:rsid w:val="006B3C12"/>
    <w:rsid w:val="006B4282"/>
    <w:rsid w:val="006B637F"/>
    <w:rsid w:val="006B6CE6"/>
    <w:rsid w:val="006B7C14"/>
    <w:rsid w:val="006B7E37"/>
    <w:rsid w:val="006C2B48"/>
    <w:rsid w:val="006C35E1"/>
    <w:rsid w:val="006C725F"/>
    <w:rsid w:val="006D065F"/>
    <w:rsid w:val="006D2CD6"/>
    <w:rsid w:val="006D3D25"/>
    <w:rsid w:val="006D4D3E"/>
    <w:rsid w:val="006D55FC"/>
    <w:rsid w:val="006D58BD"/>
    <w:rsid w:val="006D6AAD"/>
    <w:rsid w:val="006E1215"/>
    <w:rsid w:val="006E12E4"/>
    <w:rsid w:val="006E279A"/>
    <w:rsid w:val="006E30FB"/>
    <w:rsid w:val="006E3451"/>
    <w:rsid w:val="006E355A"/>
    <w:rsid w:val="006E3954"/>
    <w:rsid w:val="006E3BD4"/>
    <w:rsid w:val="006E72AC"/>
    <w:rsid w:val="006E7A74"/>
    <w:rsid w:val="006F129A"/>
    <w:rsid w:val="006F4B08"/>
    <w:rsid w:val="006F4CEB"/>
    <w:rsid w:val="006F5056"/>
    <w:rsid w:val="006F5B47"/>
    <w:rsid w:val="006F77B9"/>
    <w:rsid w:val="00700400"/>
    <w:rsid w:val="00700C6A"/>
    <w:rsid w:val="0070469E"/>
    <w:rsid w:val="00705F27"/>
    <w:rsid w:val="007064A3"/>
    <w:rsid w:val="00706F29"/>
    <w:rsid w:val="00710BCA"/>
    <w:rsid w:val="00710DF6"/>
    <w:rsid w:val="00711B7F"/>
    <w:rsid w:val="0071391D"/>
    <w:rsid w:val="00713AFE"/>
    <w:rsid w:val="00713F7C"/>
    <w:rsid w:val="0071511B"/>
    <w:rsid w:val="00716CA0"/>
    <w:rsid w:val="00717394"/>
    <w:rsid w:val="00717FFC"/>
    <w:rsid w:val="0072429B"/>
    <w:rsid w:val="007250B6"/>
    <w:rsid w:val="00725CAF"/>
    <w:rsid w:val="00727F1F"/>
    <w:rsid w:val="0073210D"/>
    <w:rsid w:val="0073267F"/>
    <w:rsid w:val="00732B7D"/>
    <w:rsid w:val="00734712"/>
    <w:rsid w:val="00735897"/>
    <w:rsid w:val="00735945"/>
    <w:rsid w:val="00737252"/>
    <w:rsid w:val="007378BE"/>
    <w:rsid w:val="00737DA8"/>
    <w:rsid w:val="00740756"/>
    <w:rsid w:val="00740C37"/>
    <w:rsid w:val="00743C49"/>
    <w:rsid w:val="00744555"/>
    <w:rsid w:val="007447D2"/>
    <w:rsid w:val="00746BF2"/>
    <w:rsid w:val="00752B3A"/>
    <w:rsid w:val="00753FB4"/>
    <w:rsid w:val="00754A0D"/>
    <w:rsid w:val="00755359"/>
    <w:rsid w:val="0075553F"/>
    <w:rsid w:val="00756C0F"/>
    <w:rsid w:val="00757AC6"/>
    <w:rsid w:val="0076744A"/>
    <w:rsid w:val="0076748A"/>
    <w:rsid w:val="00767857"/>
    <w:rsid w:val="00767BEB"/>
    <w:rsid w:val="00770BAA"/>
    <w:rsid w:val="0077114F"/>
    <w:rsid w:val="00772E6E"/>
    <w:rsid w:val="007768DA"/>
    <w:rsid w:val="00780581"/>
    <w:rsid w:val="0078430E"/>
    <w:rsid w:val="007849C6"/>
    <w:rsid w:val="00785D2A"/>
    <w:rsid w:val="0078695B"/>
    <w:rsid w:val="00787562"/>
    <w:rsid w:val="00787ABE"/>
    <w:rsid w:val="00792D57"/>
    <w:rsid w:val="00793E87"/>
    <w:rsid w:val="00795422"/>
    <w:rsid w:val="007976D0"/>
    <w:rsid w:val="00797937"/>
    <w:rsid w:val="007A084F"/>
    <w:rsid w:val="007A0990"/>
    <w:rsid w:val="007A485B"/>
    <w:rsid w:val="007A4CBD"/>
    <w:rsid w:val="007A5B80"/>
    <w:rsid w:val="007A6A9E"/>
    <w:rsid w:val="007A6B81"/>
    <w:rsid w:val="007A6C98"/>
    <w:rsid w:val="007B4192"/>
    <w:rsid w:val="007B4870"/>
    <w:rsid w:val="007B48C6"/>
    <w:rsid w:val="007B505F"/>
    <w:rsid w:val="007B537D"/>
    <w:rsid w:val="007B5857"/>
    <w:rsid w:val="007C2A09"/>
    <w:rsid w:val="007C317C"/>
    <w:rsid w:val="007C31EB"/>
    <w:rsid w:val="007C355F"/>
    <w:rsid w:val="007C3C22"/>
    <w:rsid w:val="007C52A1"/>
    <w:rsid w:val="007C5B79"/>
    <w:rsid w:val="007C61DF"/>
    <w:rsid w:val="007C62DB"/>
    <w:rsid w:val="007C64E2"/>
    <w:rsid w:val="007D0268"/>
    <w:rsid w:val="007D0709"/>
    <w:rsid w:val="007D0F49"/>
    <w:rsid w:val="007D229B"/>
    <w:rsid w:val="007D3DCB"/>
    <w:rsid w:val="007D432F"/>
    <w:rsid w:val="007D4739"/>
    <w:rsid w:val="007D5691"/>
    <w:rsid w:val="007D6DC7"/>
    <w:rsid w:val="007D6DCA"/>
    <w:rsid w:val="007D6E5B"/>
    <w:rsid w:val="007E085E"/>
    <w:rsid w:val="007E0DDC"/>
    <w:rsid w:val="007E1EF2"/>
    <w:rsid w:val="007E4217"/>
    <w:rsid w:val="007E5166"/>
    <w:rsid w:val="007E640B"/>
    <w:rsid w:val="007E76F5"/>
    <w:rsid w:val="007F0E59"/>
    <w:rsid w:val="007F1572"/>
    <w:rsid w:val="007F20CA"/>
    <w:rsid w:val="007F3471"/>
    <w:rsid w:val="007F6ECD"/>
    <w:rsid w:val="007F7BC1"/>
    <w:rsid w:val="0080126F"/>
    <w:rsid w:val="008016E0"/>
    <w:rsid w:val="00804BDB"/>
    <w:rsid w:val="00806AE8"/>
    <w:rsid w:val="00807684"/>
    <w:rsid w:val="00807FBF"/>
    <w:rsid w:val="00810741"/>
    <w:rsid w:val="0081151A"/>
    <w:rsid w:val="008116C9"/>
    <w:rsid w:val="008119E2"/>
    <w:rsid w:val="008124F5"/>
    <w:rsid w:val="00812C92"/>
    <w:rsid w:val="00813B1E"/>
    <w:rsid w:val="008140D6"/>
    <w:rsid w:val="008144CC"/>
    <w:rsid w:val="008153F6"/>
    <w:rsid w:val="00816366"/>
    <w:rsid w:val="008167C9"/>
    <w:rsid w:val="00817BEA"/>
    <w:rsid w:val="0082079C"/>
    <w:rsid w:val="008216FE"/>
    <w:rsid w:val="008230EE"/>
    <w:rsid w:val="00823305"/>
    <w:rsid w:val="0082465C"/>
    <w:rsid w:val="0082471C"/>
    <w:rsid w:val="008252BE"/>
    <w:rsid w:val="00825DFB"/>
    <w:rsid w:val="00826023"/>
    <w:rsid w:val="00832F92"/>
    <w:rsid w:val="00833387"/>
    <w:rsid w:val="00833C8D"/>
    <w:rsid w:val="00834A22"/>
    <w:rsid w:val="00836B8C"/>
    <w:rsid w:val="00837306"/>
    <w:rsid w:val="00840BE2"/>
    <w:rsid w:val="00840E69"/>
    <w:rsid w:val="00843ADB"/>
    <w:rsid w:val="00843B36"/>
    <w:rsid w:val="008441F3"/>
    <w:rsid w:val="00844DD6"/>
    <w:rsid w:val="00845158"/>
    <w:rsid w:val="008453CD"/>
    <w:rsid w:val="008464FD"/>
    <w:rsid w:val="00847282"/>
    <w:rsid w:val="00847DDB"/>
    <w:rsid w:val="00850313"/>
    <w:rsid w:val="00851050"/>
    <w:rsid w:val="00852219"/>
    <w:rsid w:val="00855F5B"/>
    <w:rsid w:val="008567FE"/>
    <w:rsid w:val="00860578"/>
    <w:rsid w:val="00862701"/>
    <w:rsid w:val="00862847"/>
    <w:rsid w:val="00863AA5"/>
    <w:rsid w:val="0086562B"/>
    <w:rsid w:val="0086563B"/>
    <w:rsid w:val="00870542"/>
    <w:rsid w:val="00870D61"/>
    <w:rsid w:val="00870EB3"/>
    <w:rsid w:val="008727CA"/>
    <w:rsid w:val="00874879"/>
    <w:rsid w:val="0087551F"/>
    <w:rsid w:val="008757D0"/>
    <w:rsid w:val="00877993"/>
    <w:rsid w:val="00880630"/>
    <w:rsid w:val="00881A74"/>
    <w:rsid w:val="008824F4"/>
    <w:rsid w:val="0088299E"/>
    <w:rsid w:val="00883D22"/>
    <w:rsid w:val="008854D0"/>
    <w:rsid w:val="00885B80"/>
    <w:rsid w:val="008873C0"/>
    <w:rsid w:val="00890FF4"/>
    <w:rsid w:val="0089138F"/>
    <w:rsid w:val="008959FC"/>
    <w:rsid w:val="008A02BE"/>
    <w:rsid w:val="008A1DAC"/>
    <w:rsid w:val="008A3AE5"/>
    <w:rsid w:val="008A4816"/>
    <w:rsid w:val="008A63AF"/>
    <w:rsid w:val="008B2C6B"/>
    <w:rsid w:val="008B2D79"/>
    <w:rsid w:val="008B4A0A"/>
    <w:rsid w:val="008B54F7"/>
    <w:rsid w:val="008B6119"/>
    <w:rsid w:val="008B6354"/>
    <w:rsid w:val="008C15A6"/>
    <w:rsid w:val="008C218A"/>
    <w:rsid w:val="008C40CC"/>
    <w:rsid w:val="008C4DD5"/>
    <w:rsid w:val="008C59C4"/>
    <w:rsid w:val="008C6AAA"/>
    <w:rsid w:val="008C70E2"/>
    <w:rsid w:val="008D2DD3"/>
    <w:rsid w:val="008D4DE7"/>
    <w:rsid w:val="008D73BE"/>
    <w:rsid w:val="008E4539"/>
    <w:rsid w:val="008E5763"/>
    <w:rsid w:val="008E7BC0"/>
    <w:rsid w:val="008F1004"/>
    <w:rsid w:val="008F27F3"/>
    <w:rsid w:val="008F294B"/>
    <w:rsid w:val="008F2BE2"/>
    <w:rsid w:val="008F3629"/>
    <w:rsid w:val="008F698B"/>
    <w:rsid w:val="00900264"/>
    <w:rsid w:val="009011CD"/>
    <w:rsid w:val="0090194B"/>
    <w:rsid w:val="00902E7E"/>
    <w:rsid w:val="00903F46"/>
    <w:rsid w:val="00904343"/>
    <w:rsid w:val="009052A4"/>
    <w:rsid w:val="009068AA"/>
    <w:rsid w:val="0090710B"/>
    <w:rsid w:val="00907B8A"/>
    <w:rsid w:val="00912EF1"/>
    <w:rsid w:val="0091322D"/>
    <w:rsid w:val="009149CC"/>
    <w:rsid w:val="00915A08"/>
    <w:rsid w:val="00917C80"/>
    <w:rsid w:val="00920EB1"/>
    <w:rsid w:val="00922F91"/>
    <w:rsid w:val="00923433"/>
    <w:rsid w:val="00923892"/>
    <w:rsid w:val="009245D2"/>
    <w:rsid w:val="00925421"/>
    <w:rsid w:val="00925528"/>
    <w:rsid w:val="0092578A"/>
    <w:rsid w:val="00926BAC"/>
    <w:rsid w:val="00926D24"/>
    <w:rsid w:val="00930295"/>
    <w:rsid w:val="0093091E"/>
    <w:rsid w:val="00931F4D"/>
    <w:rsid w:val="009325DD"/>
    <w:rsid w:val="009325FD"/>
    <w:rsid w:val="00933CF8"/>
    <w:rsid w:val="009349BC"/>
    <w:rsid w:val="00935B9B"/>
    <w:rsid w:val="009365F8"/>
    <w:rsid w:val="00936DA8"/>
    <w:rsid w:val="00937C56"/>
    <w:rsid w:val="00940743"/>
    <w:rsid w:val="00941649"/>
    <w:rsid w:val="00942084"/>
    <w:rsid w:val="009449AB"/>
    <w:rsid w:val="00945B52"/>
    <w:rsid w:val="00947591"/>
    <w:rsid w:val="009512F0"/>
    <w:rsid w:val="00951A1D"/>
    <w:rsid w:val="0095230F"/>
    <w:rsid w:val="00955426"/>
    <w:rsid w:val="00955A51"/>
    <w:rsid w:val="0096136C"/>
    <w:rsid w:val="00962E5F"/>
    <w:rsid w:val="00962EC2"/>
    <w:rsid w:val="00965192"/>
    <w:rsid w:val="00965CFE"/>
    <w:rsid w:val="00970778"/>
    <w:rsid w:val="009725D8"/>
    <w:rsid w:val="0097359A"/>
    <w:rsid w:val="0097729C"/>
    <w:rsid w:val="00977456"/>
    <w:rsid w:val="009775FB"/>
    <w:rsid w:val="00977B6A"/>
    <w:rsid w:val="00977B9B"/>
    <w:rsid w:val="00981CEE"/>
    <w:rsid w:val="00982EAA"/>
    <w:rsid w:val="00983D74"/>
    <w:rsid w:val="00984422"/>
    <w:rsid w:val="00990257"/>
    <w:rsid w:val="009936D6"/>
    <w:rsid w:val="00994075"/>
    <w:rsid w:val="00994AE1"/>
    <w:rsid w:val="00995B73"/>
    <w:rsid w:val="00995B88"/>
    <w:rsid w:val="00995C99"/>
    <w:rsid w:val="009A0980"/>
    <w:rsid w:val="009A38AA"/>
    <w:rsid w:val="009A3B4C"/>
    <w:rsid w:val="009A403C"/>
    <w:rsid w:val="009A4740"/>
    <w:rsid w:val="009A63FC"/>
    <w:rsid w:val="009A7DB4"/>
    <w:rsid w:val="009A7FCA"/>
    <w:rsid w:val="009B067C"/>
    <w:rsid w:val="009B26B1"/>
    <w:rsid w:val="009B5933"/>
    <w:rsid w:val="009C15D0"/>
    <w:rsid w:val="009C5C64"/>
    <w:rsid w:val="009C7C21"/>
    <w:rsid w:val="009C7E5F"/>
    <w:rsid w:val="009D2434"/>
    <w:rsid w:val="009D2705"/>
    <w:rsid w:val="009D43FC"/>
    <w:rsid w:val="009D5409"/>
    <w:rsid w:val="009D77B2"/>
    <w:rsid w:val="009D791B"/>
    <w:rsid w:val="009E1E43"/>
    <w:rsid w:val="009E26F9"/>
    <w:rsid w:val="009E2897"/>
    <w:rsid w:val="009E40E3"/>
    <w:rsid w:val="009E4881"/>
    <w:rsid w:val="009F2BB7"/>
    <w:rsid w:val="009F3130"/>
    <w:rsid w:val="009F3B57"/>
    <w:rsid w:val="009F3FE9"/>
    <w:rsid w:val="009F5481"/>
    <w:rsid w:val="009F58CA"/>
    <w:rsid w:val="009F5B95"/>
    <w:rsid w:val="009F70EF"/>
    <w:rsid w:val="00A00882"/>
    <w:rsid w:val="00A00C4C"/>
    <w:rsid w:val="00A0247F"/>
    <w:rsid w:val="00A02ED4"/>
    <w:rsid w:val="00A03297"/>
    <w:rsid w:val="00A06EFB"/>
    <w:rsid w:val="00A07536"/>
    <w:rsid w:val="00A122ED"/>
    <w:rsid w:val="00A126B9"/>
    <w:rsid w:val="00A127AB"/>
    <w:rsid w:val="00A13568"/>
    <w:rsid w:val="00A14AF1"/>
    <w:rsid w:val="00A150A3"/>
    <w:rsid w:val="00A15730"/>
    <w:rsid w:val="00A15FB2"/>
    <w:rsid w:val="00A20A43"/>
    <w:rsid w:val="00A219C7"/>
    <w:rsid w:val="00A2234A"/>
    <w:rsid w:val="00A236E6"/>
    <w:rsid w:val="00A26AC4"/>
    <w:rsid w:val="00A26DD8"/>
    <w:rsid w:val="00A27B9E"/>
    <w:rsid w:val="00A3026B"/>
    <w:rsid w:val="00A31B9B"/>
    <w:rsid w:val="00A31BF4"/>
    <w:rsid w:val="00A31CFA"/>
    <w:rsid w:val="00A36B07"/>
    <w:rsid w:val="00A36FE6"/>
    <w:rsid w:val="00A37B01"/>
    <w:rsid w:val="00A40F2D"/>
    <w:rsid w:val="00A41609"/>
    <w:rsid w:val="00A41F0E"/>
    <w:rsid w:val="00A41F77"/>
    <w:rsid w:val="00A42552"/>
    <w:rsid w:val="00A44041"/>
    <w:rsid w:val="00A44377"/>
    <w:rsid w:val="00A447C6"/>
    <w:rsid w:val="00A44868"/>
    <w:rsid w:val="00A46A79"/>
    <w:rsid w:val="00A46BE2"/>
    <w:rsid w:val="00A4735F"/>
    <w:rsid w:val="00A475CD"/>
    <w:rsid w:val="00A47A8D"/>
    <w:rsid w:val="00A5028E"/>
    <w:rsid w:val="00A50325"/>
    <w:rsid w:val="00A5139B"/>
    <w:rsid w:val="00A5149E"/>
    <w:rsid w:val="00A5228B"/>
    <w:rsid w:val="00A54761"/>
    <w:rsid w:val="00A5488F"/>
    <w:rsid w:val="00A57961"/>
    <w:rsid w:val="00A61291"/>
    <w:rsid w:val="00A6393D"/>
    <w:rsid w:val="00A63F2B"/>
    <w:rsid w:val="00A642F3"/>
    <w:rsid w:val="00A662B4"/>
    <w:rsid w:val="00A6774C"/>
    <w:rsid w:val="00A67D5A"/>
    <w:rsid w:val="00A70306"/>
    <w:rsid w:val="00A70DA6"/>
    <w:rsid w:val="00A72696"/>
    <w:rsid w:val="00A735C8"/>
    <w:rsid w:val="00A741CE"/>
    <w:rsid w:val="00A748A7"/>
    <w:rsid w:val="00A74A5D"/>
    <w:rsid w:val="00A74CBD"/>
    <w:rsid w:val="00A75006"/>
    <w:rsid w:val="00A777AF"/>
    <w:rsid w:val="00A779B6"/>
    <w:rsid w:val="00A80107"/>
    <w:rsid w:val="00A83987"/>
    <w:rsid w:val="00A83C94"/>
    <w:rsid w:val="00A84E33"/>
    <w:rsid w:val="00A86BB8"/>
    <w:rsid w:val="00A87A70"/>
    <w:rsid w:val="00A91BA1"/>
    <w:rsid w:val="00A941CA"/>
    <w:rsid w:val="00A95322"/>
    <w:rsid w:val="00AA029A"/>
    <w:rsid w:val="00AA18DF"/>
    <w:rsid w:val="00AA25A9"/>
    <w:rsid w:val="00AA25B4"/>
    <w:rsid w:val="00AA5A45"/>
    <w:rsid w:val="00AB0053"/>
    <w:rsid w:val="00AB362B"/>
    <w:rsid w:val="00AB495B"/>
    <w:rsid w:val="00AB56EA"/>
    <w:rsid w:val="00AB619C"/>
    <w:rsid w:val="00AC015F"/>
    <w:rsid w:val="00AC188D"/>
    <w:rsid w:val="00AC1A40"/>
    <w:rsid w:val="00AC1C0E"/>
    <w:rsid w:val="00AC2B62"/>
    <w:rsid w:val="00AC332A"/>
    <w:rsid w:val="00AC361C"/>
    <w:rsid w:val="00AC5C6E"/>
    <w:rsid w:val="00AC77FC"/>
    <w:rsid w:val="00AD0BFC"/>
    <w:rsid w:val="00AD1016"/>
    <w:rsid w:val="00AD1ECE"/>
    <w:rsid w:val="00AD20BC"/>
    <w:rsid w:val="00AD4BEE"/>
    <w:rsid w:val="00AD523D"/>
    <w:rsid w:val="00AD59FF"/>
    <w:rsid w:val="00AD60CF"/>
    <w:rsid w:val="00AD6CD1"/>
    <w:rsid w:val="00AE1E39"/>
    <w:rsid w:val="00AE1F4A"/>
    <w:rsid w:val="00AE3569"/>
    <w:rsid w:val="00AE7C9C"/>
    <w:rsid w:val="00AF0F61"/>
    <w:rsid w:val="00AF0F8E"/>
    <w:rsid w:val="00AF1978"/>
    <w:rsid w:val="00AF1D84"/>
    <w:rsid w:val="00AF1EAE"/>
    <w:rsid w:val="00AF5213"/>
    <w:rsid w:val="00AF5750"/>
    <w:rsid w:val="00AF5C87"/>
    <w:rsid w:val="00AF730B"/>
    <w:rsid w:val="00AF7F78"/>
    <w:rsid w:val="00B00162"/>
    <w:rsid w:val="00B037FE"/>
    <w:rsid w:val="00B05E42"/>
    <w:rsid w:val="00B062E6"/>
    <w:rsid w:val="00B067CB"/>
    <w:rsid w:val="00B07C79"/>
    <w:rsid w:val="00B11864"/>
    <w:rsid w:val="00B121C6"/>
    <w:rsid w:val="00B1263C"/>
    <w:rsid w:val="00B12EF1"/>
    <w:rsid w:val="00B134FA"/>
    <w:rsid w:val="00B14803"/>
    <w:rsid w:val="00B21374"/>
    <w:rsid w:val="00B21778"/>
    <w:rsid w:val="00B21D8D"/>
    <w:rsid w:val="00B22A0C"/>
    <w:rsid w:val="00B26DD0"/>
    <w:rsid w:val="00B3128A"/>
    <w:rsid w:val="00B32D37"/>
    <w:rsid w:val="00B33794"/>
    <w:rsid w:val="00B33B41"/>
    <w:rsid w:val="00B342A1"/>
    <w:rsid w:val="00B3449A"/>
    <w:rsid w:val="00B34822"/>
    <w:rsid w:val="00B34969"/>
    <w:rsid w:val="00B4021C"/>
    <w:rsid w:val="00B42F85"/>
    <w:rsid w:val="00B436AB"/>
    <w:rsid w:val="00B438AA"/>
    <w:rsid w:val="00B44199"/>
    <w:rsid w:val="00B458FA"/>
    <w:rsid w:val="00B46E47"/>
    <w:rsid w:val="00B50F6D"/>
    <w:rsid w:val="00B52BFC"/>
    <w:rsid w:val="00B5417F"/>
    <w:rsid w:val="00B547A3"/>
    <w:rsid w:val="00B5613A"/>
    <w:rsid w:val="00B57445"/>
    <w:rsid w:val="00B579FE"/>
    <w:rsid w:val="00B621DB"/>
    <w:rsid w:val="00B62E42"/>
    <w:rsid w:val="00B658FE"/>
    <w:rsid w:val="00B663C8"/>
    <w:rsid w:val="00B666D3"/>
    <w:rsid w:val="00B66E42"/>
    <w:rsid w:val="00B67ECD"/>
    <w:rsid w:val="00B70021"/>
    <w:rsid w:val="00B7058D"/>
    <w:rsid w:val="00B71C3D"/>
    <w:rsid w:val="00B742D7"/>
    <w:rsid w:val="00B81346"/>
    <w:rsid w:val="00B82E26"/>
    <w:rsid w:val="00B84857"/>
    <w:rsid w:val="00B854C1"/>
    <w:rsid w:val="00B85793"/>
    <w:rsid w:val="00B8611A"/>
    <w:rsid w:val="00B862FC"/>
    <w:rsid w:val="00B86F0D"/>
    <w:rsid w:val="00B90662"/>
    <w:rsid w:val="00B90D15"/>
    <w:rsid w:val="00B92C42"/>
    <w:rsid w:val="00B93DD5"/>
    <w:rsid w:val="00B9612D"/>
    <w:rsid w:val="00B96605"/>
    <w:rsid w:val="00B96AEB"/>
    <w:rsid w:val="00BA13E4"/>
    <w:rsid w:val="00BA15AA"/>
    <w:rsid w:val="00BA23FB"/>
    <w:rsid w:val="00BA3811"/>
    <w:rsid w:val="00BA4E3C"/>
    <w:rsid w:val="00BA5588"/>
    <w:rsid w:val="00BA64A0"/>
    <w:rsid w:val="00BA6CF4"/>
    <w:rsid w:val="00BB0961"/>
    <w:rsid w:val="00BB171E"/>
    <w:rsid w:val="00BB1CD7"/>
    <w:rsid w:val="00BB2D29"/>
    <w:rsid w:val="00BB384D"/>
    <w:rsid w:val="00BB3A32"/>
    <w:rsid w:val="00BB66BE"/>
    <w:rsid w:val="00BB6F66"/>
    <w:rsid w:val="00BB71E4"/>
    <w:rsid w:val="00BB724F"/>
    <w:rsid w:val="00BC4084"/>
    <w:rsid w:val="00BC4886"/>
    <w:rsid w:val="00BC48A9"/>
    <w:rsid w:val="00BC4DCA"/>
    <w:rsid w:val="00BC6022"/>
    <w:rsid w:val="00BC72B1"/>
    <w:rsid w:val="00BC743C"/>
    <w:rsid w:val="00BC79F6"/>
    <w:rsid w:val="00BD1880"/>
    <w:rsid w:val="00BD3BF8"/>
    <w:rsid w:val="00BD3D8C"/>
    <w:rsid w:val="00BD45FB"/>
    <w:rsid w:val="00BD5A97"/>
    <w:rsid w:val="00BD6145"/>
    <w:rsid w:val="00BD695B"/>
    <w:rsid w:val="00BD751D"/>
    <w:rsid w:val="00BD7E7E"/>
    <w:rsid w:val="00BE1786"/>
    <w:rsid w:val="00BE1B2F"/>
    <w:rsid w:val="00BE210E"/>
    <w:rsid w:val="00BE39C4"/>
    <w:rsid w:val="00BE3FA4"/>
    <w:rsid w:val="00BE4698"/>
    <w:rsid w:val="00BE6DE2"/>
    <w:rsid w:val="00BE6E25"/>
    <w:rsid w:val="00BF098A"/>
    <w:rsid w:val="00BF30D7"/>
    <w:rsid w:val="00BF3723"/>
    <w:rsid w:val="00BF4EF2"/>
    <w:rsid w:val="00BF64C2"/>
    <w:rsid w:val="00BF6C80"/>
    <w:rsid w:val="00C0101A"/>
    <w:rsid w:val="00C017DB"/>
    <w:rsid w:val="00C02E17"/>
    <w:rsid w:val="00C03652"/>
    <w:rsid w:val="00C07073"/>
    <w:rsid w:val="00C073CC"/>
    <w:rsid w:val="00C07E78"/>
    <w:rsid w:val="00C11F15"/>
    <w:rsid w:val="00C1210D"/>
    <w:rsid w:val="00C125F8"/>
    <w:rsid w:val="00C141A1"/>
    <w:rsid w:val="00C147D4"/>
    <w:rsid w:val="00C15C88"/>
    <w:rsid w:val="00C16CE7"/>
    <w:rsid w:val="00C17DD0"/>
    <w:rsid w:val="00C24CC3"/>
    <w:rsid w:val="00C27D13"/>
    <w:rsid w:val="00C27E49"/>
    <w:rsid w:val="00C316EA"/>
    <w:rsid w:val="00C317D0"/>
    <w:rsid w:val="00C31E01"/>
    <w:rsid w:val="00C32F83"/>
    <w:rsid w:val="00C34E81"/>
    <w:rsid w:val="00C365F3"/>
    <w:rsid w:val="00C37CDF"/>
    <w:rsid w:val="00C400C0"/>
    <w:rsid w:val="00C40CF3"/>
    <w:rsid w:val="00C4150E"/>
    <w:rsid w:val="00C418FB"/>
    <w:rsid w:val="00C426A5"/>
    <w:rsid w:val="00C4283D"/>
    <w:rsid w:val="00C43678"/>
    <w:rsid w:val="00C43745"/>
    <w:rsid w:val="00C45C81"/>
    <w:rsid w:val="00C47B06"/>
    <w:rsid w:val="00C50D56"/>
    <w:rsid w:val="00C51536"/>
    <w:rsid w:val="00C524E1"/>
    <w:rsid w:val="00C54719"/>
    <w:rsid w:val="00C55AFB"/>
    <w:rsid w:val="00C57E2B"/>
    <w:rsid w:val="00C6001A"/>
    <w:rsid w:val="00C61E43"/>
    <w:rsid w:val="00C62EDA"/>
    <w:rsid w:val="00C65F37"/>
    <w:rsid w:val="00C66AB3"/>
    <w:rsid w:val="00C70B5E"/>
    <w:rsid w:val="00C72435"/>
    <w:rsid w:val="00C731EB"/>
    <w:rsid w:val="00C73C57"/>
    <w:rsid w:val="00C746E0"/>
    <w:rsid w:val="00C754FC"/>
    <w:rsid w:val="00C75B7A"/>
    <w:rsid w:val="00C761D1"/>
    <w:rsid w:val="00C77506"/>
    <w:rsid w:val="00C808A5"/>
    <w:rsid w:val="00C81D2F"/>
    <w:rsid w:val="00C8209D"/>
    <w:rsid w:val="00C82314"/>
    <w:rsid w:val="00C8302D"/>
    <w:rsid w:val="00C836F9"/>
    <w:rsid w:val="00C85243"/>
    <w:rsid w:val="00C85251"/>
    <w:rsid w:val="00C86C3E"/>
    <w:rsid w:val="00C9003C"/>
    <w:rsid w:val="00C9240C"/>
    <w:rsid w:val="00C95A07"/>
    <w:rsid w:val="00C95F97"/>
    <w:rsid w:val="00C96552"/>
    <w:rsid w:val="00C97C44"/>
    <w:rsid w:val="00CA044F"/>
    <w:rsid w:val="00CA3F34"/>
    <w:rsid w:val="00CA4A06"/>
    <w:rsid w:val="00CA4DB4"/>
    <w:rsid w:val="00CA55B5"/>
    <w:rsid w:val="00CA562A"/>
    <w:rsid w:val="00CA6287"/>
    <w:rsid w:val="00CA6937"/>
    <w:rsid w:val="00CB06EB"/>
    <w:rsid w:val="00CB09E0"/>
    <w:rsid w:val="00CB1655"/>
    <w:rsid w:val="00CB29FE"/>
    <w:rsid w:val="00CB2B66"/>
    <w:rsid w:val="00CB2F7C"/>
    <w:rsid w:val="00CB3D12"/>
    <w:rsid w:val="00CB45FD"/>
    <w:rsid w:val="00CB5736"/>
    <w:rsid w:val="00CB60A7"/>
    <w:rsid w:val="00CB6B04"/>
    <w:rsid w:val="00CB6E3A"/>
    <w:rsid w:val="00CB73F9"/>
    <w:rsid w:val="00CC1E56"/>
    <w:rsid w:val="00CC2B4E"/>
    <w:rsid w:val="00CC39CE"/>
    <w:rsid w:val="00CC3C58"/>
    <w:rsid w:val="00CC3C79"/>
    <w:rsid w:val="00CC5222"/>
    <w:rsid w:val="00CC69DC"/>
    <w:rsid w:val="00CC6D40"/>
    <w:rsid w:val="00CC73C9"/>
    <w:rsid w:val="00CD063B"/>
    <w:rsid w:val="00CD3131"/>
    <w:rsid w:val="00CD4106"/>
    <w:rsid w:val="00CD509A"/>
    <w:rsid w:val="00CE01F4"/>
    <w:rsid w:val="00CE1897"/>
    <w:rsid w:val="00CE250A"/>
    <w:rsid w:val="00CE2639"/>
    <w:rsid w:val="00CE3743"/>
    <w:rsid w:val="00CE6514"/>
    <w:rsid w:val="00CE6A47"/>
    <w:rsid w:val="00CF0AFF"/>
    <w:rsid w:val="00CF3792"/>
    <w:rsid w:val="00CF3EB2"/>
    <w:rsid w:val="00CF4A09"/>
    <w:rsid w:val="00CF6DEE"/>
    <w:rsid w:val="00CF7C4D"/>
    <w:rsid w:val="00CF7DC8"/>
    <w:rsid w:val="00D0060D"/>
    <w:rsid w:val="00D019C1"/>
    <w:rsid w:val="00D03DDF"/>
    <w:rsid w:val="00D0562B"/>
    <w:rsid w:val="00D06A77"/>
    <w:rsid w:val="00D0753D"/>
    <w:rsid w:val="00D10542"/>
    <w:rsid w:val="00D10BFF"/>
    <w:rsid w:val="00D111FD"/>
    <w:rsid w:val="00D11E3E"/>
    <w:rsid w:val="00D12558"/>
    <w:rsid w:val="00D15444"/>
    <w:rsid w:val="00D168D3"/>
    <w:rsid w:val="00D17F5F"/>
    <w:rsid w:val="00D17FF5"/>
    <w:rsid w:val="00D202FB"/>
    <w:rsid w:val="00D218B2"/>
    <w:rsid w:val="00D25082"/>
    <w:rsid w:val="00D257D9"/>
    <w:rsid w:val="00D26517"/>
    <w:rsid w:val="00D26578"/>
    <w:rsid w:val="00D26685"/>
    <w:rsid w:val="00D26CB5"/>
    <w:rsid w:val="00D27948"/>
    <w:rsid w:val="00D30882"/>
    <w:rsid w:val="00D32919"/>
    <w:rsid w:val="00D3465B"/>
    <w:rsid w:val="00D34E50"/>
    <w:rsid w:val="00D3728F"/>
    <w:rsid w:val="00D447EA"/>
    <w:rsid w:val="00D4488E"/>
    <w:rsid w:val="00D449B4"/>
    <w:rsid w:val="00D4610C"/>
    <w:rsid w:val="00D46F50"/>
    <w:rsid w:val="00D47029"/>
    <w:rsid w:val="00D478EE"/>
    <w:rsid w:val="00D50E60"/>
    <w:rsid w:val="00D57E7B"/>
    <w:rsid w:val="00D6110E"/>
    <w:rsid w:val="00D62B53"/>
    <w:rsid w:val="00D62F88"/>
    <w:rsid w:val="00D63BD1"/>
    <w:rsid w:val="00D65357"/>
    <w:rsid w:val="00D666D4"/>
    <w:rsid w:val="00D70922"/>
    <w:rsid w:val="00D72288"/>
    <w:rsid w:val="00D7370E"/>
    <w:rsid w:val="00D73CFA"/>
    <w:rsid w:val="00D74FA6"/>
    <w:rsid w:val="00D75B3A"/>
    <w:rsid w:val="00D75C0F"/>
    <w:rsid w:val="00D76E98"/>
    <w:rsid w:val="00D876DD"/>
    <w:rsid w:val="00D87E39"/>
    <w:rsid w:val="00D87EA8"/>
    <w:rsid w:val="00D917D7"/>
    <w:rsid w:val="00D92F66"/>
    <w:rsid w:val="00D931A7"/>
    <w:rsid w:val="00D93C7F"/>
    <w:rsid w:val="00D9690B"/>
    <w:rsid w:val="00D97075"/>
    <w:rsid w:val="00DA0619"/>
    <w:rsid w:val="00DA0A0A"/>
    <w:rsid w:val="00DA322E"/>
    <w:rsid w:val="00DA376F"/>
    <w:rsid w:val="00DA3CE1"/>
    <w:rsid w:val="00DA72B5"/>
    <w:rsid w:val="00DA7AB4"/>
    <w:rsid w:val="00DB1A9E"/>
    <w:rsid w:val="00DB1F6B"/>
    <w:rsid w:val="00DB2318"/>
    <w:rsid w:val="00DB3134"/>
    <w:rsid w:val="00DB4159"/>
    <w:rsid w:val="00DB4328"/>
    <w:rsid w:val="00DB4A7C"/>
    <w:rsid w:val="00DB510F"/>
    <w:rsid w:val="00DB6741"/>
    <w:rsid w:val="00DB678F"/>
    <w:rsid w:val="00DB72DA"/>
    <w:rsid w:val="00DB7BA5"/>
    <w:rsid w:val="00DC14C1"/>
    <w:rsid w:val="00DC197A"/>
    <w:rsid w:val="00DC3543"/>
    <w:rsid w:val="00DC4DF2"/>
    <w:rsid w:val="00DC7B6D"/>
    <w:rsid w:val="00DC7EEC"/>
    <w:rsid w:val="00DD183A"/>
    <w:rsid w:val="00DD25F7"/>
    <w:rsid w:val="00DD39FF"/>
    <w:rsid w:val="00DD43D5"/>
    <w:rsid w:val="00DE0186"/>
    <w:rsid w:val="00DE0DE1"/>
    <w:rsid w:val="00DE135B"/>
    <w:rsid w:val="00DE3EDD"/>
    <w:rsid w:val="00DE6F59"/>
    <w:rsid w:val="00DF0BF3"/>
    <w:rsid w:val="00DF129E"/>
    <w:rsid w:val="00DF1E36"/>
    <w:rsid w:val="00DF4059"/>
    <w:rsid w:val="00DF6669"/>
    <w:rsid w:val="00DF73CC"/>
    <w:rsid w:val="00DF7EE0"/>
    <w:rsid w:val="00E04517"/>
    <w:rsid w:val="00E05BF2"/>
    <w:rsid w:val="00E05DA7"/>
    <w:rsid w:val="00E0606F"/>
    <w:rsid w:val="00E0621C"/>
    <w:rsid w:val="00E10813"/>
    <w:rsid w:val="00E108E1"/>
    <w:rsid w:val="00E10976"/>
    <w:rsid w:val="00E11B34"/>
    <w:rsid w:val="00E11CEC"/>
    <w:rsid w:val="00E145BE"/>
    <w:rsid w:val="00E14ABC"/>
    <w:rsid w:val="00E15CAB"/>
    <w:rsid w:val="00E1656A"/>
    <w:rsid w:val="00E17027"/>
    <w:rsid w:val="00E17476"/>
    <w:rsid w:val="00E17B0D"/>
    <w:rsid w:val="00E217B8"/>
    <w:rsid w:val="00E22EF4"/>
    <w:rsid w:val="00E23909"/>
    <w:rsid w:val="00E23B75"/>
    <w:rsid w:val="00E23DBB"/>
    <w:rsid w:val="00E24E43"/>
    <w:rsid w:val="00E278CC"/>
    <w:rsid w:val="00E300A6"/>
    <w:rsid w:val="00E306CB"/>
    <w:rsid w:val="00E31BA6"/>
    <w:rsid w:val="00E3229C"/>
    <w:rsid w:val="00E336B7"/>
    <w:rsid w:val="00E35560"/>
    <w:rsid w:val="00E36A07"/>
    <w:rsid w:val="00E36FF3"/>
    <w:rsid w:val="00E37D62"/>
    <w:rsid w:val="00E443D3"/>
    <w:rsid w:val="00E50EF9"/>
    <w:rsid w:val="00E512D5"/>
    <w:rsid w:val="00E52041"/>
    <w:rsid w:val="00E528A9"/>
    <w:rsid w:val="00E53BDE"/>
    <w:rsid w:val="00E55126"/>
    <w:rsid w:val="00E556B5"/>
    <w:rsid w:val="00E565DF"/>
    <w:rsid w:val="00E60B06"/>
    <w:rsid w:val="00E61940"/>
    <w:rsid w:val="00E61EAB"/>
    <w:rsid w:val="00E623F7"/>
    <w:rsid w:val="00E6320D"/>
    <w:rsid w:val="00E632FD"/>
    <w:rsid w:val="00E633F0"/>
    <w:rsid w:val="00E63895"/>
    <w:rsid w:val="00E64A37"/>
    <w:rsid w:val="00E668E3"/>
    <w:rsid w:val="00E67933"/>
    <w:rsid w:val="00E72336"/>
    <w:rsid w:val="00E72F7D"/>
    <w:rsid w:val="00E7538D"/>
    <w:rsid w:val="00E75B42"/>
    <w:rsid w:val="00E762D3"/>
    <w:rsid w:val="00E77A9B"/>
    <w:rsid w:val="00E77CEE"/>
    <w:rsid w:val="00E80043"/>
    <w:rsid w:val="00E81A7B"/>
    <w:rsid w:val="00E82FFA"/>
    <w:rsid w:val="00E86A8A"/>
    <w:rsid w:val="00E874B4"/>
    <w:rsid w:val="00E907C9"/>
    <w:rsid w:val="00E91C5B"/>
    <w:rsid w:val="00E921B6"/>
    <w:rsid w:val="00E92DDA"/>
    <w:rsid w:val="00E93275"/>
    <w:rsid w:val="00E9379B"/>
    <w:rsid w:val="00E9422E"/>
    <w:rsid w:val="00E94AFF"/>
    <w:rsid w:val="00E959E4"/>
    <w:rsid w:val="00E96156"/>
    <w:rsid w:val="00E967C8"/>
    <w:rsid w:val="00E97F4A"/>
    <w:rsid w:val="00EA2987"/>
    <w:rsid w:val="00EA3670"/>
    <w:rsid w:val="00EA397C"/>
    <w:rsid w:val="00EA3CF8"/>
    <w:rsid w:val="00EA4C94"/>
    <w:rsid w:val="00EA6C2B"/>
    <w:rsid w:val="00EB0743"/>
    <w:rsid w:val="00EB1AAB"/>
    <w:rsid w:val="00EB24C3"/>
    <w:rsid w:val="00EB29C6"/>
    <w:rsid w:val="00EB2ACB"/>
    <w:rsid w:val="00EB4D31"/>
    <w:rsid w:val="00EB4E15"/>
    <w:rsid w:val="00EB6B4B"/>
    <w:rsid w:val="00EB7BE3"/>
    <w:rsid w:val="00EC0F7F"/>
    <w:rsid w:val="00EC325B"/>
    <w:rsid w:val="00EC379F"/>
    <w:rsid w:val="00EC38A1"/>
    <w:rsid w:val="00ED2A13"/>
    <w:rsid w:val="00ED3686"/>
    <w:rsid w:val="00ED3B1E"/>
    <w:rsid w:val="00ED4768"/>
    <w:rsid w:val="00ED4E21"/>
    <w:rsid w:val="00ED5CC1"/>
    <w:rsid w:val="00EE28F4"/>
    <w:rsid w:val="00EE3268"/>
    <w:rsid w:val="00EE5341"/>
    <w:rsid w:val="00EE54B0"/>
    <w:rsid w:val="00EE7090"/>
    <w:rsid w:val="00EE7C62"/>
    <w:rsid w:val="00EE7D14"/>
    <w:rsid w:val="00EF0117"/>
    <w:rsid w:val="00EF0766"/>
    <w:rsid w:val="00EF1408"/>
    <w:rsid w:val="00EF18FF"/>
    <w:rsid w:val="00EF5109"/>
    <w:rsid w:val="00EF5B12"/>
    <w:rsid w:val="00EF5D25"/>
    <w:rsid w:val="00EF6BDF"/>
    <w:rsid w:val="00EF6E36"/>
    <w:rsid w:val="00F019F3"/>
    <w:rsid w:val="00F01E88"/>
    <w:rsid w:val="00F02AAB"/>
    <w:rsid w:val="00F05677"/>
    <w:rsid w:val="00F05F7C"/>
    <w:rsid w:val="00F110AA"/>
    <w:rsid w:val="00F11D23"/>
    <w:rsid w:val="00F12940"/>
    <w:rsid w:val="00F13915"/>
    <w:rsid w:val="00F23869"/>
    <w:rsid w:val="00F23912"/>
    <w:rsid w:val="00F259AB"/>
    <w:rsid w:val="00F25C72"/>
    <w:rsid w:val="00F27CED"/>
    <w:rsid w:val="00F31035"/>
    <w:rsid w:val="00F337DC"/>
    <w:rsid w:val="00F351FD"/>
    <w:rsid w:val="00F357A5"/>
    <w:rsid w:val="00F370D1"/>
    <w:rsid w:val="00F40C36"/>
    <w:rsid w:val="00F41868"/>
    <w:rsid w:val="00F41AFC"/>
    <w:rsid w:val="00F4264D"/>
    <w:rsid w:val="00F43B47"/>
    <w:rsid w:val="00F4774D"/>
    <w:rsid w:val="00F47D7F"/>
    <w:rsid w:val="00F500C1"/>
    <w:rsid w:val="00F50458"/>
    <w:rsid w:val="00F506A2"/>
    <w:rsid w:val="00F50B7E"/>
    <w:rsid w:val="00F50E47"/>
    <w:rsid w:val="00F513FA"/>
    <w:rsid w:val="00F51CBE"/>
    <w:rsid w:val="00F51E80"/>
    <w:rsid w:val="00F5212C"/>
    <w:rsid w:val="00F52F62"/>
    <w:rsid w:val="00F5335D"/>
    <w:rsid w:val="00F54838"/>
    <w:rsid w:val="00F55A1C"/>
    <w:rsid w:val="00F56B10"/>
    <w:rsid w:val="00F61C9F"/>
    <w:rsid w:val="00F63F6E"/>
    <w:rsid w:val="00F64027"/>
    <w:rsid w:val="00F677E7"/>
    <w:rsid w:val="00F715FA"/>
    <w:rsid w:val="00F718C5"/>
    <w:rsid w:val="00F72961"/>
    <w:rsid w:val="00F73086"/>
    <w:rsid w:val="00F75923"/>
    <w:rsid w:val="00F76707"/>
    <w:rsid w:val="00F81849"/>
    <w:rsid w:val="00F821EC"/>
    <w:rsid w:val="00F843AF"/>
    <w:rsid w:val="00F84C23"/>
    <w:rsid w:val="00F87909"/>
    <w:rsid w:val="00F90173"/>
    <w:rsid w:val="00F91A00"/>
    <w:rsid w:val="00F92582"/>
    <w:rsid w:val="00F950FF"/>
    <w:rsid w:val="00F968D4"/>
    <w:rsid w:val="00F974E6"/>
    <w:rsid w:val="00F97CE1"/>
    <w:rsid w:val="00FA1340"/>
    <w:rsid w:val="00FA2C55"/>
    <w:rsid w:val="00FA4052"/>
    <w:rsid w:val="00FA53F4"/>
    <w:rsid w:val="00FB0878"/>
    <w:rsid w:val="00FB2BB3"/>
    <w:rsid w:val="00FB4748"/>
    <w:rsid w:val="00FB6776"/>
    <w:rsid w:val="00FC02FF"/>
    <w:rsid w:val="00FC0FE3"/>
    <w:rsid w:val="00FC1C2E"/>
    <w:rsid w:val="00FC2466"/>
    <w:rsid w:val="00FC328B"/>
    <w:rsid w:val="00FC46C3"/>
    <w:rsid w:val="00FC4BB3"/>
    <w:rsid w:val="00FC623B"/>
    <w:rsid w:val="00FD0E37"/>
    <w:rsid w:val="00FD4055"/>
    <w:rsid w:val="00FD6154"/>
    <w:rsid w:val="00FD7750"/>
    <w:rsid w:val="00FE0A8B"/>
    <w:rsid w:val="00FE222E"/>
    <w:rsid w:val="00FE259F"/>
    <w:rsid w:val="00FE2B4A"/>
    <w:rsid w:val="00FE5BCC"/>
    <w:rsid w:val="00FE5CA0"/>
    <w:rsid w:val="00FE73A1"/>
    <w:rsid w:val="00FE7F9C"/>
    <w:rsid w:val="00FF484F"/>
    <w:rsid w:val="00FF497C"/>
    <w:rsid w:val="00FF551A"/>
    <w:rsid w:val="00FF5A79"/>
    <w:rsid w:val="00FF709B"/>
    <w:rsid w:val="00FF7A35"/>
    <w:rsid w:val="00FF7ADB"/>
    <w:rsid w:val="03A95A80"/>
    <w:rsid w:val="053C56DA"/>
    <w:rsid w:val="057AF51E"/>
    <w:rsid w:val="05FEF8E5"/>
    <w:rsid w:val="096E8921"/>
    <w:rsid w:val="0A093329"/>
    <w:rsid w:val="0A5A5CC4"/>
    <w:rsid w:val="0B31452A"/>
    <w:rsid w:val="11213055"/>
    <w:rsid w:val="1431AF12"/>
    <w:rsid w:val="163A78EC"/>
    <w:rsid w:val="16E9AF89"/>
    <w:rsid w:val="183A81BB"/>
    <w:rsid w:val="1A061DBD"/>
    <w:rsid w:val="1CFCC607"/>
    <w:rsid w:val="1E17941E"/>
    <w:rsid w:val="1E27A633"/>
    <w:rsid w:val="1F3C232F"/>
    <w:rsid w:val="1F997605"/>
    <w:rsid w:val="206E05BE"/>
    <w:rsid w:val="211825B9"/>
    <w:rsid w:val="23D03C9B"/>
    <w:rsid w:val="266F1938"/>
    <w:rsid w:val="2956CC88"/>
    <w:rsid w:val="29DE44F1"/>
    <w:rsid w:val="2B72A0C0"/>
    <w:rsid w:val="2B7ECCDE"/>
    <w:rsid w:val="2C505779"/>
    <w:rsid w:val="301ABA3C"/>
    <w:rsid w:val="34A31914"/>
    <w:rsid w:val="37576D50"/>
    <w:rsid w:val="386CB78B"/>
    <w:rsid w:val="389CE3FF"/>
    <w:rsid w:val="3A6F839D"/>
    <w:rsid w:val="3C005493"/>
    <w:rsid w:val="3DB7DA02"/>
    <w:rsid w:val="40C75BDD"/>
    <w:rsid w:val="4225F2A4"/>
    <w:rsid w:val="434363B2"/>
    <w:rsid w:val="451F2E36"/>
    <w:rsid w:val="46C4EB90"/>
    <w:rsid w:val="4750C8B8"/>
    <w:rsid w:val="4AC4F086"/>
    <w:rsid w:val="4C7F91BD"/>
    <w:rsid w:val="4C81F1B5"/>
    <w:rsid w:val="4CDA457D"/>
    <w:rsid w:val="4D748115"/>
    <w:rsid w:val="4F9D6D2B"/>
    <w:rsid w:val="4FD26422"/>
    <w:rsid w:val="5120DAD0"/>
    <w:rsid w:val="53B0DAEC"/>
    <w:rsid w:val="545D5624"/>
    <w:rsid w:val="55C46C9C"/>
    <w:rsid w:val="55D53635"/>
    <w:rsid w:val="56A59D2B"/>
    <w:rsid w:val="56AD997D"/>
    <w:rsid w:val="574AD337"/>
    <w:rsid w:val="593A3AD7"/>
    <w:rsid w:val="5BC349B1"/>
    <w:rsid w:val="5C1F6622"/>
    <w:rsid w:val="5C542B22"/>
    <w:rsid w:val="5DD0E1DA"/>
    <w:rsid w:val="5EB80991"/>
    <w:rsid w:val="61E22F8A"/>
    <w:rsid w:val="64C76197"/>
    <w:rsid w:val="68B1BFDD"/>
    <w:rsid w:val="6AD19415"/>
    <w:rsid w:val="6BD85FA0"/>
    <w:rsid w:val="6C5FA0AC"/>
    <w:rsid w:val="713D9125"/>
    <w:rsid w:val="72F75B33"/>
    <w:rsid w:val="7701611E"/>
    <w:rsid w:val="775B717D"/>
    <w:rsid w:val="77A435E4"/>
    <w:rsid w:val="77AF0EBA"/>
    <w:rsid w:val="7A9E49EC"/>
    <w:rsid w:val="7C6405CB"/>
    <w:rsid w:val="7EFBE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D3CFEB"/>
  <w15:docId w15:val="{1A0BB8DF-17C6-4652-A372-58A7DB14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F370D1"/>
    <w:rPr>
      <w:rFonts w:ascii="Arial" w:hAnsi="Arial"/>
      <w:color w:val="000000"/>
      <w:sz w:val="24"/>
      <w:szCs w:val="24"/>
      <w:lang w:val="en-US" w:eastAsia="en-US"/>
    </w:rPr>
  </w:style>
  <w:style w:type="paragraph" w:styleId="Heading1">
    <w:name w:val="heading 1"/>
    <w:next w:val="Normal"/>
    <w:qFormat/>
    <w:locked/>
    <w:rsid w:val="000A4E21"/>
    <w:pPr>
      <w:keepNext/>
      <w:tabs>
        <w:tab w:val="right" w:pos="10980"/>
      </w:tabs>
      <w:spacing w:before="240" w:after="240"/>
      <w:outlineLvl w:val="0"/>
    </w:pPr>
    <w:rPr>
      <w:rFonts w:ascii="Arial" w:hAnsi="Arial" w:cs="Arial"/>
      <w:b/>
      <w:bCs/>
      <w:caps/>
      <w:kern w:val="32"/>
      <w:sz w:val="30"/>
      <w:szCs w:val="28"/>
      <w:lang w:val="en-US" w:eastAsia="en-US"/>
    </w:rPr>
  </w:style>
  <w:style w:type="paragraph" w:styleId="Heading2">
    <w:name w:val="heading 2"/>
    <w:basedOn w:val="Heading1"/>
    <w:next w:val="Normal"/>
    <w:qFormat/>
    <w:locked/>
    <w:rsid w:val="006271A2"/>
    <w:pPr>
      <w:spacing w:before="120" w:after="120"/>
      <w:outlineLvl w:val="1"/>
    </w:pPr>
    <w:rPr>
      <w:bCs w:val="0"/>
      <w:iCs/>
      <w:caps w:val="0"/>
      <w:sz w:val="24"/>
      <w:szCs w:val="24"/>
    </w:rPr>
  </w:style>
  <w:style w:type="paragraph" w:styleId="Heading3">
    <w:name w:val="heading 3"/>
    <w:basedOn w:val="Heading2"/>
    <w:next w:val="Normal"/>
    <w:qFormat/>
    <w:locked/>
    <w:rsid w:val="007F0E59"/>
    <w:pPr>
      <w:spacing w:before="240" w:after="60"/>
      <w:outlineLvl w:val="2"/>
    </w:pPr>
    <w:rPr>
      <w:b w:val="0"/>
      <w:bCs/>
      <w:i/>
      <w:sz w:val="20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C436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C436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C436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C43678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C43678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C43678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bodytext">
    <w:name w:val="Form_body_text"/>
    <w:link w:val="FormbodytextCharChar"/>
    <w:rsid w:val="009F5481"/>
    <w:pPr>
      <w:tabs>
        <w:tab w:val="left" w:pos="3600"/>
        <w:tab w:val="left" w:pos="6929"/>
      </w:tabs>
      <w:spacing w:after="120"/>
    </w:pPr>
    <w:rPr>
      <w:rFonts w:ascii="Verdana" w:hAnsi="Verdana"/>
      <w:color w:val="000000"/>
      <w:sz w:val="19"/>
      <w:szCs w:val="22"/>
      <w:lang w:val="en-US" w:eastAsia="en-US"/>
    </w:rPr>
  </w:style>
  <w:style w:type="character" w:customStyle="1" w:styleId="FormbodytextCharChar">
    <w:name w:val="Form_body_text Char Char"/>
    <w:link w:val="Formbodytext"/>
    <w:rsid w:val="00B67ECD"/>
    <w:rPr>
      <w:rFonts w:ascii="Verdana" w:hAnsi="Verdana"/>
      <w:color w:val="000000"/>
      <w:sz w:val="19"/>
      <w:szCs w:val="22"/>
      <w:lang w:val="en-US" w:eastAsia="en-US" w:bidi="ar-SA"/>
    </w:rPr>
  </w:style>
  <w:style w:type="paragraph" w:customStyle="1" w:styleId="Formcaptiontext">
    <w:name w:val="Form_caption_text"/>
    <w:next w:val="Formfillablefield"/>
    <w:link w:val="FormcaptiontextCharChar"/>
    <w:rsid w:val="00552C9D"/>
    <w:rPr>
      <w:rFonts w:ascii="Verdana" w:hAnsi="Verdana"/>
      <w:color w:val="000000"/>
      <w:sz w:val="16"/>
      <w:lang w:val="en-US" w:eastAsia="en-US"/>
    </w:rPr>
  </w:style>
  <w:style w:type="paragraph" w:customStyle="1" w:styleId="Formfillablefield">
    <w:name w:val="Form_fillable_field"/>
    <w:link w:val="FormfillablefieldCharChar"/>
    <w:rsid w:val="00552C9D"/>
    <w:pPr>
      <w:spacing w:before="100" w:after="40"/>
    </w:pPr>
    <w:rPr>
      <w:rFonts w:ascii="Verdana" w:hAnsi="Verdana"/>
      <w:color w:val="000000"/>
      <w:lang w:val="en-US" w:eastAsia="en-US"/>
    </w:rPr>
  </w:style>
  <w:style w:type="character" w:customStyle="1" w:styleId="FormfillablefieldCharChar">
    <w:name w:val="Form_fillable_field Char Char"/>
    <w:link w:val="Formfillablefield"/>
    <w:rsid w:val="00552C9D"/>
    <w:rPr>
      <w:rFonts w:ascii="Verdana" w:hAnsi="Verdana"/>
      <w:color w:val="000000"/>
      <w:sz w:val="16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552C9D"/>
    <w:rPr>
      <w:rFonts w:ascii="Verdana" w:hAnsi="Verdana"/>
      <w:color w:val="000000"/>
      <w:sz w:val="16"/>
      <w:lang w:val="en-US" w:eastAsia="en-US" w:bidi="ar-SA"/>
    </w:rPr>
  </w:style>
  <w:style w:type="paragraph" w:styleId="Header">
    <w:name w:val="header"/>
    <w:basedOn w:val="Normal"/>
    <w:locked/>
    <w:rsid w:val="001E67BD"/>
    <w:pPr>
      <w:tabs>
        <w:tab w:val="center" w:pos="4320"/>
        <w:tab w:val="right" w:pos="8640"/>
      </w:tabs>
    </w:pPr>
  </w:style>
  <w:style w:type="paragraph" w:customStyle="1" w:styleId="Formnumber">
    <w:name w:val="Form_number"/>
    <w:basedOn w:val="Normal"/>
    <w:rsid w:val="009F5481"/>
    <w:rPr>
      <w:rFonts w:ascii="Verdana" w:hAnsi="Verdana"/>
      <w:sz w:val="20"/>
    </w:rPr>
  </w:style>
  <w:style w:type="paragraph" w:customStyle="1" w:styleId="FormFIPP">
    <w:name w:val="Form_FIPP"/>
    <w:basedOn w:val="Formbodytext"/>
    <w:rsid w:val="009F5481"/>
    <w:pPr>
      <w:spacing w:before="120" w:after="0" w:line="180" w:lineRule="exact"/>
    </w:pPr>
    <w:rPr>
      <w:sz w:val="14"/>
      <w:szCs w:val="14"/>
    </w:rPr>
  </w:style>
  <w:style w:type="paragraph" w:customStyle="1" w:styleId="Formindexinginfo">
    <w:name w:val="Form_indexing_info"/>
    <w:basedOn w:val="Formcaptiontext"/>
    <w:rsid w:val="009F5481"/>
  </w:style>
  <w:style w:type="paragraph" w:customStyle="1" w:styleId="Formsubheadings">
    <w:name w:val="Form_subheadings"/>
    <w:basedOn w:val="Normal"/>
    <w:rsid w:val="00D57E7B"/>
    <w:pPr>
      <w:keepNext/>
      <w:tabs>
        <w:tab w:val="left" w:pos="360"/>
        <w:tab w:val="left" w:pos="4320"/>
        <w:tab w:val="left" w:pos="7603"/>
      </w:tabs>
      <w:spacing w:before="120" w:after="40"/>
    </w:pPr>
    <w:rPr>
      <w:b/>
      <w:sz w:val="22"/>
    </w:rPr>
  </w:style>
  <w:style w:type="character" w:customStyle="1" w:styleId="CLAIMANTLASTNAME">
    <w:name w:val="CLAIMANT_LAST_NAME"/>
    <w:rsid w:val="00E60B06"/>
    <w:rPr>
      <w:rFonts w:ascii="Verdana" w:hAnsi="Verdana"/>
      <w:color w:val="000000"/>
      <w:sz w:val="16"/>
      <w:lang w:val="en-US" w:eastAsia="en-US" w:bidi="ar-SA"/>
    </w:rPr>
  </w:style>
  <w:style w:type="character" w:customStyle="1" w:styleId="CLAIMANTFIRSTNAME">
    <w:name w:val="CLAIMANT_FIRST_NAME"/>
    <w:rsid w:val="00E60B06"/>
    <w:rPr>
      <w:rFonts w:ascii="Verdana" w:hAnsi="Verdana"/>
      <w:color w:val="000000"/>
      <w:sz w:val="16"/>
      <w:lang w:val="en-US" w:eastAsia="en-US" w:bidi="ar-SA"/>
    </w:rPr>
  </w:style>
  <w:style w:type="character" w:customStyle="1" w:styleId="CLAIMNUMBER">
    <w:name w:val="CLAIM_NUMBER"/>
    <w:rsid w:val="00E60B06"/>
    <w:rPr>
      <w:rFonts w:ascii="Verdana" w:hAnsi="Verdana"/>
      <w:color w:val="000000"/>
      <w:sz w:val="16"/>
      <w:lang w:val="en-US" w:eastAsia="en-US" w:bidi="ar-SA"/>
    </w:rPr>
  </w:style>
  <w:style w:type="paragraph" w:styleId="BalloonText">
    <w:name w:val="Balloon Text"/>
    <w:basedOn w:val="Normal"/>
    <w:semiHidden/>
    <w:locked/>
    <w:rsid w:val="0082330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ocked/>
    <w:rsid w:val="001E67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locked/>
    <w:rsid w:val="00737DA8"/>
  </w:style>
  <w:style w:type="paragraph" w:customStyle="1" w:styleId="Formpagenumber">
    <w:name w:val="Form_pagenumber"/>
    <w:basedOn w:val="Normal"/>
    <w:rsid w:val="009F5481"/>
    <w:pPr>
      <w:jc w:val="right"/>
    </w:pPr>
    <w:rPr>
      <w:rFonts w:ascii="Verdana" w:hAnsi="Verdana"/>
      <w:sz w:val="14"/>
    </w:rPr>
  </w:style>
  <w:style w:type="paragraph" w:styleId="PlainText">
    <w:name w:val="Plain Text"/>
    <w:basedOn w:val="Normal"/>
    <w:link w:val="PlainTextChar"/>
    <w:uiPriority w:val="99"/>
    <w:unhideWhenUsed/>
    <w:locked/>
    <w:rsid w:val="00483F4D"/>
    <w:rPr>
      <w:rFonts w:ascii="Consolas" w:eastAsia="Calibri" w:hAnsi="Consolas" w:cs="Consolas"/>
      <w:color w:val="auto"/>
      <w:sz w:val="21"/>
      <w:szCs w:val="21"/>
      <w:lang w:val="en-CA" w:eastAsia="en-CA"/>
    </w:rPr>
  </w:style>
  <w:style w:type="character" w:customStyle="1" w:styleId="PlainTextChar">
    <w:name w:val="Plain Text Char"/>
    <w:link w:val="PlainText"/>
    <w:uiPriority w:val="99"/>
    <w:rsid w:val="00483F4D"/>
    <w:rPr>
      <w:rFonts w:ascii="Consolas" w:eastAsia="Calibri" w:hAnsi="Consolas" w:cs="Consolas"/>
      <w:sz w:val="21"/>
      <w:szCs w:val="21"/>
    </w:rPr>
  </w:style>
  <w:style w:type="character" w:customStyle="1" w:styleId="CLAIMANTINITIAL">
    <w:name w:val="CLAIMANT_INITIAL"/>
    <w:rsid w:val="006512FB"/>
    <w:rPr>
      <w:rFonts w:ascii="Verdana" w:hAnsi="Verdana"/>
      <w:color w:val="000000"/>
      <w:sz w:val="16"/>
      <w:lang w:val="en-US" w:eastAsia="en-US" w:bidi="ar-SA"/>
    </w:rPr>
  </w:style>
  <w:style w:type="character" w:customStyle="1" w:styleId="Formcaptiontextsubtext">
    <w:name w:val="Form_caption_text_subtext"/>
    <w:rsid w:val="00552C9D"/>
    <w:rPr>
      <w:color w:val="000000"/>
      <w:sz w:val="12"/>
    </w:rPr>
  </w:style>
  <w:style w:type="paragraph" w:customStyle="1" w:styleId="Formfillablefieldcheckbox">
    <w:name w:val="Form_fillable_field_checkbox"/>
    <w:basedOn w:val="Formfillablefield"/>
    <w:qFormat/>
    <w:rsid w:val="009F5481"/>
    <w:pPr>
      <w:tabs>
        <w:tab w:val="left" w:pos="361"/>
      </w:tabs>
    </w:pPr>
    <w:rPr>
      <w:sz w:val="16"/>
    </w:rPr>
  </w:style>
  <w:style w:type="paragraph" w:customStyle="1" w:styleId="Formfillablefieldtableheading">
    <w:name w:val="Form_fillable_field_tableheading"/>
    <w:basedOn w:val="Formfillablefield"/>
    <w:qFormat/>
    <w:rsid w:val="009F5481"/>
    <w:pPr>
      <w:jc w:val="center"/>
    </w:pPr>
    <w:rPr>
      <w:sz w:val="16"/>
      <w:szCs w:val="16"/>
    </w:rPr>
  </w:style>
  <w:style w:type="paragraph" w:customStyle="1" w:styleId="Formsubheading">
    <w:name w:val="Form_subheading"/>
    <w:basedOn w:val="Formbodytext"/>
    <w:next w:val="Formcaptiontext"/>
    <w:rsid w:val="004C12CD"/>
    <w:pPr>
      <w:keepNext/>
      <w:tabs>
        <w:tab w:val="left" w:pos="360"/>
      </w:tabs>
      <w:spacing w:before="200" w:after="40"/>
    </w:pPr>
    <w:rPr>
      <w:b/>
      <w:color w:val="ED8B00"/>
      <w:sz w:val="22"/>
      <w:szCs w:val="24"/>
    </w:rPr>
  </w:style>
  <w:style w:type="character" w:customStyle="1" w:styleId="Formsubheadingsubtext">
    <w:name w:val="Form_subheading_subtext"/>
    <w:qFormat/>
    <w:rsid w:val="00552C9D"/>
    <w:rPr>
      <w:rFonts w:ascii="Verdana" w:hAnsi="Verdana"/>
      <w:b w:val="0"/>
      <w:color w:val="000000"/>
      <w:sz w:val="20"/>
      <w:szCs w:val="20"/>
      <w:lang w:val="en-US" w:eastAsia="en-US" w:bidi="ar-SA"/>
    </w:rPr>
  </w:style>
  <w:style w:type="paragraph" w:customStyle="1" w:styleId="Formsubheading2">
    <w:name w:val="Form_subheading2"/>
    <w:basedOn w:val="Formbodytext"/>
    <w:next w:val="Formbodytext"/>
    <w:qFormat/>
    <w:rsid w:val="009F5481"/>
    <w:pPr>
      <w:spacing w:before="120"/>
    </w:pPr>
    <w:rPr>
      <w:b/>
      <w:color w:val="5D564F"/>
    </w:rPr>
  </w:style>
  <w:style w:type="paragraph" w:customStyle="1" w:styleId="Formtitleline2">
    <w:name w:val="Form_title_line2"/>
    <w:rsid w:val="009F5481"/>
    <w:rPr>
      <w:rFonts w:ascii="Verdana" w:hAnsi="Verdana"/>
      <w:b/>
      <w:color w:val="ED8B00"/>
      <w:sz w:val="32"/>
      <w:szCs w:val="32"/>
      <w:lang w:val="en-US" w:eastAsia="en-US"/>
    </w:rPr>
  </w:style>
  <w:style w:type="paragraph" w:customStyle="1" w:styleId="Formtitleline1">
    <w:name w:val="Form_title_line1"/>
    <w:basedOn w:val="Formtitleline2"/>
    <w:qFormat/>
    <w:rsid w:val="009F5481"/>
    <w:rPr>
      <w:color w:val="000000"/>
    </w:rPr>
  </w:style>
  <w:style w:type="character" w:customStyle="1" w:styleId="FormClaimNumber">
    <w:name w:val="FormClaimNumber"/>
    <w:rsid w:val="009F5481"/>
    <w:rPr>
      <w:rFonts w:ascii="Verdana" w:hAnsi="Verdana"/>
      <w:color w:val="000000"/>
      <w:sz w:val="20"/>
      <w:lang w:val="en-US" w:eastAsia="en-US" w:bidi="ar-SA"/>
    </w:rPr>
  </w:style>
  <w:style w:type="character" w:customStyle="1" w:styleId="FormFirstName">
    <w:name w:val="FormFirstName"/>
    <w:rsid w:val="009F5481"/>
    <w:rPr>
      <w:rFonts w:ascii="Verdana" w:hAnsi="Verdana"/>
      <w:color w:val="000000"/>
      <w:sz w:val="20"/>
      <w:lang w:val="en-US" w:eastAsia="en-US" w:bidi="ar-SA"/>
    </w:rPr>
  </w:style>
  <w:style w:type="character" w:customStyle="1" w:styleId="FormInitial">
    <w:name w:val="FormInitial"/>
    <w:rsid w:val="009F5481"/>
    <w:rPr>
      <w:rFonts w:ascii="Verdana" w:hAnsi="Verdana"/>
      <w:color w:val="000000"/>
      <w:sz w:val="20"/>
      <w:lang w:val="en-US" w:eastAsia="en-US" w:bidi="ar-SA"/>
    </w:rPr>
  </w:style>
  <w:style w:type="character" w:customStyle="1" w:styleId="FormLastName">
    <w:name w:val="FormLastName"/>
    <w:rsid w:val="009F5481"/>
    <w:rPr>
      <w:rFonts w:ascii="Verdana" w:hAnsi="Verdana"/>
      <w:color w:val="000000"/>
      <w:sz w:val="20"/>
      <w:lang w:val="en-US" w:eastAsia="en-US" w:bidi="ar-SA"/>
    </w:rPr>
  </w:style>
  <w:style w:type="character" w:styleId="CommentReference">
    <w:name w:val="annotation reference"/>
    <w:locked/>
    <w:rsid w:val="008D73BE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D73BE"/>
    <w:rPr>
      <w:sz w:val="20"/>
      <w:szCs w:val="20"/>
    </w:rPr>
  </w:style>
  <w:style w:type="character" w:customStyle="1" w:styleId="CommentTextChar">
    <w:name w:val="Comment Text Char"/>
    <w:link w:val="CommentText"/>
    <w:rsid w:val="008D73BE"/>
    <w:rPr>
      <w:rFonts w:ascii="Arial" w:hAnsi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8D73BE"/>
    <w:rPr>
      <w:b/>
      <w:bCs/>
    </w:rPr>
  </w:style>
  <w:style w:type="character" w:customStyle="1" w:styleId="CommentSubjectChar">
    <w:name w:val="Comment Subject Char"/>
    <w:link w:val="CommentSubject"/>
    <w:rsid w:val="008D73BE"/>
    <w:rPr>
      <w:rFonts w:ascii="Arial" w:hAnsi="Arial"/>
      <w:b/>
      <w:bCs/>
      <w:color w:val="000000"/>
      <w:lang w:val="en-US" w:eastAsia="en-US"/>
    </w:rPr>
  </w:style>
  <w:style w:type="character" w:styleId="Hyperlink">
    <w:name w:val="Hyperlink"/>
    <w:uiPriority w:val="99"/>
    <w:locked/>
    <w:rsid w:val="00121B1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21B17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C43678"/>
  </w:style>
  <w:style w:type="paragraph" w:styleId="BlockText">
    <w:name w:val="Block Text"/>
    <w:basedOn w:val="Normal"/>
    <w:locked/>
    <w:rsid w:val="00C43678"/>
    <w:pPr>
      <w:spacing w:after="120"/>
      <w:ind w:left="1440" w:right="1440"/>
    </w:pPr>
  </w:style>
  <w:style w:type="paragraph" w:styleId="BodyText">
    <w:name w:val="Body Text"/>
    <w:basedOn w:val="Normal"/>
    <w:link w:val="BodyTextChar"/>
    <w:locked/>
    <w:rsid w:val="00C43678"/>
    <w:pPr>
      <w:spacing w:after="120"/>
    </w:pPr>
  </w:style>
  <w:style w:type="character" w:customStyle="1" w:styleId="BodyTextChar">
    <w:name w:val="Body Text Char"/>
    <w:link w:val="BodyText"/>
    <w:rsid w:val="00C43678"/>
    <w:rPr>
      <w:rFonts w:ascii="Arial" w:hAnsi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locked/>
    <w:rsid w:val="00C43678"/>
    <w:pPr>
      <w:spacing w:after="120" w:line="480" w:lineRule="auto"/>
    </w:pPr>
  </w:style>
  <w:style w:type="character" w:customStyle="1" w:styleId="BodyText2Char">
    <w:name w:val="Body Text 2 Char"/>
    <w:link w:val="BodyText2"/>
    <w:rsid w:val="00C43678"/>
    <w:rPr>
      <w:rFonts w:ascii="Arial" w:hAnsi="Arial"/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locked/>
    <w:rsid w:val="00C4367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C43678"/>
    <w:rPr>
      <w:rFonts w:ascii="Arial" w:hAnsi="Arial"/>
      <w:color w:val="000000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locked/>
    <w:rsid w:val="00C43678"/>
    <w:pPr>
      <w:ind w:firstLine="210"/>
    </w:pPr>
  </w:style>
  <w:style w:type="character" w:customStyle="1" w:styleId="BodyTextFirstIndentChar">
    <w:name w:val="Body Text First Indent Char"/>
    <w:link w:val="BodyTextFirstIndent"/>
    <w:rsid w:val="00C43678"/>
    <w:rPr>
      <w:rFonts w:ascii="Arial" w:hAnsi="Arial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locked/>
    <w:rsid w:val="00C4367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43678"/>
    <w:rPr>
      <w:rFonts w:ascii="Arial" w:hAnsi="Arial"/>
      <w:color w:val="000000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locked/>
    <w:rsid w:val="00C43678"/>
    <w:pPr>
      <w:ind w:firstLine="210"/>
    </w:pPr>
  </w:style>
  <w:style w:type="character" w:customStyle="1" w:styleId="BodyTextFirstIndent2Char">
    <w:name w:val="Body Text First Indent 2 Char"/>
    <w:link w:val="BodyTextFirstIndent2"/>
    <w:rsid w:val="00C43678"/>
    <w:rPr>
      <w:rFonts w:ascii="Arial" w:hAnsi="Arial"/>
      <w:color w:val="000000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locked/>
    <w:rsid w:val="00C4367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C43678"/>
    <w:rPr>
      <w:rFonts w:ascii="Arial" w:hAnsi="Arial"/>
      <w:color w:val="000000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locked/>
    <w:rsid w:val="00C436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43678"/>
    <w:rPr>
      <w:rFonts w:ascii="Arial" w:hAnsi="Arial"/>
      <w:color w:val="000000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semiHidden/>
    <w:unhideWhenUsed/>
    <w:qFormat/>
    <w:locked/>
    <w:rsid w:val="00C43678"/>
    <w:rPr>
      <w:b/>
      <w:bCs/>
      <w:sz w:val="20"/>
      <w:szCs w:val="20"/>
    </w:rPr>
  </w:style>
  <w:style w:type="paragraph" w:styleId="Closing">
    <w:name w:val="Closing"/>
    <w:basedOn w:val="Normal"/>
    <w:link w:val="ClosingChar"/>
    <w:locked/>
    <w:rsid w:val="00C43678"/>
    <w:pPr>
      <w:ind w:left="4252"/>
    </w:pPr>
  </w:style>
  <w:style w:type="character" w:customStyle="1" w:styleId="ClosingChar">
    <w:name w:val="Closing Char"/>
    <w:link w:val="Closing"/>
    <w:rsid w:val="00C43678"/>
    <w:rPr>
      <w:rFonts w:ascii="Arial" w:hAnsi="Arial"/>
      <w:color w:val="000000"/>
      <w:sz w:val="24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locked/>
    <w:rsid w:val="00C43678"/>
  </w:style>
  <w:style w:type="character" w:customStyle="1" w:styleId="DateChar">
    <w:name w:val="Date Char"/>
    <w:link w:val="Date"/>
    <w:rsid w:val="00C43678"/>
    <w:rPr>
      <w:rFonts w:ascii="Arial" w:hAnsi="Arial"/>
      <w:color w:val="000000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locked/>
    <w:rsid w:val="00C4367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C43678"/>
    <w:rPr>
      <w:rFonts w:ascii="Segoe UI" w:hAnsi="Segoe UI" w:cs="Segoe UI"/>
      <w:color w:val="000000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locked/>
    <w:rsid w:val="00C43678"/>
  </w:style>
  <w:style w:type="character" w:customStyle="1" w:styleId="E-mailSignatureChar">
    <w:name w:val="E-mail Signature Char"/>
    <w:link w:val="E-mailSignature"/>
    <w:rsid w:val="00C43678"/>
    <w:rPr>
      <w:rFonts w:ascii="Arial" w:hAnsi="Arial"/>
      <w:color w:val="000000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locked/>
    <w:rsid w:val="00C43678"/>
    <w:rPr>
      <w:sz w:val="20"/>
      <w:szCs w:val="20"/>
    </w:rPr>
  </w:style>
  <w:style w:type="character" w:customStyle="1" w:styleId="EndnoteTextChar">
    <w:name w:val="Endnote Text Char"/>
    <w:link w:val="EndnoteText"/>
    <w:rsid w:val="00C43678"/>
    <w:rPr>
      <w:rFonts w:ascii="Arial" w:hAnsi="Arial"/>
      <w:color w:val="000000"/>
      <w:lang w:val="en-US" w:eastAsia="en-US"/>
    </w:rPr>
  </w:style>
  <w:style w:type="paragraph" w:styleId="EnvelopeAddress">
    <w:name w:val="envelope address"/>
    <w:basedOn w:val="Normal"/>
    <w:locked/>
    <w:rsid w:val="00C43678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locked/>
    <w:rsid w:val="00C43678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locked/>
    <w:rsid w:val="00C43678"/>
    <w:rPr>
      <w:sz w:val="20"/>
      <w:szCs w:val="20"/>
    </w:rPr>
  </w:style>
  <w:style w:type="character" w:customStyle="1" w:styleId="FootnoteTextChar">
    <w:name w:val="Footnote Text Char"/>
    <w:link w:val="FootnoteText"/>
    <w:rsid w:val="00C43678"/>
    <w:rPr>
      <w:rFonts w:ascii="Arial" w:hAnsi="Arial"/>
      <w:color w:val="000000"/>
      <w:lang w:val="en-US" w:eastAsia="en-US"/>
    </w:rPr>
  </w:style>
  <w:style w:type="character" w:customStyle="1" w:styleId="Heading4Char">
    <w:name w:val="Heading 4 Char"/>
    <w:link w:val="Heading4"/>
    <w:semiHidden/>
    <w:rsid w:val="00C43678"/>
    <w:rPr>
      <w:rFonts w:ascii="Calibri" w:eastAsia="Times New Roman" w:hAnsi="Calibri" w:cs="Times New Roman"/>
      <w:b/>
      <w:bCs/>
      <w:color w:val="000000"/>
      <w:sz w:val="28"/>
      <w:szCs w:val="28"/>
      <w:lang w:val="en-US" w:eastAsia="en-US"/>
    </w:rPr>
  </w:style>
  <w:style w:type="character" w:customStyle="1" w:styleId="Heading5Char">
    <w:name w:val="Heading 5 Char"/>
    <w:link w:val="Heading5"/>
    <w:semiHidden/>
    <w:rsid w:val="00C43678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C43678"/>
    <w:rPr>
      <w:rFonts w:ascii="Calibri" w:eastAsia="Times New Roman" w:hAnsi="Calibri" w:cs="Times New Roman"/>
      <w:b/>
      <w:bCs/>
      <w:color w:val="000000"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C43678"/>
    <w:rPr>
      <w:rFonts w:ascii="Calibri" w:eastAsia="Times New Roman" w:hAnsi="Calibri" w:cs="Times New Roman"/>
      <w:color w:val="000000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C43678"/>
    <w:rPr>
      <w:rFonts w:ascii="Calibri" w:eastAsia="Times New Roman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C43678"/>
    <w:rPr>
      <w:rFonts w:ascii="Calibri Light" w:eastAsia="Times New Roman" w:hAnsi="Calibri Light" w:cs="Times New Roman"/>
      <w:color w:val="000000"/>
      <w:sz w:val="22"/>
      <w:szCs w:val="22"/>
      <w:lang w:val="en-US" w:eastAsia="en-US"/>
    </w:rPr>
  </w:style>
  <w:style w:type="paragraph" w:styleId="HTMLAddress">
    <w:name w:val="HTML Address"/>
    <w:basedOn w:val="Normal"/>
    <w:link w:val="HTMLAddressChar"/>
    <w:locked/>
    <w:rsid w:val="00C43678"/>
    <w:rPr>
      <w:i/>
      <w:iCs/>
    </w:rPr>
  </w:style>
  <w:style w:type="character" w:customStyle="1" w:styleId="HTMLAddressChar">
    <w:name w:val="HTML Address Char"/>
    <w:link w:val="HTMLAddress"/>
    <w:rsid w:val="00C43678"/>
    <w:rPr>
      <w:rFonts w:ascii="Arial" w:hAnsi="Arial"/>
      <w:i/>
      <w:iCs/>
      <w:color w:val="000000"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locked/>
    <w:rsid w:val="00C43678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C43678"/>
    <w:rPr>
      <w:rFonts w:ascii="Courier New" w:hAnsi="Courier New" w:cs="Courier New"/>
      <w:color w:val="000000"/>
      <w:lang w:val="en-US" w:eastAsia="en-US"/>
    </w:rPr>
  </w:style>
  <w:style w:type="paragraph" w:styleId="Index1">
    <w:name w:val="index 1"/>
    <w:basedOn w:val="Normal"/>
    <w:next w:val="Normal"/>
    <w:autoRedefine/>
    <w:locked/>
    <w:rsid w:val="00C43678"/>
    <w:pPr>
      <w:ind w:left="240" w:hanging="240"/>
    </w:pPr>
  </w:style>
  <w:style w:type="paragraph" w:styleId="Index2">
    <w:name w:val="index 2"/>
    <w:basedOn w:val="Normal"/>
    <w:next w:val="Normal"/>
    <w:autoRedefine/>
    <w:locked/>
    <w:rsid w:val="00C43678"/>
    <w:pPr>
      <w:ind w:left="480" w:hanging="240"/>
    </w:pPr>
  </w:style>
  <w:style w:type="paragraph" w:styleId="Index3">
    <w:name w:val="index 3"/>
    <w:basedOn w:val="Normal"/>
    <w:next w:val="Normal"/>
    <w:autoRedefine/>
    <w:locked/>
    <w:rsid w:val="00C43678"/>
    <w:pPr>
      <w:ind w:left="720" w:hanging="240"/>
    </w:pPr>
  </w:style>
  <w:style w:type="paragraph" w:styleId="Index4">
    <w:name w:val="index 4"/>
    <w:basedOn w:val="Normal"/>
    <w:next w:val="Normal"/>
    <w:autoRedefine/>
    <w:locked/>
    <w:rsid w:val="00C43678"/>
    <w:pPr>
      <w:ind w:left="960" w:hanging="240"/>
    </w:pPr>
  </w:style>
  <w:style w:type="paragraph" w:styleId="Index5">
    <w:name w:val="index 5"/>
    <w:basedOn w:val="Normal"/>
    <w:next w:val="Normal"/>
    <w:autoRedefine/>
    <w:locked/>
    <w:rsid w:val="00C43678"/>
    <w:pPr>
      <w:ind w:left="1200" w:hanging="240"/>
    </w:pPr>
  </w:style>
  <w:style w:type="paragraph" w:styleId="Index6">
    <w:name w:val="index 6"/>
    <w:basedOn w:val="Normal"/>
    <w:next w:val="Normal"/>
    <w:autoRedefine/>
    <w:locked/>
    <w:rsid w:val="00C43678"/>
    <w:pPr>
      <w:ind w:left="1440" w:hanging="240"/>
    </w:pPr>
  </w:style>
  <w:style w:type="paragraph" w:styleId="Index7">
    <w:name w:val="index 7"/>
    <w:basedOn w:val="Normal"/>
    <w:next w:val="Normal"/>
    <w:autoRedefine/>
    <w:locked/>
    <w:rsid w:val="00C43678"/>
    <w:pPr>
      <w:ind w:left="1680" w:hanging="240"/>
    </w:pPr>
  </w:style>
  <w:style w:type="paragraph" w:styleId="Index8">
    <w:name w:val="index 8"/>
    <w:basedOn w:val="Normal"/>
    <w:next w:val="Normal"/>
    <w:autoRedefine/>
    <w:locked/>
    <w:rsid w:val="00C43678"/>
    <w:pPr>
      <w:ind w:left="1920" w:hanging="240"/>
    </w:pPr>
  </w:style>
  <w:style w:type="paragraph" w:styleId="Index9">
    <w:name w:val="index 9"/>
    <w:basedOn w:val="Normal"/>
    <w:next w:val="Normal"/>
    <w:autoRedefine/>
    <w:locked/>
    <w:rsid w:val="00C43678"/>
    <w:pPr>
      <w:ind w:left="2160" w:hanging="240"/>
    </w:pPr>
  </w:style>
  <w:style w:type="paragraph" w:styleId="IndexHeading">
    <w:name w:val="index heading"/>
    <w:basedOn w:val="Normal"/>
    <w:next w:val="Index1"/>
    <w:locked/>
    <w:rsid w:val="00C43678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C4367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C43678"/>
    <w:rPr>
      <w:rFonts w:ascii="Arial" w:hAnsi="Arial"/>
      <w:i/>
      <w:iCs/>
      <w:color w:val="4472C4"/>
      <w:sz w:val="24"/>
      <w:szCs w:val="24"/>
      <w:lang w:val="en-US" w:eastAsia="en-US"/>
    </w:rPr>
  </w:style>
  <w:style w:type="paragraph" w:styleId="List">
    <w:name w:val="List"/>
    <w:basedOn w:val="Normal"/>
    <w:locked/>
    <w:rsid w:val="00C43678"/>
    <w:pPr>
      <w:ind w:left="283" w:hanging="283"/>
      <w:contextualSpacing/>
    </w:pPr>
  </w:style>
  <w:style w:type="paragraph" w:styleId="List2">
    <w:name w:val="List 2"/>
    <w:basedOn w:val="Normal"/>
    <w:locked/>
    <w:rsid w:val="00C43678"/>
    <w:pPr>
      <w:ind w:left="566" w:hanging="283"/>
      <w:contextualSpacing/>
    </w:pPr>
  </w:style>
  <w:style w:type="paragraph" w:styleId="List3">
    <w:name w:val="List 3"/>
    <w:basedOn w:val="Normal"/>
    <w:locked/>
    <w:rsid w:val="00C43678"/>
    <w:pPr>
      <w:ind w:left="849" w:hanging="283"/>
      <w:contextualSpacing/>
    </w:pPr>
  </w:style>
  <w:style w:type="paragraph" w:styleId="List4">
    <w:name w:val="List 4"/>
    <w:basedOn w:val="Normal"/>
    <w:locked/>
    <w:rsid w:val="00C43678"/>
    <w:pPr>
      <w:ind w:left="1132" w:hanging="283"/>
      <w:contextualSpacing/>
    </w:pPr>
  </w:style>
  <w:style w:type="paragraph" w:styleId="List5">
    <w:name w:val="List 5"/>
    <w:basedOn w:val="Normal"/>
    <w:locked/>
    <w:rsid w:val="00C43678"/>
    <w:pPr>
      <w:ind w:left="1415" w:hanging="283"/>
      <w:contextualSpacing/>
    </w:pPr>
  </w:style>
  <w:style w:type="paragraph" w:styleId="ListBullet">
    <w:name w:val="List Bullet"/>
    <w:basedOn w:val="Normal"/>
    <w:locked/>
    <w:rsid w:val="00C43678"/>
    <w:pPr>
      <w:numPr>
        <w:numId w:val="2"/>
      </w:numPr>
      <w:contextualSpacing/>
    </w:pPr>
  </w:style>
  <w:style w:type="paragraph" w:styleId="ListBullet2">
    <w:name w:val="List Bullet 2"/>
    <w:basedOn w:val="Normal"/>
    <w:locked/>
    <w:rsid w:val="00C43678"/>
    <w:pPr>
      <w:numPr>
        <w:numId w:val="3"/>
      </w:numPr>
      <w:contextualSpacing/>
    </w:pPr>
  </w:style>
  <w:style w:type="paragraph" w:styleId="ListBullet3">
    <w:name w:val="List Bullet 3"/>
    <w:basedOn w:val="Normal"/>
    <w:locked/>
    <w:rsid w:val="00C43678"/>
    <w:pPr>
      <w:numPr>
        <w:numId w:val="4"/>
      </w:numPr>
      <w:contextualSpacing/>
    </w:pPr>
  </w:style>
  <w:style w:type="paragraph" w:styleId="ListBullet4">
    <w:name w:val="List Bullet 4"/>
    <w:basedOn w:val="Normal"/>
    <w:locked/>
    <w:rsid w:val="00C43678"/>
    <w:pPr>
      <w:numPr>
        <w:numId w:val="5"/>
      </w:numPr>
      <w:contextualSpacing/>
    </w:pPr>
  </w:style>
  <w:style w:type="paragraph" w:styleId="ListBullet5">
    <w:name w:val="List Bullet 5"/>
    <w:basedOn w:val="Normal"/>
    <w:locked/>
    <w:rsid w:val="00C43678"/>
    <w:pPr>
      <w:numPr>
        <w:numId w:val="6"/>
      </w:numPr>
      <w:contextualSpacing/>
    </w:pPr>
  </w:style>
  <w:style w:type="paragraph" w:styleId="ListContinue">
    <w:name w:val="List Continue"/>
    <w:basedOn w:val="Normal"/>
    <w:locked/>
    <w:rsid w:val="00C4367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C4367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C4367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C4367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C43678"/>
    <w:pPr>
      <w:spacing w:after="120"/>
      <w:ind w:left="1415"/>
      <w:contextualSpacing/>
    </w:pPr>
  </w:style>
  <w:style w:type="paragraph" w:styleId="ListNumber">
    <w:name w:val="List Number"/>
    <w:basedOn w:val="Normal"/>
    <w:locked/>
    <w:rsid w:val="00C43678"/>
    <w:pPr>
      <w:numPr>
        <w:numId w:val="7"/>
      </w:numPr>
      <w:contextualSpacing/>
    </w:pPr>
  </w:style>
  <w:style w:type="paragraph" w:styleId="ListNumber2">
    <w:name w:val="List Number 2"/>
    <w:basedOn w:val="Normal"/>
    <w:locked/>
    <w:rsid w:val="00C43678"/>
    <w:pPr>
      <w:numPr>
        <w:numId w:val="8"/>
      </w:numPr>
      <w:contextualSpacing/>
    </w:pPr>
  </w:style>
  <w:style w:type="paragraph" w:styleId="ListNumber3">
    <w:name w:val="List Number 3"/>
    <w:basedOn w:val="Normal"/>
    <w:locked/>
    <w:rsid w:val="00C43678"/>
    <w:pPr>
      <w:numPr>
        <w:numId w:val="9"/>
      </w:numPr>
      <w:contextualSpacing/>
    </w:pPr>
  </w:style>
  <w:style w:type="paragraph" w:styleId="ListNumber4">
    <w:name w:val="List Number 4"/>
    <w:basedOn w:val="Normal"/>
    <w:locked/>
    <w:rsid w:val="00C43678"/>
    <w:pPr>
      <w:numPr>
        <w:numId w:val="10"/>
      </w:numPr>
      <w:contextualSpacing/>
    </w:pPr>
  </w:style>
  <w:style w:type="paragraph" w:styleId="ListNumber5">
    <w:name w:val="List Number 5"/>
    <w:basedOn w:val="Normal"/>
    <w:locked/>
    <w:rsid w:val="00C43678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locked/>
    <w:rsid w:val="00C43678"/>
    <w:pPr>
      <w:ind w:left="720"/>
    </w:pPr>
  </w:style>
  <w:style w:type="paragraph" w:styleId="MacroText">
    <w:name w:val="macro"/>
    <w:link w:val="MacroTextChar"/>
    <w:locked/>
    <w:rsid w:val="00C436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000000"/>
      <w:lang w:val="en-US" w:eastAsia="en-US"/>
    </w:rPr>
  </w:style>
  <w:style w:type="character" w:customStyle="1" w:styleId="MacroTextChar">
    <w:name w:val="Macro Text Char"/>
    <w:link w:val="MacroText"/>
    <w:rsid w:val="00C43678"/>
    <w:rPr>
      <w:rFonts w:ascii="Courier New" w:hAnsi="Courier New" w:cs="Courier New"/>
      <w:color w:val="000000"/>
      <w:lang w:val="en-US" w:eastAsia="en-US"/>
    </w:rPr>
  </w:style>
  <w:style w:type="paragraph" w:styleId="MessageHeader">
    <w:name w:val="Message Header"/>
    <w:basedOn w:val="Normal"/>
    <w:link w:val="MessageHeaderChar"/>
    <w:locked/>
    <w:rsid w:val="00C436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C43678"/>
    <w:rPr>
      <w:rFonts w:ascii="Calibri Light" w:eastAsia="Times New Roman" w:hAnsi="Calibri Light" w:cs="Times New Roman"/>
      <w:color w:val="000000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link w:val="NoSpacingChar"/>
    <w:uiPriority w:val="1"/>
    <w:qFormat/>
    <w:locked/>
    <w:rsid w:val="00C43678"/>
    <w:rPr>
      <w:rFonts w:ascii="Arial" w:hAnsi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locked/>
    <w:rsid w:val="00C43678"/>
    <w:rPr>
      <w:rFonts w:ascii="Times New Roman" w:hAnsi="Times New Roman"/>
    </w:rPr>
  </w:style>
  <w:style w:type="paragraph" w:styleId="NormalIndent">
    <w:name w:val="Normal Indent"/>
    <w:basedOn w:val="Normal"/>
    <w:locked/>
    <w:rsid w:val="00C4367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C43678"/>
  </w:style>
  <w:style w:type="character" w:customStyle="1" w:styleId="NoteHeadingChar">
    <w:name w:val="Note Heading Char"/>
    <w:link w:val="NoteHeading"/>
    <w:rsid w:val="00C43678"/>
    <w:rPr>
      <w:rFonts w:ascii="Arial" w:hAnsi="Arial"/>
      <w:color w:val="000000"/>
      <w:sz w:val="24"/>
      <w:szCs w:val="24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C43678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43678"/>
    <w:rPr>
      <w:rFonts w:ascii="Arial" w:hAnsi="Arial"/>
      <w:i/>
      <w:iCs/>
      <w:color w:val="404040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locked/>
    <w:rsid w:val="00C43678"/>
  </w:style>
  <w:style w:type="character" w:customStyle="1" w:styleId="SalutationChar">
    <w:name w:val="Salutation Char"/>
    <w:link w:val="Salutation"/>
    <w:rsid w:val="00C43678"/>
    <w:rPr>
      <w:rFonts w:ascii="Arial" w:hAnsi="Arial"/>
      <w:color w:val="000000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locked/>
    <w:rsid w:val="00C43678"/>
    <w:pPr>
      <w:ind w:left="4252"/>
    </w:pPr>
  </w:style>
  <w:style w:type="character" w:customStyle="1" w:styleId="SignatureChar">
    <w:name w:val="Signature Char"/>
    <w:link w:val="Signature"/>
    <w:rsid w:val="00C43678"/>
    <w:rPr>
      <w:rFonts w:ascii="Arial" w:hAnsi="Arial"/>
      <w:color w:val="000000"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C4367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C43678"/>
    <w:rPr>
      <w:rFonts w:ascii="Calibri Light" w:eastAsia="Times New Roman" w:hAnsi="Calibri Light" w:cs="Times New Roman"/>
      <w:color w:val="000000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locked/>
    <w:rsid w:val="00C43678"/>
    <w:pPr>
      <w:ind w:left="240" w:hanging="240"/>
    </w:pPr>
  </w:style>
  <w:style w:type="paragraph" w:styleId="TableofFigures">
    <w:name w:val="table of figures"/>
    <w:basedOn w:val="Normal"/>
    <w:next w:val="Normal"/>
    <w:locked/>
    <w:rsid w:val="00C43678"/>
  </w:style>
  <w:style w:type="paragraph" w:styleId="Title">
    <w:name w:val="Title"/>
    <w:basedOn w:val="Normal"/>
    <w:next w:val="Normal"/>
    <w:link w:val="TitleChar"/>
    <w:qFormat/>
    <w:locked/>
    <w:rsid w:val="00C4367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43678"/>
    <w:rPr>
      <w:rFonts w:ascii="Calibri Light" w:eastAsia="Times New Roman" w:hAnsi="Calibri Light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TOAHeading">
    <w:name w:val="toa heading"/>
    <w:basedOn w:val="Normal"/>
    <w:next w:val="Normal"/>
    <w:locked/>
    <w:rsid w:val="00C43678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locked/>
    <w:rsid w:val="00C43678"/>
  </w:style>
  <w:style w:type="paragraph" w:styleId="TOC2">
    <w:name w:val="toc 2"/>
    <w:basedOn w:val="Normal"/>
    <w:next w:val="Normal"/>
    <w:autoRedefine/>
    <w:locked/>
    <w:rsid w:val="00C43678"/>
    <w:pPr>
      <w:ind w:left="240"/>
    </w:pPr>
  </w:style>
  <w:style w:type="paragraph" w:styleId="TOC3">
    <w:name w:val="toc 3"/>
    <w:basedOn w:val="Normal"/>
    <w:next w:val="Normal"/>
    <w:autoRedefine/>
    <w:locked/>
    <w:rsid w:val="00C43678"/>
    <w:pPr>
      <w:ind w:left="480"/>
    </w:pPr>
  </w:style>
  <w:style w:type="paragraph" w:styleId="TOC4">
    <w:name w:val="toc 4"/>
    <w:basedOn w:val="Normal"/>
    <w:next w:val="Normal"/>
    <w:autoRedefine/>
    <w:locked/>
    <w:rsid w:val="00C43678"/>
    <w:pPr>
      <w:ind w:left="720"/>
    </w:pPr>
  </w:style>
  <w:style w:type="paragraph" w:styleId="TOC5">
    <w:name w:val="toc 5"/>
    <w:basedOn w:val="Normal"/>
    <w:next w:val="Normal"/>
    <w:autoRedefine/>
    <w:locked/>
    <w:rsid w:val="00C43678"/>
    <w:pPr>
      <w:ind w:left="960"/>
    </w:pPr>
  </w:style>
  <w:style w:type="paragraph" w:styleId="TOC6">
    <w:name w:val="toc 6"/>
    <w:basedOn w:val="Normal"/>
    <w:next w:val="Normal"/>
    <w:autoRedefine/>
    <w:locked/>
    <w:rsid w:val="00C43678"/>
    <w:pPr>
      <w:ind w:left="1200"/>
    </w:pPr>
  </w:style>
  <w:style w:type="paragraph" w:styleId="TOC7">
    <w:name w:val="toc 7"/>
    <w:basedOn w:val="Normal"/>
    <w:next w:val="Normal"/>
    <w:autoRedefine/>
    <w:locked/>
    <w:rsid w:val="00C43678"/>
    <w:pPr>
      <w:ind w:left="1440"/>
    </w:pPr>
  </w:style>
  <w:style w:type="paragraph" w:styleId="TOC8">
    <w:name w:val="toc 8"/>
    <w:basedOn w:val="Normal"/>
    <w:next w:val="Normal"/>
    <w:autoRedefine/>
    <w:locked/>
    <w:rsid w:val="00C43678"/>
    <w:pPr>
      <w:ind w:left="1680"/>
    </w:pPr>
  </w:style>
  <w:style w:type="paragraph" w:styleId="TOC9">
    <w:name w:val="toc 9"/>
    <w:basedOn w:val="Normal"/>
    <w:next w:val="Normal"/>
    <w:autoRedefine/>
    <w:locked/>
    <w:rsid w:val="00C43678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C43678"/>
    <w:pPr>
      <w:tabs>
        <w:tab w:val="clear" w:pos="10980"/>
      </w:tabs>
      <w:spacing w:after="60"/>
      <w:outlineLvl w:val="9"/>
    </w:pPr>
    <w:rPr>
      <w:rFonts w:ascii="Calibri Light" w:hAnsi="Calibri Light" w:cs="Times New Roman"/>
      <w:caps w:val="0"/>
      <w:color w:val="000000"/>
      <w:sz w:val="32"/>
      <w:szCs w:val="32"/>
    </w:rPr>
  </w:style>
  <w:style w:type="table" w:styleId="TableGrid">
    <w:name w:val="Table Grid"/>
    <w:basedOn w:val="TableNormal"/>
    <w:locked/>
    <w:rsid w:val="00420527"/>
    <w:tblPr/>
  </w:style>
  <w:style w:type="character" w:styleId="UnresolvedMention">
    <w:name w:val="Unresolved Mention"/>
    <w:basedOn w:val="DefaultParagraphFont"/>
    <w:uiPriority w:val="99"/>
    <w:semiHidden/>
    <w:unhideWhenUsed/>
    <w:rsid w:val="00013E06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C51536"/>
    <w:rPr>
      <w:rFonts w:ascii="Arial" w:hAnsi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C51536"/>
    <w:rPr>
      <w:i/>
      <w:iCs/>
    </w:rPr>
  </w:style>
  <w:style w:type="paragraph" w:styleId="Revision">
    <w:name w:val="Revision"/>
    <w:hidden/>
    <w:uiPriority w:val="99"/>
    <w:semiHidden/>
    <w:rsid w:val="009052A4"/>
    <w:rPr>
      <w:rFonts w:ascii="Arial" w:hAnsi="Arial"/>
      <w:color w:val="000000"/>
      <w:sz w:val="24"/>
      <w:szCs w:val="24"/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AD52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orksafenb.ca/policy-and-legal/legal/access-to-information-privacy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sychology-psychologie@ws-ts.nb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s-ts.nb.ca/Services/Portal/Register?cultureinstruction=en-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https://www.worksafenb.ca/health-care/working-with-us/health-care-forms/psychology-reports/" TargetMode="External"/><Relationship Id="rId1" Type="http://schemas.openxmlformats.org/officeDocument/2006/relationships/image" Target="media/image1.jpeg"/><Relationship Id="rId4" Type="http://schemas.openxmlformats.org/officeDocument/2006/relationships/hyperlink" Target="https://www.worksafenb.ca/media/61146/psychology-progress-report.pdf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https://www.worksafenb.ca/health-care/working-with-us/health-care-forms/psychology-reports/" TargetMode="External"/><Relationship Id="rId1" Type="http://schemas.openxmlformats.org/officeDocument/2006/relationships/image" Target="media/image1.jpeg"/><Relationship Id="rId4" Type="http://schemas.openxmlformats.org/officeDocument/2006/relationships/hyperlink" Target="https://www.worksafenb.ca/media/61146/psychology-progress-report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ppersa\AppData\Local\Microsoft\Windows\INetCache\Content.Outlook\YDR1B5PO\Psychologist%20Initial%20Assessment%20Report%20-%20word-6.4%20(00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0317bc-9cf4-4175-9900-968d8c043ce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46738BD4D42469714B9022E46019D" ma:contentTypeVersion="2195" ma:contentTypeDescription="Create a new document." ma:contentTypeScope="" ma:versionID="af94111f8940278d27a195115b5b71c7">
  <xsd:schema xmlns:xsd="http://www.w3.org/2001/XMLSchema" xmlns:xs="http://www.w3.org/2001/XMLSchema" xmlns:p="http://schemas.microsoft.com/office/2006/metadata/properties" xmlns:ns2="ff0317bc-9cf4-4175-9900-968d8c043ceb" xmlns:ns3="29d5dc63-a4d5-435e-9e5e-a6fb3a8c8346" targetNamespace="http://schemas.microsoft.com/office/2006/metadata/properties" ma:root="true" ma:fieldsID="f409db71f40bd66daec1bdd1f5520486" ns2:_="" ns3:_="">
    <xsd:import namespace="ff0317bc-9cf4-4175-9900-968d8c043ceb"/>
    <xsd:import namespace="29d5dc63-a4d5-435e-9e5e-a6fb3a8c83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17bc-9cf4-4175-9900-968d8c043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5dc63-a4d5-435e-9e5e-a6fb3a8c834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44E6F-D40F-4974-9025-CC23F35C68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AC983E-37B3-4B01-8850-8ABC00FD3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8C565-2D88-49BE-B469-EBA4CFDFE65D}">
  <ds:schemaRefs>
    <ds:schemaRef ds:uri="http://schemas.microsoft.com/office/2006/metadata/properties"/>
    <ds:schemaRef ds:uri="http://schemas.microsoft.com/office/infopath/2007/PartnerControls"/>
    <ds:schemaRef ds:uri="ff0317bc-9cf4-4175-9900-968d8c043ceb"/>
  </ds:schemaRefs>
</ds:datastoreItem>
</file>

<file path=customXml/itemProps4.xml><?xml version="1.0" encoding="utf-8"?>
<ds:datastoreItem xmlns:ds="http://schemas.openxmlformats.org/officeDocument/2006/customXml" ds:itemID="{14AA0792-9ADF-45C4-A102-46FB46529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17bc-9cf4-4175-9900-968d8c043ceb"/>
    <ds:schemaRef ds:uri="29d5dc63-a4d5-435e-9e5e-a6fb3a8c8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Psychologist Initial Assessment Report - word-6.4 (002).dotm</Template>
  <TotalTime>13961</TotalTime>
  <Pages>6</Pages>
  <Words>1165</Words>
  <Characters>6680</Characters>
  <Application>Microsoft Office Word</Application>
  <DocSecurity>0</DocSecurity>
  <Lines>367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WorkSafeBC</Manager>
  <Company>WorkSafeBC</Company>
  <LinksUpToDate>false</LinksUpToDate>
  <CharactersWithSpaces>8041</CharactersWithSpaces>
  <SharedDoc>false</SharedDoc>
  <HLinks>
    <vt:vector size="30" baseType="variant">
      <vt:variant>
        <vt:i4>3473521</vt:i4>
      </vt:variant>
      <vt:variant>
        <vt:i4>420</vt:i4>
      </vt:variant>
      <vt:variant>
        <vt:i4>0</vt:i4>
      </vt:variant>
      <vt:variant>
        <vt:i4>5</vt:i4>
      </vt:variant>
      <vt:variant>
        <vt:lpwstr>https://www.worksafenb.ca/policy-and-legal/legal/access-to-information-privacy/</vt:lpwstr>
      </vt:variant>
      <vt:variant>
        <vt:lpwstr/>
      </vt:variant>
      <vt:variant>
        <vt:i4>3407941</vt:i4>
      </vt:variant>
      <vt:variant>
        <vt:i4>417</vt:i4>
      </vt:variant>
      <vt:variant>
        <vt:i4>0</vt:i4>
      </vt:variant>
      <vt:variant>
        <vt:i4>5</vt:i4>
      </vt:variant>
      <vt:variant>
        <vt:lpwstr>mailto:psychology-psychologie@ws-ts.nb.ca</vt:lpwstr>
      </vt:variant>
      <vt:variant>
        <vt:lpwstr/>
      </vt:variant>
      <vt:variant>
        <vt:i4>5308438</vt:i4>
      </vt:variant>
      <vt:variant>
        <vt:i4>414</vt:i4>
      </vt:variant>
      <vt:variant>
        <vt:i4>0</vt:i4>
      </vt:variant>
      <vt:variant>
        <vt:i4>5</vt:i4>
      </vt:variant>
      <vt:variant>
        <vt:lpwstr>https://www.ws-ts.nb.ca/Services/Portal/Register?cultureinstruction=en-CA</vt:lpwstr>
      </vt:variant>
      <vt:variant>
        <vt:lpwstr/>
      </vt:variant>
      <vt:variant>
        <vt:i4>6094934</vt:i4>
      </vt:variant>
      <vt:variant>
        <vt:i4>9</vt:i4>
      </vt:variant>
      <vt:variant>
        <vt:i4>0</vt:i4>
      </vt:variant>
      <vt:variant>
        <vt:i4>5</vt:i4>
      </vt:variant>
      <vt:variant>
        <vt:lpwstr>https://www.worksafenb.ca/media/61146/psychology-progress-report.pdf</vt:lpwstr>
      </vt:variant>
      <vt:variant>
        <vt:lpwstr/>
      </vt:variant>
      <vt:variant>
        <vt:i4>6094934</vt:i4>
      </vt:variant>
      <vt:variant>
        <vt:i4>0</vt:i4>
      </vt:variant>
      <vt:variant>
        <vt:i4>0</vt:i4>
      </vt:variant>
      <vt:variant>
        <vt:i4>5</vt:i4>
      </vt:variant>
      <vt:variant>
        <vt:lpwstr>https://www.worksafenb.ca/media/61146/psychology-progress-report.pdf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Kippers, Angela</dc:creator>
  <cp:keywords/>
  <cp:lastModifiedBy>Robichaud, Ashley</cp:lastModifiedBy>
  <cp:revision>25</cp:revision>
  <cp:lastPrinted>2020-04-21T11:58:00Z</cp:lastPrinted>
  <dcterms:created xsi:type="dcterms:W3CDTF">2025-10-21T18:37:00Z</dcterms:created>
  <dcterms:modified xsi:type="dcterms:W3CDTF">2025-11-10T19:19:00Z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Injury1">
    <vt:lpwstr>AcceptedInjury1</vt:lpwstr>
  </property>
  <property fmtid="{D5CDD505-2E9C-101B-9397-08002B2CF9AE}" pid="3" name="AcceptedInjury2">
    <vt:lpwstr>AcceptedInjury2</vt:lpwstr>
  </property>
  <property fmtid="{D5CDD505-2E9C-101B-9397-08002B2CF9AE}" pid="4" name="AcceptedInjury3">
    <vt:lpwstr>AcceptedInjury3</vt:lpwstr>
  </property>
  <property fmtid="{D5CDD505-2E9C-101B-9397-08002B2CF9AE}" pid="5" name="AcceptedInjury4">
    <vt:lpwstr>AcceptedInjury4</vt:lpwstr>
  </property>
  <property fmtid="{D5CDD505-2E9C-101B-9397-08002B2CF9AE}" pid="6" name="AcceptedInjury5">
    <vt:lpwstr>AcceptedInjury5</vt:lpwstr>
  </property>
  <property fmtid="{D5CDD505-2E9C-101B-9397-08002B2CF9AE}" pid="7" name="AcceptedInjury6">
    <vt:lpwstr>AcceptedInjury6</vt:lpwstr>
  </property>
  <property fmtid="{D5CDD505-2E9C-101B-9397-08002B2CF9AE}" pid="8" name="AcceptedInjury7">
    <vt:lpwstr>AcceptedInjury7</vt:lpwstr>
  </property>
  <property fmtid="{D5CDD505-2E9C-101B-9397-08002B2CF9AE}" pid="9" name="AcceptedInjury8">
    <vt:lpwstr>AcceptedInjury8</vt:lpwstr>
  </property>
  <property fmtid="{D5CDD505-2E9C-101B-9397-08002B2CF9AE}" pid="10" name="AcceptedInjury9">
    <vt:lpwstr>AcceptedInjury9</vt:lpwstr>
  </property>
  <property fmtid="{D5CDD505-2E9C-101B-9397-08002B2CF9AE}" pid="11" name="AcceptedInjury10">
    <vt:lpwstr>AcceptedInjury10</vt:lpwstr>
  </property>
  <property fmtid="{D5CDD505-2E9C-101B-9397-08002B2CF9AE}" pid="12" name="BodyPosition1">
    <vt:lpwstr>BodyPosition1</vt:lpwstr>
  </property>
  <property fmtid="{D5CDD505-2E9C-101B-9397-08002B2CF9AE}" pid="13" name="BodyPosition2">
    <vt:lpwstr>BodyPosition2</vt:lpwstr>
  </property>
  <property fmtid="{D5CDD505-2E9C-101B-9397-08002B2CF9AE}" pid="14" name="BodyPosition3">
    <vt:lpwstr>BodyPosition3</vt:lpwstr>
  </property>
  <property fmtid="{D5CDD505-2E9C-101B-9397-08002B2CF9AE}" pid="15" name="BodyPosition4">
    <vt:lpwstr>BodyPosition4</vt:lpwstr>
  </property>
  <property fmtid="{D5CDD505-2E9C-101B-9397-08002B2CF9AE}" pid="16" name="BodyPosition5">
    <vt:lpwstr>BodyPosition5</vt:lpwstr>
  </property>
  <property fmtid="{D5CDD505-2E9C-101B-9397-08002B2CF9AE}" pid="17" name="CC">
    <vt:lpwstr>CC</vt:lpwstr>
  </property>
  <property fmtid="{D5CDD505-2E9C-101B-9397-08002B2CF9AE}" pid="18" name="ClaimNumber">
    <vt:lpwstr>ClaimNumber</vt:lpwstr>
  </property>
  <property fmtid="{D5CDD505-2E9C-101B-9397-08002B2CF9AE}" pid="19" name="ClaimOwner">
    <vt:lpwstr>ClaimOwner</vt:lpwstr>
  </property>
  <property fmtid="{D5CDD505-2E9C-101B-9397-08002B2CF9AE}" pid="20" name="ClaimOwnerDept">
    <vt:lpwstr>ClaimOwnerDept</vt:lpwstr>
  </property>
  <property fmtid="{D5CDD505-2E9C-101B-9397-08002B2CF9AE}" pid="21" name="ClaimOwnerDirectLine">
    <vt:lpwstr>ClaimOwnerDirectLine</vt:lpwstr>
  </property>
  <property fmtid="{D5CDD505-2E9C-101B-9397-08002B2CF9AE}" pid="22" name="ClaimOwnerLocal">
    <vt:lpwstr>ClaimOwnerLocal</vt:lpwstr>
  </property>
  <property fmtid="{D5CDD505-2E9C-101B-9397-08002B2CF9AE}" pid="23" name="ClaimOwnerRole">
    <vt:lpwstr>ClaimOwnerRole</vt:lpwstr>
  </property>
  <property fmtid="{D5CDD505-2E9C-101B-9397-08002B2CF9AE}" pid="24" name="ClaimRegDate">
    <vt:lpwstr>ClaimRegDate</vt:lpwstr>
  </property>
  <property fmtid="{D5CDD505-2E9C-101B-9397-08002B2CF9AE}" pid="25" name="ClosingParagraph">
    <vt:lpwstr>ClosingParagraph</vt:lpwstr>
  </property>
  <property fmtid="{D5CDD505-2E9C-101B-9397-08002B2CF9AE}" pid="26" name="Colour1">
    <vt:lpwstr>Colour1</vt:lpwstr>
  </property>
  <property fmtid="{D5CDD505-2E9C-101B-9397-08002B2CF9AE}" pid="27" name="Colour2">
    <vt:lpwstr>Colour2</vt:lpwstr>
  </property>
  <property fmtid="{D5CDD505-2E9C-101B-9397-08002B2CF9AE}" pid="28" name="Colour3">
    <vt:lpwstr>Colour3</vt:lpwstr>
  </property>
  <property fmtid="{D5CDD505-2E9C-101B-9397-08002B2CF9AE}" pid="29" name="Colour4">
    <vt:lpwstr>Colour4</vt:lpwstr>
  </property>
  <property fmtid="{D5CDD505-2E9C-101B-9397-08002B2CF9AE}" pid="30" name="Colour5">
    <vt:lpwstr>Colour5</vt:lpwstr>
  </property>
  <property fmtid="{D5CDD505-2E9C-101B-9397-08002B2CF9AE}" pid="31" name="CreateDate">
    <vt:lpwstr>CreateDate</vt:lpwstr>
  </property>
  <property fmtid="{D5CDD505-2E9C-101B-9397-08002B2CF9AE}" pid="32" name="CustomerCareNumber">
    <vt:lpwstr>CustomerCareNumber</vt:lpwstr>
  </property>
  <property fmtid="{D5CDD505-2E9C-101B-9397-08002B2CF9AE}" pid="33" name="Data1">
    <vt:lpwstr>Data1</vt:lpwstr>
  </property>
  <property fmtid="{D5CDD505-2E9C-101B-9397-08002B2CF9AE}" pid="34" name="Data2">
    <vt:lpwstr>Data2</vt:lpwstr>
  </property>
  <property fmtid="{D5CDD505-2E9C-101B-9397-08002B2CF9AE}" pid="35" name="Data3">
    <vt:lpwstr>Data3</vt:lpwstr>
  </property>
  <property fmtid="{D5CDD505-2E9C-101B-9397-08002B2CF9AE}" pid="36" name="Data4">
    <vt:lpwstr>Data4</vt:lpwstr>
  </property>
  <property fmtid="{D5CDD505-2E9C-101B-9397-08002B2CF9AE}" pid="37" name="Data5">
    <vt:lpwstr>Data5</vt:lpwstr>
  </property>
  <property fmtid="{D5CDD505-2E9C-101B-9397-08002B2CF9AE}" pid="38" name="DateOfInjury">
    <vt:lpwstr>DateOfInjury</vt:lpwstr>
  </property>
  <property fmtid="{D5CDD505-2E9C-101B-9397-08002B2CF9AE}" pid="39" name="DecisionLetterRational1">
    <vt:lpwstr>DecisionLetterRational1</vt:lpwstr>
  </property>
  <property fmtid="{D5CDD505-2E9C-101B-9397-08002B2CF9AE}" pid="40" name="DecisionLetterRational2">
    <vt:lpwstr>DecisionLetterRational2</vt:lpwstr>
  </property>
  <property fmtid="{D5CDD505-2E9C-101B-9397-08002B2CF9AE}" pid="41" name="DecisionLetterRational3">
    <vt:lpwstr>DecisionLetterRational3</vt:lpwstr>
  </property>
  <property fmtid="{D5CDD505-2E9C-101B-9397-08002B2CF9AE}" pid="42" name="DecisionLetterRational4">
    <vt:lpwstr>DecisionLetterRational4</vt:lpwstr>
  </property>
  <property fmtid="{D5CDD505-2E9C-101B-9397-08002B2CF9AE}" pid="43" name="DecisionLetterRational5">
    <vt:lpwstr>DecisionLetterRational5</vt:lpwstr>
  </property>
  <property fmtid="{D5CDD505-2E9C-101B-9397-08002B2CF9AE}" pid="44" name="DecisionLetterRational6">
    <vt:lpwstr>DecisionLetterRational6</vt:lpwstr>
  </property>
  <property fmtid="{D5CDD505-2E9C-101B-9397-08002B2CF9AE}" pid="45" name="DecisionLetterRational7">
    <vt:lpwstr>DecisionLetterRational7</vt:lpwstr>
  </property>
  <property fmtid="{D5CDD505-2E9C-101B-9397-08002B2CF9AE}" pid="46" name="DecisionLetterRational8">
    <vt:lpwstr>DecisionLetterRational8</vt:lpwstr>
  </property>
  <property fmtid="{D5CDD505-2E9C-101B-9397-08002B2CF9AE}" pid="47" name="DecisionLetterRational9">
    <vt:lpwstr>DecisionLetterRational9</vt:lpwstr>
  </property>
  <property fmtid="{D5CDD505-2E9C-101B-9397-08002B2CF9AE}" pid="48" name="DecisionLetterRational10">
    <vt:lpwstr>DecisionLetterRational10</vt:lpwstr>
  </property>
  <property fmtid="{D5CDD505-2E9C-101B-9397-08002B2CF9AE}" pid="49" name="DeskAssigned">
    <vt:lpwstr>DeskAssigned</vt:lpwstr>
  </property>
  <property fmtid="{D5CDD505-2E9C-101B-9397-08002B2CF9AE}" pid="50" name="Discomfort1">
    <vt:lpwstr>Discomfort1</vt:lpwstr>
  </property>
  <property fmtid="{D5CDD505-2E9C-101B-9397-08002B2CF9AE}" pid="51" name="Discomfort2">
    <vt:lpwstr>Discomfort2</vt:lpwstr>
  </property>
  <property fmtid="{D5CDD505-2E9C-101B-9397-08002B2CF9AE}" pid="52" name="Discomfort3">
    <vt:lpwstr>Discomfort3</vt:lpwstr>
  </property>
  <property fmtid="{D5CDD505-2E9C-101B-9397-08002B2CF9AE}" pid="53" name="Discomfort4">
    <vt:lpwstr>Discomfort4</vt:lpwstr>
  </property>
  <property fmtid="{D5CDD505-2E9C-101B-9397-08002B2CF9AE}" pid="54" name="Discomfort5">
    <vt:lpwstr>Discomfort5</vt:lpwstr>
  </property>
  <property fmtid="{D5CDD505-2E9C-101B-9397-08002B2CF9AE}" pid="55" name="EA23DateOfInterview">
    <vt:lpwstr>EA23DateOfInterview</vt:lpwstr>
  </property>
  <property fmtid="{D5CDD505-2E9C-101B-9397-08002B2CF9AE}" pid="56" name="EA23ReferralDate">
    <vt:lpwstr>EA23ReferralDate</vt:lpwstr>
  </property>
  <property fmtid="{D5CDD505-2E9C-101B-9397-08002B2CF9AE}" pid="57" name="EA30DateOfInterview">
    <vt:lpwstr>EA30DateOfInterview</vt:lpwstr>
  </property>
  <property fmtid="{D5CDD505-2E9C-101B-9397-08002B2CF9AE}" pid="58" name="EA30ReferralDate">
    <vt:lpwstr>EA30ReferralDate</vt:lpwstr>
  </property>
  <property fmtid="{D5CDD505-2E9C-101B-9397-08002B2CF9AE}" pid="59" name="EdEndDate1">
    <vt:lpwstr>EdEndDate1</vt:lpwstr>
  </property>
  <property fmtid="{D5CDD505-2E9C-101B-9397-08002B2CF9AE}" pid="60" name="EdEndDate2">
    <vt:lpwstr>EdEndDate2</vt:lpwstr>
  </property>
  <property fmtid="{D5CDD505-2E9C-101B-9397-08002B2CF9AE}" pid="61" name="EdEndDate3">
    <vt:lpwstr>EdEndDate3</vt:lpwstr>
  </property>
  <property fmtid="{D5CDD505-2E9C-101B-9397-08002B2CF9AE}" pid="62" name="EdEndDate4">
    <vt:lpwstr>EdEndDate4</vt:lpwstr>
  </property>
  <property fmtid="{D5CDD505-2E9C-101B-9397-08002B2CF9AE}" pid="63" name="EdQualification1">
    <vt:lpwstr>EdQualification1</vt:lpwstr>
  </property>
  <property fmtid="{D5CDD505-2E9C-101B-9397-08002B2CF9AE}" pid="64" name="EdQualification2">
    <vt:lpwstr>EdQualification2</vt:lpwstr>
  </property>
  <property fmtid="{D5CDD505-2E9C-101B-9397-08002B2CF9AE}" pid="65" name="EdQualification3">
    <vt:lpwstr>EdQualification3</vt:lpwstr>
  </property>
  <property fmtid="{D5CDD505-2E9C-101B-9397-08002B2CF9AE}" pid="66" name="EdQualification4">
    <vt:lpwstr>EdQualification4</vt:lpwstr>
  </property>
  <property fmtid="{D5CDD505-2E9C-101B-9397-08002B2CF9AE}" pid="67" name="EdStartDate1">
    <vt:lpwstr>EdStartDate1</vt:lpwstr>
  </property>
  <property fmtid="{D5CDD505-2E9C-101B-9397-08002B2CF9AE}" pid="68" name="EdStartDate2">
    <vt:lpwstr>EdStartDate2</vt:lpwstr>
  </property>
  <property fmtid="{D5CDD505-2E9C-101B-9397-08002B2CF9AE}" pid="69" name="EdStartDate3">
    <vt:lpwstr>EdStartDate3</vt:lpwstr>
  </property>
  <property fmtid="{D5CDD505-2E9C-101B-9397-08002B2CF9AE}" pid="70" name="EdStartDate4">
    <vt:lpwstr>EdStartDate4</vt:lpwstr>
  </property>
  <property fmtid="{D5CDD505-2E9C-101B-9397-08002B2CF9AE}" pid="71" name="EdTrain1">
    <vt:lpwstr>EdTrain1</vt:lpwstr>
  </property>
  <property fmtid="{D5CDD505-2E9C-101B-9397-08002B2CF9AE}" pid="72" name="EdTrain2">
    <vt:lpwstr>EdTrain2</vt:lpwstr>
  </property>
  <property fmtid="{D5CDD505-2E9C-101B-9397-08002B2CF9AE}" pid="73" name="EdTrain3">
    <vt:lpwstr>EdTrain3</vt:lpwstr>
  </property>
  <property fmtid="{D5CDD505-2E9C-101B-9397-08002B2CF9AE}" pid="74" name="EdTrain4">
    <vt:lpwstr>EdTrain4</vt:lpwstr>
  </property>
  <property fmtid="{D5CDD505-2E9C-101B-9397-08002B2CF9AE}" pid="75" name="EdTrain5">
    <vt:lpwstr>EdTrain5</vt:lpwstr>
  </property>
  <property fmtid="{D5CDD505-2E9C-101B-9397-08002B2CF9AE}" pid="76" name="EducationProgram1">
    <vt:lpwstr>EducationProgram1</vt:lpwstr>
  </property>
  <property fmtid="{D5CDD505-2E9C-101B-9397-08002B2CF9AE}" pid="77" name="EducationProgram2">
    <vt:lpwstr>EducationProgram2</vt:lpwstr>
  </property>
  <property fmtid="{D5CDD505-2E9C-101B-9397-08002B2CF9AE}" pid="78" name="EducationProgram3">
    <vt:lpwstr>EducationProgram3</vt:lpwstr>
  </property>
  <property fmtid="{D5CDD505-2E9C-101B-9397-08002B2CF9AE}" pid="79" name="EducationProgram4">
    <vt:lpwstr>EducationProgram4</vt:lpwstr>
  </property>
  <property fmtid="{D5CDD505-2E9C-101B-9397-08002B2CF9AE}" pid="80" name="EducationType1">
    <vt:lpwstr>EducationType1</vt:lpwstr>
  </property>
  <property fmtid="{D5CDD505-2E9C-101B-9397-08002B2CF9AE}" pid="81" name="EducationType2">
    <vt:lpwstr>EducationType2</vt:lpwstr>
  </property>
  <property fmtid="{D5CDD505-2E9C-101B-9397-08002B2CF9AE}" pid="82" name="EducationType3">
    <vt:lpwstr>EducationType3</vt:lpwstr>
  </property>
  <property fmtid="{D5CDD505-2E9C-101B-9397-08002B2CF9AE}" pid="83" name="EducationType4">
    <vt:lpwstr>EducationType4</vt:lpwstr>
  </property>
  <property fmtid="{D5CDD505-2E9C-101B-9397-08002B2CF9AE}" pid="84" name="Employer1">
    <vt:lpwstr>Employer1</vt:lpwstr>
  </property>
  <property fmtid="{D5CDD505-2E9C-101B-9397-08002B2CF9AE}" pid="85" name="Employer2">
    <vt:lpwstr>Employer2</vt:lpwstr>
  </property>
  <property fmtid="{D5CDD505-2E9C-101B-9397-08002B2CF9AE}" pid="86" name="Employer3">
    <vt:lpwstr>Employer3</vt:lpwstr>
  </property>
  <property fmtid="{D5CDD505-2E9C-101B-9397-08002B2CF9AE}" pid="87" name="Employer4">
    <vt:lpwstr>Employer4</vt:lpwstr>
  </property>
  <property fmtid="{D5CDD505-2E9C-101B-9397-08002B2CF9AE}" pid="88" name="Employer5">
    <vt:lpwstr>Employer5</vt:lpwstr>
  </property>
  <property fmtid="{D5CDD505-2E9C-101B-9397-08002B2CF9AE}" pid="89" name="Employer6">
    <vt:lpwstr>Employer6</vt:lpwstr>
  </property>
  <property fmtid="{D5CDD505-2E9C-101B-9397-08002B2CF9AE}" pid="90" name="EmployerAccountName">
    <vt:lpwstr>EmployerAccountName</vt:lpwstr>
  </property>
  <property fmtid="{D5CDD505-2E9C-101B-9397-08002B2CF9AE}" pid="91" name="EmployerAccountNumber">
    <vt:lpwstr>EmployerAccountNumber</vt:lpwstr>
  </property>
  <property fmtid="{D5CDD505-2E9C-101B-9397-08002B2CF9AE}" pid="92" name="EmployerAddress">
    <vt:lpwstr>EmployerAddress</vt:lpwstr>
  </property>
  <property fmtid="{D5CDD505-2E9C-101B-9397-08002B2CF9AE}" pid="93" name="EmployerCU">
    <vt:lpwstr>EmployerCU</vt:lpwstr>
  </property>
  <property fmtid="{D5CDD505-2E9C-101B-9397-08002B2CF9AE}" pid="94" name="EmployerOpLoc">
    <vt:lpwstr>EmployerOpLoc</vt:lpwstr>
  </property>
  <property fmtid="{D5CDD505-2E9C-101B-9397-08002B2CF9AE}" pid="95" name="EmployerPhoneNumber">
    <vt:lpwstr>EmployerPhoneNumber</vt:lpwstr>
  </property>
  <property fmtid="{D5CDD505-2E9C-101B-9397-08002B2CF9AE}" pid="96" name="Hazard1">
    <vt:lpwstr>Hazard1</vt:lpwstr>
  </property>
  <property fmtid="{D5CDD505-2E9C-101B-9397-08002B2CF9AE}" pid="97" name="Hazard2">
    <vt:lpwstr>Hazard2</vt:lpwstr>
  </property>
  <property fmtid="{D5CDD505-2E9C-101B-9397-08002B2CF9AE}" pid="98" name="Hazard3">
    <vt:lpwstr>Hazard3</vt:lpwstr>
  </property>
  <property fmtid="{D5CDD505-2E9C-101B-9397-08002B2CF9AE}" pid="99" name="Hazard4">
    <vt:lpwstr>Hazard4</vt:lpwstr>
  </property>
  <property fmtid="{D5CDD505-2E9C-101B-9397-08002B2CF9AE}" pid="100" name="Hazard5">
    <vt:lpwstr>Hazard5</vt:lpwstr>
  </property>
  <property fmtid="{D5CDD505-2E9C-101B-9397-08002B2CF9AE}" pid="101" name="Hearing1">
    <vt:lpwstr>Hearing1</vt:lpwstr>
  </property>
  <property fmtid="{D5CDD505-2E9C-101B-9397-08002B2CF9AE}" pid="102" name="Hearing2">
    <vt:lpwstr>Hearing2</vt:lpwstr>
  </property>
  <property fmtid="{D5CDD505-2E9C-101B-9397-08002B2CF9AE}" pid="103" name="Hearing3">
    <vt:lpwstr>Hearing3</vt:lpwstr>
  </property>
  <property fmtid="{D5CDD505-2E9C-101B-9397-08002B2CF9AE}" pid="104" name="Hearing4">
    <vt:lpwstr>Hearing4</vt:lpwstr>
  </property>
  <property fmtid="{D5CDD505-2E9C-101B-9397-08002B2CF9AE}" pid="105" name="Hearing5">
    <vt:lpwstr>Hearing5</vt:lpwstr>
  </property>
  <property fmtid="{D5CDD505-2E9C-101B-9397-08002B2CF9AE}" pid="106" name="IACompletionDate">
    <vt:lpwstr>IACompletionDate</vt:lpwstr>
  </property>
  <property fmtid="{D5CDD505-2E9C-101B-9397-08002B2CF9AE}" pid="107" name="Institution1">
    <vt:lpwstr>Institution1</vt:lpwstr>
  </property>
  <property fmtid="{D5CDD505-2E9C-101B-9397-08002B2CF9AE}" pid="108" name="Institution2">
    <vt:lpwstr>Institution2</vt:lpwstr>
  </property>
  <property fmtid="{D5CDD505-2E9C-101B-9397-08002B2CF9AE}" pid="109" name="Institution3">
    <vt:lpwstr>Institution3</vt:lpwstr>
  </property>
  <property fmtid="{D5CDD505-2E9C-101B-9397-08002B2CF9AE}" pid="110" name="Institution4">
    <vt:lpwstr>Institution4</vt:lpwstr>
  </property>
  <property fmtid="{D5CDD505-2E9C-101B-9397-08002B2CF9AE}" pid="111" name="Interest1_1">
    <vt:lpwstr>Interest1_1</vt:lpwstr>
  </property>
  <property fmtid="{D5CDD505-2E9C-101B-9397-08002B2CF9AE}" pid="112" name="Interest1_2">
    <vt:lpwstr>Interest1_2</vt:lpwstr>
  </property>
  <property fmtid="{D5CDD505-2E9C-101B-9397-08002B2CF9AE}" pid="113" name="Interest1_3">
    <vt:lpwstr>Interest1_3</vt:lpwstr>
  </property>
  <property fmtid="{D5CDD505-2E9C-101B-9397-08002B2CF9AE}" pid="114" name="Interest1_4">
    <vt:lpwstr>Interest1_4</vt:lpwstr>
  </property>
  <property fmtid="{D5CDD505-2E9C-101B-9397-08002B2CF9AE}" pid="115" name="Interest1_5">
    <vt:lpwstr>Interest1_5</vt:lpwstr>
  </property>
  <property fmtid="{D5CDD505-2E9C-101B-9397-08002B2CF9AE}" pid="116" name="Interest2_1">
    <vt:lpwstr>Interest2_1</vt:lpwstr>
  </property>
  <property fmtid="{D5CDD505-2E9C-101B-9397-08002B2CF9AE}" pid="117" name="Interest2_2">
    <vt:lpwstr>Interest2_2</vt:lpwstr>
  </property>
  <property fmtid="{D5CDD505-2E9C-101B-9397-08002B2CF9AE}" pid="118" name="Interest2_3">
    <vt:lpwstr>Interest2_3</vt:lpwstr>
  </property>
  <property fmtid="{D5CDD505-2E9C-101B-9397-08002B2CF9AE}" pid="119" name="Interest2_4">
    <vt:lpwstr>Interest2_4</vt:lpwstr>
  </property>
  <property fmtid="{D5CDD505-2E9C-101B-9397-08002B2CF9AE}" pid="120" name="Interest2_5">
    <vt:lpwstr>Interest2_5</vt:lpwstr>
  </property>
  <property fmtid="{D5CDD505-2E9C-101B-9397-08002B2CF9AE}" pid="121" name="Interest3_1">
    <vt:lpwstr>Interest3_1</vt:lpwstr>
  </property>
  <property fmtid="{D5CDD505-2E9C-101B-9397-08002B2CF9AE}" pid="122" name="Interest3_2">
    <vt:lpwstr>Interest3_2</vt:lpwstr>
  </property>
  <property fmtid="{D5CDD505-2E9C-101B-9397-08002B2CF9AE}" pid="123" name="Interest3_3">
    <vt:lpwstr>Interest3_3</vt:lpwstr>
  </property>
  <property fmtid="{D5CDD505-2E9C-101B-9397-08002B2CF9AE}" pid="124" name="Interest3_4">
    <vt:lpwstr>Interest3_4</vt:lpwstr>
  </property>
  <property fmtid="{D5CDD505-2E9C-101B-9397-08002B2CF9AE}" pid="125" name="Interest3_5">
    <vt:lpwstr>Interest3_5</vt:lpwstr>
  </property>
  <property fmtid="{D5CDD505-2E9C-101B-9397-08002B2CF9AE}" pid="126" name="JobAptitude1">
    <vt:lpwstr>JobAptitude1</vt:lpwstr>
  </property>
  <property fmtid="{D5CDD505-2E9C-101B-9397-08002B2CF9AE}" pid="127" name="JobAptitude2">
    <vt:lpwstr>JobAptitude2</vt:lpwstr>
  </property>
  <property fmtid="{D5CDD505-2E9C-101B-9397-08002B2CF9AE}" pid="128" name="JobAptitude3">
    <vt:lpwstr>JobAptitude3</vt:lpwstr>
  </property>
  <property fmtid="{D5CDD505-2E9C-101B-9397-08002B2CF9AE}" pid="129" name="JobAptitude4">
    <vt:lpwstr>JobAptitude4</vt:lpwstr>
  </property>
  <property fmtid="{D5CDD505-2E9C-101B-9397-08002B2CF9AE}" pid="130" name="JobAptitude5">
    <vt:lpwstr>JobAptitude5</vt:lpwstr>
  </property>
  <property fmtid="{D5CDD505-2E9C-101B-9397-08002B2CF9AE}" pid="131" name="JobDuration1">
    <vt:lpwstr>JobDuration1</vt:lpwstr>
  </property>
  <property fmtid="{D5CDD505-2E9C-101B-9397-08002B2CF9AE}" pid="132" name="JobDuration2">
    <vt:lpwstr>JobDuration2</vt:lpwstr>
  </property>
  <property fmtid="{D5CDD505-2E9C-101B-9397-08002B2CF9AE}" pid="133" name="JobDuration3">
    <vt:lpwstr>JobDuration3</vt:lpwstr>
  </property>
  <property fmtid="{D5CDD505-2E9C-101B-9397-08002B2CF9AE}" pid="134" name="JobDuration4">
    <vt:lpwstr>JobDuration4</vt:lpwstr>
  </property>
  <property fmtid="{D5CDD505-2E9C-101B-9397-08002B2CF9AE}" pid="135" name="JobDuration5">
    <vt:lpwstr>JobDuration5</vt:lpwstr>
  </property>
  <property fmtid="{D5CDD505-2E9C-101B-9397-08002B2CF9AE}" pid="136" name="JobFromDate1">
    <vt:lpwstr>JobFromDate1</vt:lpwstr>
  </property>
  <property fmtid="{D5CDD505-2E9C-101B-9397-08002B2CF9AE}" pid="137" name="JobFromDate2">
    <vt:lpwstr>JobFromDate2</vt:lpwstr>
  </property>
  <property fmtid="{D5CDD505-2E9C-101B-9397-08002B2CF9AE}" pid="138" name="JobFromDate3">
    <vt:lpwstr>JobFromDate3</vt:lpwstr>
  </property>
  <property fmtid="{D5CDD505-2E9C-101B-9397-08002B2CF9AE}" pid="139" name="JobFromDate4">
    <vt:lpwstr>JobFromDate4</vt:lpwstr>
  </property>
  <property fmtid="{D5CDD505-2E9C-101B-9397-08002B2CF9AE}" pid="140" name="JobFromDate5">
    <vt:lpwstr>JobFromDate5</vt:lpwstr>
  </property>
  <property fmtid="{D5CDD505-2E9C-101B-9397-08002B2CF9AE}" pid="141" name="JobTitle1">
    <vt:lpwstr>JobTitle1</vt:lpwstr>
  </property>
  <property fmtid="{D5CDD505-2E9C-101B-9397-08002B2CF9AE}" pid="142" name="JobTitle2">
    <vt:lpwstr>JobTitle2</vt:lpwstr>
  </property>
  <property fmtid="{D5CDD505-2E9C-101B-9397-08002B2CF9AE}" pid="143" name="JobTitle3">
    <vt:lpwstr>JobTitle3</vt:lpwstr>
  </property>
  <property fmtid="{D5CDD505-2E9C-101B-9397-08002B2CF9AE}" pid="144" name="JobTitle4">
    <vt:lpwstr>JobTitle4</vt:lpwstr>
  </property>
  <property fmtid="{D5CDD505-2E9C-101B-9397-08002B2CF9AE}" pid="145" name="JobTitle5">
    <vt:lpwstr>JobTitle5</vt:lpwstr>
  </property>
  <property fmtid="{D5CDD505-2E9C-101B-9397-08002B2CF9AE}" pid="146" name="JobTitle6">
    <vt:lpwstr>JobTitle6</vt:lpwstr>
  </property>
  <property fmtid="{D5CDD505-2E9C-101B-9397-08002B2CF9AE}" pid="147" name="JobToDate1">
    <vt:lpwstr>JobToDate1</vt:lpwstr>
  </property>
  <property fmtid="{D5CDD505-2E9C-101B-9397-08002B2CF9AE}" pid="148" name="JobToDate2">
    <vt:lpwstr>JobToDate2</vt:lpwstr>
  </property>
  <property fmtid="{D5CDD505-2E9C-101B-9397-08002B2CF9AE}" pid="149" name="JobToDate3">
    <vt:lpwstr>JobToDate3</vt:lpwstr>
  </property>
  <property fmtid="{D5CDD505-2E9C-101B-9397-08002B2CF9AE}" pid="150" name="JobToDate4">
    <vt:lpwstr>JobToDate4</vt:lpwstr>
  </property>
  <property fmtid="{D5CDD505-2E9C-101B-9397-08002B2CF9AE}" pid="151" name="JobToDate5">
    <vt:lpwstr>JobToDate5</vt:lpwstr>
  </property>
  <property fmtid="{D5CDD505-2E9C-101B-9397-08002B2CF9AE}" pid="152" name="LetterDate">
    <vt:lpwstr>LetterDate</vt:lpwstr>
  </property>
  <property fmtid="{D5CDD505-2E9C-101B-9397-08002B2CF9AE}" pid="153" name="LimbCoord1">
    <vt:lpwstr>LimbCoord1</vt:lpwstr>
  </property>
  <property fmtid="{D5CDD505-2E9C-101B-9397-08002B2CF9AE}" pid="154" name="LimbCoord2">
    <vt:lpwstr>LimbCoord2</vt:lpwstr>
  </property>
  <property fmtid="{D5CDD505-2E9C-101B-9397-08002B2CF9AE}" pid="155" name="LimbCoord3">
    <vt:lpwstr>LimbCoord3</vt:lpwstr>
  </property>
  <property fmtid="{D5CDD505-2E9C-101B-9397-08002B2CF9AE}" pid="156" name="LimbCoord4">
    <vt:lpwstr>LimbCoord4</vt:lpwstr>
  </property>
  <property fmtid="{D5CDD505-2E9C-101B-9397-08002B2CF9AE}" pid="157" name="LimbCoord5">
    <vt:lpwstr>LimbCoord5</vt:lpwstr>
  </property>
  <property fmtid="{D5CDD505-2E9C-101B-9397-08002B2CF9AE}" pid="158" name="Location1">
    <vt:lpwstr>Location1</vt:lpwstr>
  </property>
  <property fmtid="{D5CDD505-2E9C-101B-9397-08002B2CF9AE}" pid="159" name="Location2">
    <vt:lpwstr>Location2</vt:lpwstr>
  </property>
  <property fmtid="{D5CDD505-2E9C-101B-9397-08002B2CF9AE}" pid="160" name="Location3">
    <vt:lpwstr>Location3</vt:lpwstr>
  </property>
  <property fmtid="{D5CDD505-2E9C-101B-9397-08002B2CF9AE}" pid="161" name="Location4">
    <vt:lpwstr>Location4</vt:lpwstr>
  </property>
  <property fmtid="{D5CDD505-2E9C-101B-9397-08002B2CF9AE}" pid="162" name="Location5">
    <vt:lpwstr>Location5</vt:lpwstr>
  </property>
  <property fmtid="{D5CDD505-2E9C-101B-9397-08002B2CF9AE}" pid="163" name="LongTermStartDate">
    <vt:lpwstr>LongTermStartDate</vt:lpwstr>
  </property>
  <property fmtid="{D5CDD505-2E9C-101B-9397-08002B2CF9AE}" pid="164" name="MechanismsOfInjury">
    <vt:lpwstr>MechanismsOfInjury</vt:lpwstr>
  </property>
  <property fmtid="{D5CDD505-2E9C-101B-9397-08002B2CF9AE}" pid="165" name="MonthlyPOPAmount">
    <vt:lpwstr>MonthlyPOPAmount</vt:lpwstr>
  </property>
  <property fmtid="{D5CDD505-2E9C-101B-9397-08002B2CF9AE}" pid="166" name="NameAndAddressLn1">
    <vt:lpwstr>NameAndAddressLn1</vt:lpwstr>
  </property>
  <property fmtid="{D5CDD505-2E9C-101B-9397-08002B2CF9AE}" pid="167" name="NameAndAddressLn2">
    <vt:lpwstr>NameAndAddressLn2</vt:lpwstr>
  </property>
  <property fmtid="{D5CDD505-2E9C-101B-9397-08002B2CF9AE}" pid="168" name="NameAndAddressLn3">
    <vt:lpwstr>NameAndAddressLn3</vt:lpwstr>
  </property>
  <property fmtid="{D5CDD505-2E9C-101B-9397-08002B2CF9AE}" pid="169" name="NameAndAddressLn4">
    <vt:lpwstr>NameAndAddressLn4</vt:lpwstr>
  </property>
  <property fmtid="{D5CDD505-2E9C-101B-9397-08002B2CF9AE}" pid="170" name="NameAndAddressLn5">
    <vt:lpwstr>NameAndAddressLn5</vt:lpwstr>
  </property>
  <property fmtid="{D5CDD505-2E9C-101B-9397-08002B2CF9AE}" pid="171" name="NameAndAddressLn6">
    <vt:lpwstr>NameAndAddressLn6</vt:lpwstr>
  </property>
  <property fmtid="{D5CDD505-2E9C-101B-9397-08002B2CF9AE}" pid="172" name="NameAndAddressLn7">
    <vt:lpwstr>NameAndAddressLn7</vt:lpwstr>
  </property>
  <property fmtid="{D5CDD505-2E9C-101B-9397-08002B2CF9AE}" pid="173" name="NOCNumber1">
    <vt:lpwstr>NOCNumber1</vt:lpwstr>
  </property>
  <property fmtid="{D5CDD505-2E9C-101B-9397-08002B2CF9AE}" pid="174" name="NOCNumber2">
    <vt:lpwstr>NOCNumber2</vt:lpwstr>
  </property>
  <property fmtid="{D5CDD505-2E9C-101B-9397-08002B2CF9AE}" pid="175" name="NOCNumber3">
    <vt:lpwstr>NOCNumber3</vt:lpwstr>
  </property>
  <property fmtid="{D5CDD505-2E9C-101B-9397-08002B2CF9AE}" pid="176" name="NOCNumber4">
    <vt:lpwstr>NOCNumber4</vt:lpwstr>
  </property>
  <property fmtid="{D5CDD505-2E9C-101B-9397-08002B2CF9AE}" pid="177" name="NOCNumber5">
    <vt:lpwstr>NOCNumber5</vt:lpwstr>
  </property>
  <property fmtid="{D5CDD505-2E9C-101B-9397-08002B2CF9AE}" pid="178" name="NOCNumber6">
    <vt:lpwstr>NOCNumber6</vt:lpwstr>
  </property>
  <property fmtid="{D5CDD505-2E9C-101B-9397-08002B2CF9AE}" pid="179" name="NOCRecommendationDate">
    <vt:lpwstr>NOCRecommendationDate</vt:lpwstr>
  </property>
  <property fmtid="{D5CDD505-2E9C-101B-9397-08002B2CF9AE}" pid="180" name="NotAcceptedInjury1">
    <vt:lpwstr>NotAcceptedInjury1</vt:lpwstr>
  </property>
  <property fmtid="{D5CDD505-2E9C-101B-9397-08002B2CF9AE}" pid="181" name="NotAcceptedInjury2">
    <vt:lpwstr>NotAcceptedInjury2</vt:lpwstr>
  </property>
  <property fmtid="{D5CDD505-2E9C-101B-9397-08002B2CF9AE}" pid="182" name="NotAcceptedInjury3">
    <vt:lpwstr>NotAcceptedInjury3</vt:lpwstr>
  </property>
  <property fmtid="{D5CDD505-2E9C-101B-9397-08002B2CF9AE}" pid="183" name="NotAcceptedInjury4">
    <vt:lpwstr>NotAcceptedInjury4</vt:lpwstr>
  </property>
  <property fmtid="{D5CDD505-2E9C-101B-9397-08002B2CF9AE}" pid="184" name="NotAcceptedInjury5">
    <vt:lpwstr>NotAcceptedInjury5</vt:lpwstr>
  </property>
  <property fmtid="{D5CDD505-2E9C-101B-9397-08002B2CF9AE}" pid="185" name="OfficeAssigned">
    <vt:lpwstr>OfficeAssigned</vt:lpwstr>
  </property>
  <property fmtid="{D5CDD505-2E9C-101B-9397-08002B2CF9AE}" pid="186" name="OtherClaimNumbers">
    <vt:lpwstr>OtherClaimNumbers</vt:lpwstr>
  </property>
  <property fmtid="{D5CDD505-2E9C-101B-9397-08002B2CF9AE}" pid="187" name="People1">
    <vt:lpwstr>People1</vt:lpwstr>
  </property>
  <property fmtid="{D5CDD505-2E9C-101B-9397-08002B2CF9AE}" pid="188" name="People2">
    <vt:lpwstr>People2</vt:lpwstr>
  </property>
  <property fmtid="{D5CDD505-2E9C-101B-9397-08002B2CF9AE}" pid="189" name="People3">
    <vt:lpwstr>People3</vt:lpwstr>
  </property>
  <property fmtid="{D5CDD505-2E9C-101B-9397-08002B2CF9AE}" pid="190" name="People4">
    <vt:lpwstr>People4</vt:lpwstr>
  </property>
  <property fmtid="{D5CDD505-2E9C-101B-9397-08002B2CF9AE}" pid="191" name="People5">
    <vt:lpwstr>People5</vt:lpwstr>
  </property>
  <property fmtid="{D5CDD505-2E9C-101B-9397-08002B2CF9AE}" pid="192" name="PharmacyCardNumber">
    <vt:lpwstr>PharmacyCardNumber</vt:lpwstr>
  </property>
  <property fmtid="{D5CDD505-2E9C-101B-9397-08002B2CF9AE}" pid="193" name="PhoneLogContactNumber">
    <vt:lpwstr>PhoneLogContactNumber</vt:lpwstr>
  </property>
  <property fmtid="{D5CDD505-2E9C-101B-9397-08002B2CF9AE}" pid="194" name="PhoneLogContactOrganization">
    <vt:lpwstr>PhoneLogContactOrganization</vt:lpwstr>
  </property>
  <property fmtid="{D5CDD505-2E9C-101B-9397-08002B2CF9AE}" pid="195" name="PhoneLogContactPerson">
    <vt:lpwstr>PhoneLogContactPerson</vt:lpwstr>
  </property>
  <property fmtid="{D5CDD505-2E9C-101B-9397-08002B2CF9AE}" pid="196" name="PhoneLogContactType">
    <vt:lpwstr>PhoneLogContactType</vt:lpwstr>
  </property>
  <property fmtid="{D5CDD505-2E9C-101B-9397-08002B2CF9AE}" pid="197" name="PrimaryRecipientName">
    <vt:lpwstr>PrimaryRecipientName</vt:lpwstr>
  </property>
  <property fmtid="{D5CDD505-2E9C-101B-9397-08002B2CF9AE}" pid="198" name="Regarding">
    <vt:lpwstr>Regarding</vt:lpwstr>
  </property>
  <property fmtid="{D5CDD505-2E9C-101B-9397-08002B2CF9AE}" pid="199" name="ReliefEffectiveDate">
    <vt:lpwstr>ReliefEffectiveDate</vt:lpwstr>
  </property>
  <property fmtid="{D5CDD505-2E9C-101B-9397-08002B2CF9AE}" pid="200" name="ReliefPercent">
    <vt:lpwstr>ReliefPercent</vt:lpwstr>
  </property>
  <property fmtid="{D5CDD505-2E9C-101B-9397-08002B2CF9AE}" pid="201" name="Restrictions1">
    <vt:lpwstr>Restrictions1</vt:lpwstr>
  </property>
  <property fmtid="{D5CDD505-2E9C-101B-9397-08002B2CF9AE}" pid="202" name="Restrictions2">
    <vt:lpwstr>Restrictions2</vt:lpwstr>
  </property>
  <property fmtid="{D5CDD505-2E9C-101B-9397-08002B2CF9AE}" pid="203" name="Restrictions3">
    <vt:lpwstr>Restrictions3</vt:lpwstr>
  </property>
  <property fmtid="{D5CDD505-2E9C-101B-9397-08002B2CF9AE}" pid="204" name="Restrictions4">
    <vt:lpwstr>Restrictions4</vt:lpwstr>
  </property>
  <property fmtid="{D5CDD505-2E9C-101B-9397-08002B2CF9AE}" pid="205" name="Restrictions5">
    <vt:lpwstr>Restrictions5</vt:lpwstr>
  </property>
  <property fmtid="{D5CDD505-2E9C-101B-9397-08002B2CF9AE}" pid="206" name="Restrictions6">
    <vt:lpwstr>Restrictions6</vt:lpwstr>
  </property>
  <property fmtid="{D5CDD505-2E9C-101B-9397-08002B2CF9AE}" pid="207" name="Restrictions7">
    <vt:lpwstr>Restrictions7</vt:lpwstr>
  </property>
  <property fmtid="{D5CDD505-2E9C-101B-9397-08002B2CF9AE}" pid="208" name="Restrictions8">
    <vt:lpwstr>Restrictions8</vt:lpwstr>
  </property>
  <property fmtid="{D5CDD505-2E9C-101B-9397-08002B2CF9AE}" pid="209" name="Restrictions9">
    <vt:lpwstr>Restrictions9</vt:lpwstr>
  </property>
  <property fmtid="{D5CDD505-2E9C-101B-9397-08002B2CF9AE}" pid="210" name="Restrictions10">
    <vt:lpwstr>Restrictions10</vt:lpwstr>
  </property>
  <property fmtid="{D5CDD505-2E9C-101B-9397-08002B2CF9AE}" pid="211" name="RTWDateAnticipated">
    <vt:lpwstr>RTWDateAnticipated</vt:lpwstr>
  </property>
  <property fmtid="{D5CDD505-2E9C-101B-9397-08002B2CF9AE}" pid="212" name="SeverityOfIncident">
    <vt:lpwstr>SeverityOfIncident</vt:lpwstr>
  </property>
  <property fmtid="{D5CDD505-2E9C-101B-9397-08002B2CF9AE}" pid="213" name="SignificanceOfPreexisting">
    <vt:lpwstr>SignificanceOfPreexisting</vt:lpwstr>
  </property>
  <property fmtid="{D5CDD505-2E9C-101B-9397-08002B2CF9AE}" pid="214" name="Strength1">
    <vt:lpwstr>Strength1</vt:lpwstr>
  </property>
  <property fmtid="{D5CDD505-2E9C-101B-9397-08002B2CF9AE}" pid="215" name="Strength2">
    <vt:lpwstr>Strength2</vt:lpwstr>
  </property>
  <property fmtid="{D5CDD505-2E9C-101B-9397-08002B2CF9AE}" pid="216" name="Strength3">
    <vt:lpwstr>Strength3</vt:lpwstr>
  </property>
  <property fmtid="{D5CDD505-2E9C-101B-9397-08002B2CF9AE}" pid="217" name="Strength4">
    <vt:lpwstr>Strength4</vt:lpwstr>
  </property>
  <property fmtid="{D5CDD505-2E9C-101B-9397-08002B2CF9AE}" pid="218" name="Strength5">
    <vt:lpwstr>Strength5</vt:lpwstr>
  </property>
  <property fmtid="{D5CDD505-2E9C-101B-9397-08002B2CF9AE}" pid="219" name="Things1">
    <vt:lpwstr>Things1</vt:lpwstr>
  </property>
  <property fmtid="{D5CDD505-2E9C-101B-9397-08002B2CF9AE}" pid="220" name="Things2">
    <vt:lpwstr>Things2</vt:lpwstr>
  </property>
  <property fmtid="{D5CDD505-2E9C-101B-9397-08002B2CF9AE}" pid="221" name="Things3">
    <vt:lpwstr>Things3</vt:lpwstr>
  </property>
  <property fmtid="{D5CDD505-2E9C-101B-9397-08002B2CF9AE}" pid="222" name="Things4">
    <vt:lpwstr>Things4</vt:lpwstr>
  </property>
  <property fmtid="{D5CDD505-2E9C-101B-9397-08002B2CF9AE}" pid="223" name="Things5">
    <vt:lpwstr>Things5</vt:lpwstr>
  </property>
  <property fmtid="{D5CDD505-2E9C-101B-9397-08002B2CF9AE}" pid="224" name="UserDepartment">
    <vt:lpwstr>UserDepartment</vt:lpwstr>
  </property>
  <property fmtid="{D5CDD505-2E9C-101B-9397-08002B2CF9AE}" pid="225" name="UserDirectLine">
    <vt:lpwstr>UserDirectLine</vt:lpwstr>
  </property>
  <property fmtid="{D5CDD505-2E9C-101B-9397-08002B2CF9AE}" pid="226" name="UserExtensionNumber">
    <vt:lpwstr>UserExtensionNumber</vt:lpwstr>
  </property>
  <property fmtid="{D5CDD505-2E9C-101B-9397-08002B2CF9AE}" pid="227" name="UserName">
    <vt:lpwstr>UserName</vt:lpwstr>
  </property>
  <property fmtid="{D5CDD505-2E9C-101B-9397-08002B2CF9AE}" pid="228" name="UserRole">
    <vt:lpwstr>UserRole</vt:lpwstr>
  </property>
  <property fmtid="{D5CDD505-2E9C-101B-9397-08002B2CF9AE}" pid="229" name="VAPDateOfInterview">
    <vt:lpwstr>VAPDateOfInterview</vt:lpwstr>
  </property>
  <property fmtid="{D5CDD505-2E9C-101B-9397-08002B2CF9AE}" pid="230" name="Vision1">
    <vt:lpwstr>Vision1</vt:lpwstr>
  </property>
  <property fmtid="{D5CDD505-2E9C-101B-9397-08002B2CF9AE}" pid="231" name="Vision2">
    <vt:lpwstr>Vision2</vt:lpwstr>
  </property>
  <property fmtid="{D5CDD505-2E9C-101B-9397-08002B2CF9AE}" pid="232" name="Vision3">
    <vt:lpwstr>Vision3</vt:lpwstr>
  </property>
  <property fmtid="{D5CDD505-2E9C-101B-9397-08002B2CF9AE}" pid="233" name="Vision4">
    <vt:lpwstr>Vision4</vt:lpwstr>
  </property>
  <property fmtid="{D5CDD505-2E9C-101B-9397-08002B2CF9AE}" pid="234" name="Vision5">
    <vt:lpwstr>Vision5</vt:lpwstr>
  </property>
  <property fmtid="{D5CDD505-2E9C-101B-9397-08002B2CF9AE}" pid="235" name="VRDept">
    <vt:lpwstr>VRDept</vt:lpwstr>
  </property>
  <property fmtid="{D5CDD505-2E9C-101B-9397-08002B2CF9AE}" pid="236" name="VRDirectLine">
    <vt:lpwstr>VRDirectLine</vt:lpwstr>
  </property>
  <property fmtid="{D5CDD505-2E9C-101B-9397-08002B2CF9AE}" pid="237" name="VRLocal">
    <vt:lpwstr>VRLocal</vt:lpwstr>
  </property>
  <property fmtid="{D5CDD505-2E9C-101B-9397-08002B2CF9AE}" pid="238" name="VRName">
    <vt:lpwstr>VRName</vt:lpwstr>
  </property>
  <property fmtid="{D5CDD505-2E9C-101B-9397-08002B2CF9AE}" pid="239" name="VRReferralReason">
    <vt:lpwstr>VRReferralReason</vt:lpwstr>
  </property>
  <property fmtid="{D5CDD505-2E9C-101B-9397-08002B2CF9AE}" pid="240" name="VRReferralDate">
    <vt:lpwstr>VRReferralDate</vt:lpwstr>
  </property>
  <property fmtid="{D5CDD505-2E9C-101B-9397-08002B2CF9AE}" pid="241" name="VRRole">
    <vt:lpwstr>VRRole</vt:lpwstr>
  </property>
  <property fmtid="{D5CDD505-2E9C-101B-9397-08002B2CF9AE}" pid="242" name="WeeklyWageRate">
    <vt:lpwstr>WeeklyWageRate</vt:lpwstr>
  </property>
  <property fmtid="{D5CDD505-2E9C-101B-9397-08002B2CF9AE}" pid="243" name="Worker65BirthDate">
    <vt:lpwstr>Worker65BirthDate</vt:lpwstr>
  </property>
  <property fmtid="{D5CDD505-2E9C-101B-9397-08002B2CF9AE}" pid="244" name="WorkerAddress">
    <vt:lpwstr>WorkerAddress</vt:lpwstr>
  </property>
  <property fmtid="{D5CDD505-2E9C-101B-9397-08002B2CF9AE}" pid="245" name="WorkerAge">
    <vt:lpwstr>WorkerAge</vt:lpwstr>
  </property>
  <property fmtid="{D5CDD505-2E9C-101B-9397-08002B2CF9AE}" pid="246" name="WorkerAgeAtInjury">
    <vt:lpwstr>WorkerAgeAtInjury</vt:lpwstr>
  </property>
  <property fmtid="{D5CDD505-2E9C-101B-9397-08002B2CF9AE}" pid="247" name="WorkerDateOfBirth">
    <vt:lpwstr>WorkerDateOfBirth</vt:lpwstr>
  </property>
  <property fmtid="{D5CDD505-2E9C-101B-9397-08002B2CF9AE}" pid="248" name="WorkerFirstName">
    <vt:lpwstr>WorkerFirstName</vt:lpwstr>
  </property>
  <property fmtid="{D5CDD505-2E9C-101B-9397-08002B2CF9AE}" pid="249" name="WorkerGender">
    <vt:lpwstr>WorkerGender</vt:lpwstr>
  </property>
  <property fmtid="{D5CDD505-2E9C-101B-9397-08002B2CF9AE}" pid="250" name="WorkerHanded">
    <vt:lpwstr>WorkerHanded</vt:lpwstr>
  </property>
  <property fmtid="{D5CDD505-2E9C-101B-9397-08002B2CF9AE}" pid="251" name="WorkerHeight">
    <vt:lpwstr>WorkerHeight</vt:lpwstr>
  </property>
  <property fmtid="{D5CDD505-2E9C-101B-9397-08002B2CF9AE}" pid="252" name="WorkerHomePhoneNumber">
    <vt:lpwstr>WorkerHomePhoneNumber</vt:lpwstr>
  </property>
  <property fmtid="{D5CDD505-2E9C-101B-9397-08002B2CF9AE}" pid="253" name="WorkerInitial">
    <vt:lpwstr>WorkerInitial</vt:lpwstr>
  </property>
  <property fmtid="{D5CDD505-2E9C-101B-9397-08002B2CF9AE}" pid="254" name="WorkerLanguage">
    <vt:lpwstr>WorkerLanguage</vt:lpwstr>
  </property>
  <property fmtid="{D5CDD505-2E9C-101B-9397-08002B2CF9AE}" pid="255" name="WorkerLastName">
    <vt:lpwstr>WorkerLastName</vt:lpwstr>
  </property>
  <property fmtid="{D5CDD505-2E9C-101B-9397-08002B2CF9AE}" pid="256" name="WorkerName">
    <vt:lpwstr>WorkerName</vt:lpwstr>
  </property>
  <property fmtid="{D5CDD505-2E9C-101B-9397-08002B2CF9AE}" pid="257" name="WorkerPAN">
    <vt:lpwstr>WorkerPAN</vt:lpwstr>
  </property>
  <property fmtid="{D5CDD505-2E9C-101B-9397-08002B2CF9AE}" pid="258" name="WorkerPHN">
    <vt:lpwstr>WorkerPHN</vt:lpwstr>
  </property>
  <property fmtid="{D5CDD505-2E9C-101B-9397-08002B2CF9AE}" pid="259" name="WorkerSIN">
    <vt:lpwstr>WorkerSIN</vt:lpwstr>
  </property>
  <property fmtid="{D5CDD505-2E9C-101B-9397-08002B2CF9AE}" pid="260" name="WorkerWeight">
    <vt:lpwstr>WorkerWeight</vt:lpwstr>
  </property>
  <property fmtid="{D5CDD505-2E9C-101B-9397-08002B2CF9AE}" pid="261" name="ContentTypeId">
    <vt:lpwstr>0x0101003A846738BD4D42469714B9022E46019D</vt:lpwstr>
  </property>
</Properties>
</file>